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6C1BEA">
        <w:rPr>
          <w:rFonts w:cstheme="minorHAnsi"/>
          <w:bCs/>
          <w:spacing w:val="-3"/>
          <w:sz w:val="24"/>
          <w:szCs w:val="24"/>
        </w:rPr>
        <w:t>SECRETARY –</w:t>
      </w:r>
      <w:r w:rsidR="00B75F27">
        <w:rPr>
          <w:rFonts w:cstheme="minorHAnsi"/>
          <w:bCs/>
          <w:spacing w:val="-3"/>
          <w:sz w:val="24"/>
          <w:szCs w:val="24"/>
        </w:rPr>
        <w:t xml:space="preserve"> INSTRUCTIONAL SERVICES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secretarial support for department.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Pr="00163303" w:rsidRDefault="001936FE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Gr</w:t>
      </w:r>
      <w:r w:rsidR="006C1BEA">
        <w:rPr>
          <w:rFonts w:cstheme="minorHAnsi"/>
          <w:sz w:val="24"/>
          <w:szCs w:val="24"/>
        </w:rPr>
        <w:t>eet visitors, students, staff answer incoming telephone calls, provide appropriate information or take message and refer to appropriate staff.</w:t>
      </w:r>
    </w:p>
    <w:p w:rsidR="001936FE" w:rsidRPr="00163303" w:rsidRDefault="00030D06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secretarial assistance to departmental staf</w:t>
      </w:r>
      <w:r w:rsidR="00E3183B">
        <w:rPr>
          <w:rFonts w:cstheme="minorHAnsi"/>
          <w:sz w:val="24"/>
          <w:szCs w:val="24"/>
        </w:rPr>
        <w:t xml:space="preserve">f:   word processing, report generation, copying, </w:t>
      </w:r>
      <w:proofErr w:type="gramStart"/>
      <w:r w:rsidR="00E3183B">
        <w:rPr>
          <w:rFonts w:cstheme="minorHAnsi"/>
          <w:sz w:val="24"/>
          <w:szCs w:val="24"/>
        </w:rPr>
        <w:t>filing</w:t>
      </w:r>
      <w:proofErr w:type="gramEnd"/>
      <w:r w:rsidR="00E3183B">
        <w:rPr>
          <w:rFonts w:cstheme="minorHAnsi"/>
          <w:sz w:val="24"/>
          <w:szCs w:val="24"/>
        </w:rPr>
        <w:t>, distribute mail, faxing, or data entry.</w:t>
      </w:r>
    </w:p>
    <w:p w:rsidR="001936FE" w:rsidRPr="00163303" w:rsidRDefault="00E3183B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1936FE" w:rsidRPr="00163303" w:rsidRDefault="00E3183B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 incoming telephone calls, provide appropriate information or take message and refer to appropriate staff.</w:t>
      </w:r>
    </w:p>
    <w:p w:rsidR="009156CD" w:rsidRDefault="00E3183B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  Compose routine correspondence on own.</w:t>
      </w:r>
    </w:p>
    <w:p w:rsidR="009156CD" w:rsidRPr="00E3183B" w:rsidRDefault="00E3183B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Initiate purchase order requisition for office supplies, place order, verify receipt and prepare invoice for payment.</w:t>
      </w:r>
    </w:p>
    <w:p w:rsidR="001936FE" w:rsidRPr="00CC4E53" w:rsidRDefault="00CC4E53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2D0C31" w:rsidRPr="00307C19" w:rsidRDefault="001936FE" w:rsidP="00931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Perform other duties as assigned.</w:t>
      </w:r>
      <w:r w:rsidR="00F11D67" w:rsidRPr="00163303">
        <w:rPr>
          <w:rFonts w:cstheme="minorHAnsi"/>
          <w:color w:val="000000"/>
          <w:sz w:val="24"/>
          <w:szCs w:val="24"/>
          <w:highlight w:val="yellow"/>
        </w:rPr>
        <w:t xml:space="preserve"> </w:t>
      </w:r>
    </w:p>
    <w:p w:rsidR="008F3951" w:rsidRDefault="008F39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07C19" w:rsidRDefault="00307C19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3183B" w:rsidRDefault="00E3183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A629DC" w:rsidRPr="00A629DC" w:rsidRDefault="00A629DC" w:rsidP="00A629DC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A629DC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A629DC" w:rsidRPr="00A629DC" w:rsidRDefault="00A629DC" w:rsidP="00A629DC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A629DC" w:rsidRPr="00A629DC" w:rsidRDefault="00A629DC" w:rsidP="00A629DC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A629DC" w:rsidRPr="00A629DC" w:rsidRDefault="00A629DC" w:rsidP="00A629D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A629DC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A629DC" w:rsidRPr="00A629DC" w:rsidRDefault="00A629DC" w:rsidP="00A629D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A629DC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A629DC" w:rsidRPr="00A629DC" w:rsidRDefault="00A629DC" w:rsidP="00A629D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A629DC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A629DC" w:rsidRPr="00A629DC" w:rsidRDefault="00A629DC" w:rsidP="00A629DC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A629DC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A629DC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A629DC" w:rsidRPr="00A629DC" w:rsidRDefault="00A629DC" w:rsidP="00A629DC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A629DC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A629DC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A629DC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A629DC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A629DC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629DC" w:rsidRPr="00A629DC" w:rsidRDefault="00A629DC" w:rsidP="00A629DC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29D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A629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29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29DC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A629DC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A629DC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A629DC" w:rsidRPr="00A629DC" w:rsidRDefault="009B15C4" w:rsidP="00A629D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t xml:space="preserve">s ID # </w:t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A629DC" w:rsidRPr="00A629DC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307C19" w:rsidRDefault="00A629DC" w:rsidP="00A629DC">
      <w:pPr>
        <w:rPr>
          <w:rFonts w:cstheme="minorHAnsi"/>
          <w:b/>
          <w:sz w:val="24"/>
          <w:szCs w:val="24"/>
        </w:rPr>
      </w:pPr>
      <w:r w:rsidRPr="00A629DC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A629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29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29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29DC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29249A">
        <w:rPr>
          <w:bCs/>
          <w:spacing w:val="-3"/>
        </w:rPr>
        <w:t>SECRETARY –</w:t>
      </w:r>
      <w:r w:rsidR="00E3183B">
        <w:rPr>
          <w:bCs/>
          <w:spacing w:val="-3"/>
        </w:rPr>
        <w:t xml:space="preserve"> INSTRUCTIONAL SERVICES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249A" w:rsidRPr="0029249A" w:rsidRDefault="0029249A" w:rsidP="0029249A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 answer incoming telephone calls, provide appropriate information or take message and refer to appropriate staff.</w:t>
            </w:r>
          </w:p>
          <w:p w:rsidR="00BA46F6" w:rsidRPr="00FD0A2B" w:rsidRDefault="00BA46F6" w:rsidP="0029249A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E3183B">
            <w:pPr>
              <w:autoSpaceDE w:val="0"/>
              <w:autoSpaceDN w:val="0"/>
              <w:rPr>
                <w:rFonts w:cstheme="minorHAnsi"/>
              </w:rPr>
            </w:pPr>
            <w:r w:rsidRPr="00E3183B">
              <w:rPr>
                <w:rFonts w:cstheme="minorHAnsi"/>
              </w:rPr>
              <w:t>2</w:t>
            </w:r>
            <w:r w:rsidR="0029249A" w:rsidRPr="00E3183B">
              <w:rPr>
                <w:rFonts w:cstheme="minorHAnsi"/>
              </w:rPr>
              <w:t>.</w:t>
            </w:r>
            <w:r w:rsidR="000C5F49" w:rsidRPr="00E3183B">
              <w:rPr>
                <w:rFonts w:cstheme="minorHAnsi"/>
              </w:rPr>
              <w:t xml:space="preserve"> </w:t>
            </w:r>
            <w:r w:rsidRPr="00E3183B">
              <w:rPr>
                <w:rFonts w:cstheme="minorHAnsi"/>
              </w:rPr>
              <w:t>Provide general secretarial assistance to depart</w:t>
            </w:r>
            <w:r w:rsidR="00E3183B" w:rsidRPr="00E3183B">
              <w:rPr>
                <w:rFonts w:cstheme="minorHAnsi"/>
              </w:rPr>
              <w:t xml:space="preserve">mental staff:  word processing, report generation, copying, </w:t>
            </w:r>
            <w:proofErr w:type="gramStart"/>
            <w:r w:rsidR="00E3183B" w:rsidRPr="00E3183B">
              <w:rPr>
                <w:rFonts w:cstheme="minorHAnsi"/>
              </w:rPr>
              <w:t>filing</w:t>
            </w:r>
            <w:proofErr w:type="gramEnd"/>
            <w:r w:rsidR="00E3183B" w:rsidRPr="00E3183B">
              <w:rPr>
                <w:rFonts w:cstheme="minorHAnsi"/>
              </w:rPr>
              <w:t>, distribute mail, faxing, or data entry.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E3183B">
            <w:pPr>
              <w:autoSpaceDE w:val="0"/>
              <w:autoSpaceDN w:val="0"/>
              <w:rPr>
                <w:rFonts w:cstheme="minorHAnsi"/>
              </w:rPr>
            </w:pPr>
            <w:r w:rsidRPr="00E3183B">
              <w:rPr>
                <w:rFonts w:cstheme="minorHAnsi"/>
              </w:rPr>
              <w:t>3.</w:t>
            </w:r>
            <w:r w:rsidR="000C5F49" w:rsidRPr="00E3183B">
              <w:rPr>
                <w:rFonts w:cstheme="minorHAnsi"/>
              </w:rPr>
              <w:t xml:space="preserve"> </w:t>
            </w:r>
            <w:r w:rsidR="00E3183B" w:rsidRPr="00E3183B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7013B" w:rsidRDefault="000C5F49" w:rsidP="00E3183B">
            <w:pPr>
              <w:autoSpaceDE w:val="0"/>
              <w:autoSpaceDN w:val="0"/>
              <w:rPr>
                <w:rFonts w:cstheme="minorHAnsi"/>
              </w:rPr>
            </w:pPr>
            <w:r w:rsidRPr="00E3183B">
              <w:rPr>
                <w:rFonts w:cstheme="minorHAnsi"/>
              </w:rPr>
              <w:t>4</w:t>
            </w:r>
            <w:r w:rsidR="00D7013B" w:rsidRPr="00E3183B">
              <w:rPr>
                <w:rFonts w:cstheme="minorHAnsi"/>
              </w:rPr>
              <w:t xml:space="preserve">. </w:t>
            </w:r>
            <w:r w:rsidR="00E3183B" w:rsidRPr="00E3183B">
              <w:rPr>
                <w:rFonts w:cstheme="minorHAnsi"/>
              </w:rPr>
              <w:t>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E3183B">
            <w:pPr>
              <w:autoSpaceDE w:val="0"/>
              <w:autoSpaceDN w:val="0"/>
              <w:rPr>
                <w:rFonts w:cstheme="minorHAnsi"/>
              </w:rPr>
            </w:pPr>
            <w:r w:rsidRPr="00E3183B">
              <w:rPr>
                <w:rFonts w:cstheme="minorHAnsi"/>
              </w:rPr>
              <w:t>5.</w:t>
            </w:r>
            <w:r w:rsidR="00226CF8" w:rsidRPr="00E3183B">
              <w:rPr>
                <w:rFonts w:cstheme="minorHAnsi"/>
              </w:rPr>
              <w:t xml:space="preserve"> </w:t>
            </w:r>
            <w:r w:rsidR="00E3183B" w:rsidRPr="00E3183B">
              <w:rPr>
                <w:rFonts w:cstheme="minorHAnsi"/>
              </w:rPr>
              <w:t>Prepare correspondence, reports, documents and memos working from notes and direction.  Compose routine correspondence on own.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0C5F49" w:rsidP="00E3183B">
            <w:pPr>
              <w:autoSpaceDE w:val="0"/>
              <w:autoSpaceDN w:val="0"/>
              <w:rPr>
                <w:rFonts w:cstheme="minorHAnsi"/>
              </w:rPr>
            </w:pPr>
            <w:r w:rsidRPr="00E3183B">
              <w:rPr>
                <w:rFonts w:cstheme="minorHAnsi"/>
              </w:rPr>
              <w:t>6</w:t>
            </w:r>
            <w:r w:rsidR="00E3183B" w:rsidRPr="00E3183B">
              <w:rPr>
                <w:rFonts w:cstheme="minorHAnsi"/>
              </w:rPr>
              <w:t>. Initiate purchase order requisition for office supplies, place order, verify receipt and prepare invoice for payment.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93113A" w:rsidP="00BB5178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26CF8" w:rsidRPr="00BB5178">
              <w:rPr>
                <w:rFonts w:cstheme="minorHAnsi"/>
              </w:rPr>
              <w:t>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  <w:p w:rsidR="00226CF8" w:rsidRDefault="00226CF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DE1B92" w:rsidRDefault="00DE1B92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DE1B92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E1B92" w:rsidRDefault="00DE1B92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DE1B92" w:rsidRPr="00FD0A2B" w:rsidRDefault="00DE1B9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DE1B92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E1B92" w:rsidRPr="00DE1B92" w:rsidRDefault="00DE1B92" w:rsidP="00DE1B92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 w:rsidR="008874CC">
              <w:rPr>
                <w:rFonts w:cstheme="minorHAnsi"/>
              </w:rPr>
              <w:t xml:space="preserve"> </w:t>
            </w:r>
            <w:r w:rsidRPr="00DE1B92">
              <w:rPr>
                <w:rFonts w:cstheme="minorHAnsi"/>
              </w:rPr>
              <w:t>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DE1B92" w:rsidRPr="00FD0A2B" w:rsidRDefault="00DE1B92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DE1B92" w:rsidRPr="00FD0A2B" w:rsidRDefault="00DE1B92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E1B92" w:rsidRDefault="00DE1B92" w:rsidP="00C70BB1">
            <w:pPr>
              <w:rPr>
                <w:rFonts w:cstheme="minorHAnsi"/>
              </w:rPr>
            </w:pPr>
          </w:p>
          <w:p w:rsidR="00226CF8" w:rsidRPr="00BB5178" w:rsidRDefault="00DE1B92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26CF8" w:rsidRPr="00FD0A2B">
              <w:rPr>
                <w:rFonts w:cstheme="minorHAnsi"/>
              </w:rPr>
              <w:t>. Maintains a professional demean</w:t>
            </w:r>
            <w:r w:rsidR="00FF781E">
              <w:rPr>
                <w:rFonts w:cstheme="minorHAnsi"/>
              </w:rPr>
              <w:t>or, appearance, and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FF781E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FF781E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FF781E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FF781E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FF781E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E56AAF"/>
    <w:multiLevelType w:val="hybridMultilevel"/>
    <w:tmpl w:val="0C0A3A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391C"/>
    <w:multiLevelType w:val="hybridMultilevel"/>
    <w:tmpl w:val="D614760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7"/>
    <w:rsid w:val="00030D06"/>
    <w:rsid w:val="0004699E"/>
    <w:rsid w:val="00094C1B"/>
    <w:rsid w:val="000C5F49"/>
    <w:rsid w:val="00144C01"/>
    <w:rsid w:val="00163303"/>
    <w:rsid w:val="001936FE"/>
    <w:rsid w:val="001B66A8"/>
    <w:rsid w:val="00226CF8"/>
    <w:rsid w:val="00245350"/>
    <w:rsid w:val="002758D8"/>
    <w:rsid w:val="0029249A"/>
    <w:rsid w:val="002A7447"/>
    <w:rsid w:val="002B3730"/>
    <w:rsid w:val="002D0C31"/>
    <w:rsid w:val="002D0DE5"/>
    <w:rsid w:val="00307C19"/>
    <w:rsid w:val="00317F9E"/>
    <w:rsid w:val="003270EF"/>
    <w:rsid w:val="00371479"/>
    <w:rsid w:val="0039199F"/>
    <w:rsid w:val="003A1A0D"/>
    <w:rsid w:val="003E287F"/>
    <w:rsid w:val="004266F4"/>
    <w:rsid w:val="0044161D"/>
    <w:rsid w:val="004540C8"/>
    <w:rsid w:val="00464F24"/>
    <w:rsid w:val="004655D7"/>
    <w:rsid w:val="004659C4"/>
    <w:rsid w:val="00494EEF"/>
    <w:rsid w:val="004A490A"/>
    <w:rsid w:val="004D40C1"/>
    <w:rsid w:val="0053688D"/>
    <w:rsid w:val="00555C42"/>
    <w:rsid w:val="00616D0D"/>
    <w:rsid w:val="006A7A9A"/>
    <w:rsid w:val="006B3552"/>
    <w:rsid w:val="006C1BEA"/>
    <w:rsid w:val="0076484C"/>
    <w:rsid w:val="007F3EA3"/>
    <w:rsid w:val="00820989"/>
    <w:rsid w:val="00860822"/>
    <w:rsid w:val="008874CC"/>
    <w:rsid w:val="008F3951"/>
    <w:rsid w:val="009156CD"/>
    <w:rsid w:val="00924116"/>
    <w:rsid w:val="0093113A"/>
    <w:rsid w:val="00981428"/>
    <w:rsid w:val="009A68DC"/>
    <w:rsid w:val="009B15C4"/>
    <w:rsid w:val="009B1686"/>
    <w:rsid w:val="00A629DC"/>
    <w:rsid w:val="00A94459"/>
    <w:rsid w:val="00AD349C"/>
    <w:rsid w:val="00AD51BB"/>
    <w:rsid w:val="00B75F27"/>
    <w:rsid w:val="00BA46F6"/>
    <w:rsid w:val="00BB5178"/>
    <w:rsid w:val="00BE76BE"/>
    <w:rsid w:val="00C20E29"/>
    <w:rsid w:val="00C23527"/>
    <w:rsid w:val="00C70BB1"/>
    <w:rsid w:val="00C816F9"/>
    <w:rsid w:val="00C97F2F"/>
    <w:rsid w:val="00CA0B83"/>
    <w:rsid w:val="00CA2617"/>
    <w:rsid w:val="00CC4E53"/>
    <w:rsid w:val="00D1210E"/>
    <w:rsid w:val="00D7013B"/>
    <w:rsid w:val="00D94062"/>
    <w:rsid w:val="00DB1709"/>
    <w:rsid w:val="00DE1B92"/>
    <w:rsid w:val="00DE5E91"/>
    <w:rsid w:val="00DF431A"/>
    <w:rsid w:val="00E24BF9"/>
    <w:rsid w:val="00E3183B"/>
    <w:rsid w:val="00E87109"/>
    <w:rsid w:val="00E91AB9"/>
    <w:rsid w:val="00ED19EE"/>
    <w:rsid w:val="00EF2622"/>
    <w:rsid w:val="00F102B0"/>
    <w:rsid w:val="00F11D67"/>
    <w:rsid w:val="00F96A68"/>
    <w:rsid w:val="00F9749D"/>
    <w:rsid w:val="00FA79C0"/>
    <w:rsid w:val="00FD0A2B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A86D"/>
  <w15:docId w15:val="{142BE760-8BF2-4BF9-A0A1-C3DF9E6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3</cp:revision>
  <cp:lastPrinted>2011-09-01T12:12:00Z</cp:lastPrinted>
  <dcterms:created xsi:type="dcterms:W3CDTF">2019-01-15T17:02:00Z</dcterms:created>
  <dcterms:modified xsi:type="dcterms:W3CDTF">2019-01-15T17:49:00Z</dcterms:modified>
</cp:coreProperties>
</file>