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71" w:rsidRDefault="007C7E71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D67" w:rsidRPr="002D0C31" w:rsidRDefault="00F11D67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INDIAN PRAIRIE COMMUNITY UNIT SCHOOL DISTRICT</w:t>
      </w:r>
      <w:r w:rsidR="002D0C31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204</w:t>
      </w:r>
    </w:p>
    <w:p w:rsidR="00F11D67" w:rsidRDefault="002D0C31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="00F11D67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 DESCRIPTION</w:t>
      </w: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Pr="002D0C31" w:rsidRDefault="00307C19" w:rsidP="00AD349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11D67" w:rsidRPr="00307C19" w:rsidRDefault="00AD349C" w:rsidP="00F11D67">
      <w:pPr>
        <w:rPr>
          <w:rFonts w:cstheme="minorHAnsi"/>
          <w:b/>
          <w:bCs/>
          <w:spacing w:val="-3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TITLE:  </w:t>
      </w:r>
      <w:r w:rsidR="006C1BEA">
        <w:rPr>
          <w:rFonts w:cstheme="minorHAnsi"/>
          <w:bCs/>
          <w:spacing w:val="-3"/>
          <w:sz w:val="24"/>
          <w:szCs w:val="24"/>
        </w:rPr>
        <w:t>SECRETARY –</w:t>
      </w:r>
      <w:r w:rsidR="0042794A">
        <w:rPr>
          <w:rFonts w:cstheme="minorHAnsi"/>
          <w:bCs/>
          <w:spacing w:val="-3"/>
          <w:sz w:val="24"/>
          <w:szCs w:val="24"/>
        </w:rPr>
        <w:t xml:space="preserve"> </w:t>
      </w:r>
      <w:r w:rsidR="007C7E71">
        <w:rPr>
          <w:rFonts w:cstheme="minorHAnsi"/>
          <w:bCs/>
          <w:spacing w:val="-3"/>
          <w:sz w:val="24"/>
          <w:szCs w:val="24"/>
        </w:rPr>
        <w:t>TEACHING AND LEARNING</w:t>
      </w:r>
    </w:p>
    <w:p w:rsidR="00307C19" w:rsidRPr="00AD349C" w:rsidRDefault="00307C19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F11D67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SUMMARY: </w:t>
      </w:r>
      <w:r w:rsidR="006C1BEA">
        <w:rPr>
          <w:sz w:val="24"/>
          <w:szCs w:val="24"/>
        </w:rPr>
        <w:t xml:space="preserve"> Perform duties to provide secretarial support for department.</w:t>
      </w:r>
    </w:p>
    <w:p w:rsidR="00307C19" w:rsidRPr="00AD349C" w:rsidRDefault="00307C19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Default="001936FE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D67" w:rsidRPr="00AD349C" w:rsidRDefault="00F11D67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ESSENTIAL JOB FUNCTIONS: </w:t>
      </w:r>
    </w:p>
    <w:p w:rsidR="00F11D67" w:rsidRPr="005121B9" w:rsidRDefault="00F11D67" w:rsidP="005121B9">
      <w:pPr>
        <w:rPr>
          <w:rFonts w:cs="Times New Roman"/>
          <w:color w:val="000000"/>
          <w:sz w:val="24"/>
          <w:szCs w:val="24"/>
        </w:rPr>
      </w:pPr>
    </w:p>
    <w:p w:rsidR="005121B9" w:rsidRPr="005121B9" w:rsidRDefault="005121B9" w:rsidP="005121B9">
      <w:pPr>
        <w:pStyle w:val="ListParagraph"/>
        <w:numPr>
          <w:ilvl w:val="0"/>
          <w:numId w:val="1"/>
        </w:numPr>
        <w:rPr>
          <w:rFonts w:cs="Times New Roman"/>
          <w:color w:val="000000"/>
          <w:sz w:val="24"/>
          <w:szCs w:val="24"/>
        </w:rPr>
      </w:pPr>
      <w:r w:rsidRPr="005121B9">
        <w:rPr>
          <w:rFonts w:cs="Times New Roman"/>
          <w:color w:val="000000"/>
          <w:sz w:val="24"/>
          <w:szCs w:val="24"/>
        </w:rPr>
        <w:t xml:space="preserve">Greet visitors, students, </w:t>
      </w:r>
      <w:proofErr w:type="gramStart"/>
      <w:r w:rsidRPr="005121B9">
        <w:rPr>
          <w:rFonts w:cs="Times New Roman"/>
          <w:color w:val="000000"/>
          <w:sz w:val="24"/>
          <w:szCs w:val="24"/>
        </w:rPr>
        <w:t>staff</w:t>
      </w:r>
      <w:proofErr w:type="gramEnd"/>
      <w:r w:rsidRPr="005121B9">
        <w:rPr>
          <w:rFonts w:cs="Times New Roman"/>
          <w:color w:val="000000"/>
          <w:sz w:val="24"/>
          <w:szCs w:val="24"/>
        </w:rPr>
        <w:t xml:space="preserve">, answer incoming telephone calls, provide appropriate information or take message and refer to appropriate staff. </w:t>
      </w:r>
    </w:p>
    <w:p w:rsidR="005121B9" w:rsidRPr="005121B9" w:rsidRDefault="005121B9" w:rsidP="005121B9">
      <w:pPr>
        <w:pStyle w:val="ListParagraph"/>
        <w:numPr>
          <w:ilvl w:val="0"/>
          <w:numId w:val="1"/>
        </w:numPr>
        <w:rPr>
          <w:rFonts w:cs="Times New Roman"/>
          <w:color w:val="000000"/>
          <w:sz w:val="24"/>
          <w:szCs w:val="24"/>
        </w:rPr>
      </w:pPr>
      <w:r w:rsidRPr="005121B9">
        <w:rPr>
          <w:rFonts w:cs="Times New Roman"/>
          <w:color w:val="000000"/>
          <w:sz w:val="24"/>
          <w:szCs w:val="24"/>
        </w:rPr>
        <w:t xml:space="preserve">Provide general secretarial assistance to departmental staff: word processing, report generation, copying, </w:t>
      </w:r>
      <w:proofErr w:type="gramStart"/>
      <w:r w:rsidRPr="005121B9">
        <w:rPr>
          <w:rFonts w:cs="Times New Roman"/>
          <w:color w:val="000000"/>
          <w:sz w:val="24"/>
          <w:szCs w:val="24"/>
        </w:rPr>
        <w:t>filing</w:t>
      </w:r>
      <w:proofErr w:type="gramEnd"/>
      <w:r w:rsidRPr="005121B9">
        <w:rPr>
          <w:rFonts w:cs="Times New Roman"/>
          <w:color w:val="000000"/>
          <w:sz w:val="24"/>
          <w:szCs w:val="24"/>
        </w:rPr>
        <w:t xml:space="preserve">, distribute mail, faxing, or data entry. </w:t>
      </w:r>
    </w:p>
    <w:p w:rsidR="005121B9" w:rsidRPr="005121B9" w:rsidRDefault="005121B9" w:rsidP="005121B9">
      <w:pPr>
        <w:pStyle w:val="ListParagraph"/>
        <w:numPr>
          <w:ilvl w:val="0"/>
          <w:numId w:val="1"/>
        </w:numPr>
        <w:rPr>
          <w:rFonts w:cs="Times New Roman"/>
          <w:color w:val="000000"/>
          <w:sz w:val="24"/>
          <w:szCs w:val="24"/>
        </w:rPr>
      </w:pPr>
      <w:r w:rsidRPr="005121B9">
        <w:rPr>
          <w:rFonts w:cs="Times New Roman"/>
          <w:color w:val="000000"/>
          <w:sz w:val="24"/>
          <w:szCs w:val="24"/>
        </w:rPr>
        <w:t xml:space="preserve">Plan, organize, maintain and update a variety of files, records and databases. </w:t>
      </w:r>
    </w:p>
    <w:p w:rsidR="005121B9" w:rsidRPr="005121B9" w:rsidRDefault="005121B9" w:rsidP="005121B9">
      <w:pPr>
        <w:pStyle w:val="ListParagraph"/>
        <w:numPr>
          <w:ilvl w:val="0"/>
          <w:numId w:val="1"/>
        </w:numPr>
        <w:rPr>
          <w:rFonts w:cs="Times New Roman"/>
          <w:color w:val="000000"/>
          <w:sz w:val="24"/>
          <w:szCs w:val="24"/>
        </w:rPr>
      </w:pPr>
      <w:r w:rsidRPr="005121B9">
        <w:rPr>
          <w:rFonts w:cs="Times New Roman"/>
          <w:color w:val="000000"/>
          <w:sz w:val="24"/>
          <w:szCs w:val="24"/>
        </w:rPr>
        <w:t xml:space="preserve">Prepare correspondence, reports, documents and memos working from notes and direction. Compose routine correspondence on own. </w:t>
      </w:r>
    </w:p>
    <w:p w:rsidR="005121B9" w:rsidRPr="005121B9" w:rsidRDefault="005121B9" w:rsidP="005121B9">
      <w:pPr>
        <w:pStyle w:val="ListParagraph"/>
        <w:numPr>
          <w:ilvl w:val="0"/>
          <w:numId w:val="1"/>
        </w:numPr>
        <w:rPr>
          <w:rFonts w:cs="Times New Roman"/>
          <w:color w:val="000000"/>
          <w:sz w:val="24"/>
          <w:szCs w:val="24"/>
        </w:rPr>
      </w:pPr>
      <w:r w:rsidRPr="005121B9">
        <w:rPr>
          <w:rFonts w:cs="Times New Roman"/>
          <w:color w:val="000000"/>
          <w:sz w:val="24"/>
          <w:szCs w:val="24"/>
        </w:rPr>
        <w:t xml:space="preserve">Coordinate student teacher placements with early childhood, elementary and middle school administrators. </w:t>
      </w:r>
    </w:p>
    <w:p w:rsidR="005121B9" w:rsidRPr="005121B9" w:rsidRDefault="005121B9" w:rsidP="005121B9">
      <w:pPr>
        <w:pStyle w:val="ListParagraph"/>
        <w:numPr>
          <w:ilvl w:val="0"/>
          <w:numId w:val="1"/>
        </w:numPr>
        <w:rPr>
          <w:rFonts w:cs="Times New Roman"/>
          <w:color w:val="000000"/>
          <w:sz w:val="24"/>
          <w:szCs w:val="24"/>
        </w:rPr>
      </w:pPr>
      <w:r w:rsidRPr="005121B9">
        <w:rPr>
          <w:rFonts w:cs="Times New Roman"/>
          <w:color w:val="000000"/>
          <w:sz w:val="24"/>
          <w:szCs w:val="24"/>
        </w:rPr>
        <w:t xml:space="preserve">Work with Assistant Director of Residency and Registration on Attendance Area Exceptions for all levels. </w:t>
      </w:r>
    </w:p>
    <w:p w:rsidR="005121B9" w:rsidRPr="005121B9" w:rsidRDefault="005121B9" w:rsidP="005121B9">
      <w:pPr>
        <w:pStyle w:val="ListParagraph"/>
        <w:numPr>
          <w:ilvl w:val="0"/>
          <w:numId w:val="1"/>
        </w:numPr>
        <w:rPr>
          <w:rFonts w:cs="Times New Roman"/>
          <w:color w:val="000000"/>
          <w:sz w:val="24"/>
          <w:szCs w:val="24"/>
        </w:rPr>
      </w:pPr>
      <w:r w:rsidRPr="005121B9">
        <w:rPr>
          <w:rFonts w:cs="Times New Roman"/>
          <w:color w:val="000000"/>
          <w:sz w:val="24"/>
          <w:szCs w:val="24"/>
        </w:rPr>
        <w:t xml:space="preserve">Coordinate new student registration packet, District Parent Student handbook, </w:t>
      </w:r>
      <w:proofErr w:type="spellStart"/>
      <w:r w:rsidRPr="005121B9">
        <w:rPr>
          <w:rFonts w:cs="Times New Roman"/>
          <w:color w:val="000000"/>
          <w:sz w:val="24"/>
          <w:szCs w:val="24"/>
        </w:rPr>
        <w:t>Kdg</w:t>
      </w:r>
      <w:proofErr w:type="spellEnd"/>
      <w:r w:rsidRPr="005121B9">
        <w:rPr>
          <w:rFonts w:cs="Times New Roman"/>
          <w:color w:val="000000"/>
          <w:sz w:val="24"/>
          <w:szCs w:val="24"/>
        </w:rPr>
        <w:t xml:space="preserve"> Preregistration packet and other reports as directed by Assistant Superintendents. </w:t>
      </w:r>
    </w:p>
    <w:p w:rsidR="005121B9" w:rsidRPr="005121B9" w:rsidRDefault="005121B9" w:rsidP="005121B9">
      <w:pPr>
        <w:pStyle w:val="ListParagraph"/>
        <w:numPr>
          <w:ilvl w:val="0"/>
          <w:numId w:val="1"/>
        </w:numPr>
        <w:rPr>
          <w:rFonts w:cs="Times New Roman"/>
          <w:color w:val="000000"/>
          <w:sz w:val="24"/>
          <w:szCs w:val="24"/>
        </w:rPr>
      </w:pPr>
      <w:r w:rsidRPr="005121B9">
        <w:rPr>
          <w:rFonts w:cs="Times New Roman"/>
          <w:color w:val="000000"/>
          <w:sz w:val="24"/>
          <w:szCs w:val="24"/>
        </w:rPr>
        <w:t xml:space="preserve">Assist Executive Director with coordinating SIS Trainings and other projects as needed. </w:t>
      </w:r>
    </w:p>
    <w:p w:rsidR="005121B9" w:rsidRPr="005121B9" w:rsidRDefault="005121B9" w:rsidP="005121B9">
      <w:pPr>
        <w:pStyle w:val="ListParagraph"/>
        <w:numPr>
          <w:ilvl w:val="0"/>
          <w:numId w:val="1"/>
        </w:numPr>
        <w:rPr>
          <w:rFonts w:cs="Times New Roman"/>
          <w:color w:val="000000"/>
          <w:sz w:val="24"/>
          <w:szCs w:val="24"/>
        </w:rPr>
      </w:pPr>
      <w:r w:rsidRPr="005121B9">
        <w:rPr>
          <w:rFonts w:cs="Times New Roman"/>
          <w:color w:val="000000"/>
          <w:sz w:val="24"/>
          <w:szCs w:val="24"/>
        </w:rPr>
        <w:t xml:space="preserve">Schedule and prepare for regular meetings and as needed. </w:t>
      </w:r>
    </w:p>
    <w:p w:rsidR="005121B9" w:rsidRPr="005121B9" w:rsidRDefault="005121B9" w:rsidP="005121B9">
      <w:pPr>
        <w:pStyle w:val="ListParagraph"/>
        <w:numPr>
          <w:ilvl w:val="0"/>
          <w:numId w:val="1"/>
        </w:numPr>
        <w:rPr>
          <w:rFonts w:cs="Times New Roman"/>
          <w:color w:val="000000"/>
          <w:sz w:val="24"/>
          <w:szCs w:val="24"/>
        </w:rPr>
      </w:pPr>
      <w:r w:rsidRPr="005121B9">
        <w:rPr>
          <w:rFonts w:cs="Times New Roman"/>
          <w:color w:val="000000"/>
          <w:sz w:val="24"/>
          <w:szCs w:val="24"/>
        </w:rPr>
        <w:t xml:space="preserve">Verify data posted on the District website as it relates to Teaching and Learning. </w:t>
      </w:r>
    </w:p>
    <w:p w:rsidR="005121B9" w:rsidRPr="005121B9" w:rsidRDefault="005121B9" w:rsidP="005121B9">
      <w:pPr>
        <w:pStyle w:val="ListParagraph"/>
        <w:numPr>
          <w:ilvl w:val="0"/>
          <w:numId w:val="1"/>
        </w:numPr>
        <w:rPr>
          <w:rFonts w:cs="Times New Roman"/>
          <w:color w:val="000000"/>
          <w:sz w:val="24"/>
          <w:szCs w:val="24"/>
        </w:rPr>
      </w:pPr>
      <w:r w:rsidRPr="005121B9">
        <w:rPr>
          <w:rFonts w:cs="Times New Roman"/>
          <w:color w:val="000000"/>
          <w:sz w:val="24"/>
          <w:szCs w:val="24"/>
        </w:rPr>
        <w:t xml:space="preserve">Oversee District 204 Weekly e-Folder. </w:t>
      </w:r>
    </w:p>
    <w:p w:rsidR="005121B9" w:rsidRDefault="005121B9" w:rsidP="005121B9">
      <w:pPr>
        <w:pStyle w:val="ListParagraph"/>
        <w:numPr>
          <w:ilvl w:val="0"/>
          <w:numId w:val="1"/>
        </w:numPr>
        <w:rPr>
          <w:rFonts w:cs="Times New Roman"/>
          <w:color w:val="000000"/>
          <w:sz w:val="24"/>
          <w:szCs w:val="24"/>
        </w:rPr>
      </w:pPr>
      <w:r w:rsidRPr="005121B9">
        <w:rPr>
          <w:rFonts w:cs="Times New Roman"/>
          <w:color w:val="000000"/>
          <w:sz w:val="24"/>
          <w:szCs w:val="24"/>
        </w:rPr>
        <w:t>Review documentation for and prepare for annual acti</w:t>
      </w:r>
      <w:r>
        <w:rPr>
          <w:rFonts w:cs="Times New Roman"/>
          <w:color w:val="000000"/>
          <w:sz w:val="24"/>
          <w:szCs w:val="24"/>
        </w:rPr>
        <w:t xml:space="preserve">vities including the Dictionary </w:t>
      </w:r>
      <w:r w:rsidRPr="005121B9">
        <w:rPr>
          <w:rFonts w:cs="Times New Roman"/>
          <w:color w:val="000000"/>
          <w:sz w:val="24"/>
          <w:szCs w:val="24"/>
        </w:rPr>
        <w:t xml:space="preserve">donation from Rotary, and Robert Crown registration. </w:t>
      </w:r>
    </w:p>
    <w:p w:rsidR="005121B9" w:rsidRPr="005121B9" w:rsidRDefault="005121B9" w:rsidP="005121B9">
      <w:pPr>
        <w:pStyle w:val="ListParagraph"/>
        <w:numPr>
          <w:ilvl w:val="0"/>
          <w:numId w:val="1"/>
        </w:numPr>
        <w:rPr>
          <w:rFonts w:cs="Times New Roman"/>
          <w:color w:val="000000"/>
          <w:sz w:val="24"/>
          <w:szCs w:val="24"/>
        </w:rPr>
      </w:pPr>
      <w:r w:rsidRPr="005121B9">
        <w:rPr>
          <w:rFonts w:cs="Times New Roman"/>
          <w:color w:val="000000"/>
          <w:sz w:val="24"/>
          <w:szCs w:val="24"/>
        </w:rPr>
        <w:t xml:space="preserve">Use personal computer and general office equipment. Demonstrate proficiency using the technology and computer-based programs provided by the District. Use these programs to effectively manage and organize files, communication, records and databases. </w:t>
      </w:r>
    </w:p>
    <w:p w:rsidR="008F3951" w:rsidRPr="005121B9" w:rsidRDefault="005121B9" w:rsidP="005121B9">
      <w:pPr>
        <w:ind w:left="360"/>
        <w:rPr>
          <w:rFonts w:cs="Times New Roman"/>
          <w:color w:val="000000"/>
          <w:sz w:val="24"/>
          <w:szCs w:val="24"/>
        </w:rPr>
      </w:pPr>
      <w:r w:rsidRPr="005121B9">
        <w:rPr>
          <w:rFonts w:cs="Times New Roman"/>
          <w:color w:val="000000"/>
          <w:sz w:val="24"/>
          <w:szCs w:val="24"/>
        </w:rPr>
        <w:t>Perform other duties as assigned.</w:t>
      </w:r>
    </w:p>
    <w:p w:rsidR="00D1210E" w:rsidRPr="005121B9" w:rsidRDefault="00D1210E" w:rsidP="002D0C31">
      <w:pPr>
        <w:rPr>
          <w:rFonts w:cs="Times New Roman"/>
          <w:color w:val="000000"/>
          <w:sz w:val="24"/>
          <w:szCs w:val="24"/>
        </w:rPr>
      </w:pPr>
    </w:p>
    <w:p w:rsidR="00D1210E" w:rsidRPr="005121B9" w:rsidRDefault="00D1210E" w:rsidP="002D0C31">
      <w:pPr>
        <w:rPr>
          <w:rFonts w:cs="Times New Roman"/>
          <w:color w:val="000000"/>
          <w:sz w:val="20"/>
          <w:szCs w:val="24"/>
        </w:rPr>
      </w:pPr>
    </w:p>
    <w:p w:rsidR="00307C19" w:rsidRDefault="00307C19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226CF8" w:rsidRDefault="00226CF8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226CF8" w:rsidRDefault="00226CF8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226CF8" w:rsidRDefault="00226CF8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226CF8" w:rsidRDefault="00226CF8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226CF8" w:rsidRDefault="00226CF8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256BA1" w:rsidRPr="00256BA1" w:rsidRDefault="00256BA1" w:rsidP="00256BA1">
      <w:pPr>
        <w:rPr>
          <w:rFonts w:ascii="Times New Roman" w:eastAsia="Calibri" w:hAnsi="Times New Roman" w:cs="Times New Roman"/>
          <w:color w:val="000000"/>
          <w:sz w:val="20"/>
          <w:szCs w:val="24"/>
        </w:rPr>
      </w:pPr>
      <w:r w:rsidRPr="00256BA1">
        <w:rPr>
          <w:rFonts w:ascii="Times New Roman" w:eastAsia="Calibri" w:hAnsi="Times New Roman" w:cs="Times New Roman"/>
          <w:color w:val="000000"/>
          <w:sz w:val="20"/>
          <w:szCs w:val="24"/>
        </w:rPr>
        <w:lastRenderedPageBreak/>
        <w:t>Revised January, 2019</w:t>
      </w:r>
    </w:p>
    <w:p w:rsidR="00256BA1" w:rsidRPr="00256BA1" w:rsidRDefault="00256BA1" w:rsidP="00256BA1">
      <w:pPr>
        <w:rPr>
          <w:rFonts w:ascii="Times New Roman" w:eastAsia="Calibri" w:hAnsi="Times New Roman" w:cs="Times New Roman"/>
          <w:color w:val="000000"/>
          <w:sz w:val="20"/>
          <w:szCs w:val="24"/>
        </w:rPr>
      </w:pPr>
    </w:p>
    <w:p w:rsidR="00256BA1" w:rsidRPr="00256BA1" w:rsidRDefault="00256BA1" w:rsidP="00256BA1">
      <w:pPr>
        <w:rPr>
          <w:rFonts w:ascii="Times New Roman" w:eastAsia="Calibri" w:hAnsi="Times New Roman" w:cs="Times New Roman"/>
          <w:color w:val="000000"/>
          <w:sz w:val="20"/>
          <w:szCs w:val="24"/>
        </w:rPr>
      </w:pPr>
    </w:p>
    <w:p w:rsidR="00256BA1" w:rsidRPr="00256BA1" w:rsidRDefault="00256BA1" w:rsidP="00256BA1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256BA1">
        <w:rPr>
          <w:rFonts w:ascii="Calibri" w:eastAsia="Calibri" w:hAnsi="Calibri" w:cs="Calibri"/>
          <w:color w:val="000000"/>
          <w:sz w:val="20"/>
          <w:szCs w:val="24"/>
        </w:rPr>
        <w:t>Staff Member Name:</w:t>
      </w:r>
      <w:r w:rsidRPr="00256BA1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   Staff ID # _________________</w:t>
      </w:r>
    </w:p>
    <w:p w:rsidR="00256BA1" w:rsidRPr="00256BA1" w:rsidRDefault="00256BA1" w:rsidP="00256BA1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256BA1">
        <w:rPr>
          <w:rFonts w:ascii="Calibri" w:eastAsia="Calibri" w:hAnsi="Calibri" w:cs="Calibri"/>
          <w:color w:val="000000"/>
          <w:sz w:val="20"/>
          <w:szCs w:val="24"/>
        </w:rPr>
        <w:t>Position:</w:t>
      </w:r>
      <w:r w:rsidRPr="00256BA1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256BA1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256BA1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</w:t>
      </w:r>
    </w:p>
    <w:p w:rsidR="00256BA1" w:rsidRPr="00256BA1" w:rsidRDefault="00256BA1" w:rsidP="00256BA1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256BA1">
        <w:rPr>
          <w:rFonts w:ascii="Calibri" w:eastAsia="Calibri" w:hAnsi="Calibri" w:cs="Calibri"/>
          <w:color w:val="000000"/>
          <w:sz w:val="20"/>
          <w:szCs w:val="24"/>
        </w:rPr>
        <w:t>School Year:</w:t>
      </w:r>
      <w:r w:rsidRPr="00256BA1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256BA1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</w:t>
      </w:r>
    </w:p>
    <w:p w:rsidR="00256BA1" w:rsidRPr="00256BA1" w:rsidRDefault="00256BA1" w:rsidP="00256BA1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256BA1">
        <w:rPr>
          <w:rFonts w:ascii="Calibri" w:eastAsia="Calibri" w:hAnsi="Calibri" w:cs="Calibri"/>
          <w:color w:val="000000"/>
          <w:sz w:val="20"/>
          <w:szCs w:val="24"/>
        </w:rPr>
        <w:t>Supervisor:</w:t>
      </w:r>
      <w:r w:rsidRPr="00256BA1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256BA1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</w:t>
      </w:r>
    </w:p>
    <w:p w:rsidR="00256BA1" w:rsidRPr="00256BA1" w:rsidRDefault="00256BA1" w:rsidP="00256BA1">
      <w:pPr>
        <w:spacing w:line="360" w:lineRule="auto"/>
        <w:rPr>
          <w:rFonts w:ascii="Times New Roman" w:eastAsia="Calibri" w:hAnsi="Times New Roman" w:cs="Times New Roman"/>
          <w:color w:val="000000"/>
          <w:sz w:val="20"/>
          <w:szCs w:val="24"/>
        </w:rPr>
      </w:pPr>
      <w:r w:rsidRPr="00256BA1">
        <w:rPr>
          <w:rFonts w:ascii="Calibri" w:eastAsia="Calibri" w:hAnsi="Calibri" w:cs="Calibri"/>
          <w:color w:val="000000"/>
          <w:sz w:val="20"/>
          <w:szCs w:val="24"/>
        </w:rPr>
        <w:t>Evaluator:</w:t>
      </w:r>
      <w:r w:rsidRPr="00256BA1">
        <w:rPr>
          <w:rFonts w:ascii="Times New Roman" w:eastAsia="Calibri" w:hAnsi="Times New Roman" w:cs="Times New Roman"/>
          <w:color w:val="000000"/>
          <w:sz w:val="20"/>
          <w:szCs w:val="24"/>
        </w:rPr>
        <w:t xml:space="preserve">  </w:t>
      </w:r>
      <w:r w:rsidRPr="00256BA1">
        <w:rPr>
          <w:rFonts w:ascii="Times New Roman" w:eastAsia="Calibri" w:hAnsi="Times New Roman" w:cs="Times New Roman"/>
          <w:color w:val="000000"/>
          <w:sz w:val="20"/>
          <w:szCs w:val="24"/>
        </w:rPr>
        <w:tab/>
      </w:r>
      <w:r w:rsidRPr="00256BA1">
        <w:rPr>
          <w:rFonts w:ascii="Times New Roman" w:eastAsia="Calibri" w:hAnsi="Times New Roman" w:cs="Times New Roman"/>
          <w:color w:val="000000"/>
          <w:sz w:val="20"/>
          <w:szCs w:val="24"/>
        </w:rPr>
        <w:tab/>
        <w:t xml:space="preserve"> _______________________________</w:t>
      </w:r>
    </w:p>
    <w:p w:rsidR="002D0C31" w:rsidRDefault="002D0C31" w:rsidP="002D0C31">
      <w:pPr>
        <w:jc w:val="center"/>
        <w:rPr>
          <w:b/>
        </w:rPr>
      </w:pPr>
      <w:r>
        <w:rPr>
          <w:b/>
        </w:rPr>
        <w:t xml:space="preserve"> </w:t>
      </w:r>
    </w:p>
    <w:p w:rsidR="002D0C31" w:rsidRDefault="002D0C31" w:rsidP="002D0C31">
      <w:pPr>
        <w:jc w:val="center"/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jc w:val="center"/>
        <w:rPr>
          <w:b/>
        </w:rPr>
      </w:pPr>
      <w:r>
        <w:rPr>
          <w:b/>
        </w:rPr>
        <w:t>IPCA and Non-Bargaining Unit Goal Setting Document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r w:rsidRPr="00887FA7">
        <w:rPr>
          <w:b/>
        </w:rPr>
        <w:t>Goal Setting: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C31" w:rsidRDefault="002D0C31" w:rsidP="002D0C31"/>
    <w:p w:rsidR="002D0C31" w:rsidRDefault="002D0C31" w:rsidP="002D0C31">
      <w:r>
        <w:t xml:space="preserve">My professional goal(s) for the school year is/are in reference to number(s) _____on the evaluation instrument for my job classification.   Growth in this/these area(s) will be evidenced by: </w:t>
      </w:r>
    </w:p>
    <w:p w:rsidR="002D0C31" w:rsidRDefault="002D0C31" w:rsidP="002D0C31"/>
    <w:p w:rsidR="002D0C31" w:rsidRDefault="002D0C31" w:rsidP="002D0C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  <w:r w:rsidRPr="001C648F">
        <w:rPr>
          <w:b/>
        </w:rPr>
        <w:t>Further definition of goal area(s)</w:t>
      </w:r>
      <w:r>
        <w:rPr>
          <w:b/>
        </w:rPr>
        <w:t>:</w:t>
      </w:r>
    </w:p>
    <w:p w:rsidR="002D0C31" w:rsidRPr="009C37B0" w:rsidRDefault="002D0C31" w:rsidP="002D0C31">
      <w:pPr>
        <w:rPr>
          <w:b/>
          <w:sz w:val="18"/>
          <w:szCs w:val="18"/>
        </w:rPr>
      </w:pPr>
      <w:r w:rsidRPr="009C37B0">
        <w:rPr>
          <w:b/>
          <w:sz w:val="18"/>
          <w:szCs w:val="18"/>
        </w:rPr>
        <w:t>(To be completed by the supervisor/administrator as needed)</w:t>
      </w:r>
    </w:p>
    <w:p w:rsidR="002D0C31" w:rsidRPr="00307C19" w:rsidRDefault="002D0C31" w:rsidP="002D0C31">
      <w:r w:rsidRPr="00307C1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/>
    <w:p w:rsidR="00307C19" w:rsidRDefault="00307C19" w:rsidP="002D0C31"/>
    <w:p w:rsidR="00307C19" w:rsidRDefault="00307C19" w:rsidP="002D0C31"/>
    <w:p w:rsidR="002D0C31" w:rsidRDefault="002D0C31" w:rsidP="002D0C31">
      <w:bookmarkStart w:id="0" w:name="OLE_LINK1"/>
      <w:bookmarkStart w:id="1" w:name="OLE_LINK2"/>
    </w:p>
    <w:p w:rsidR="002D0C31" w:rsidRDefault="002D0C31" w:rsidP="002D0C31"/>
    <w:p w:rsidR="002D0C31" w:rsidRDefault="002D0C31" w:rsidP="002D0C31">
      <w:r>
        <w:t>Supervisor Signature: ____________________________   Date__________________</w:t>
      </w:r>
    </w:p>
    <w:p w:rsidR="002D0C31" w:rsidRDefault="002D0C31" w:rsidP="002D0C31"/>
    <w:p w:rsidR="002D0C31" w:rsidRDefault="002D0C31" w:rsidP="002D0C31">
      <w:r>
        <w:t>Employee Signature:  ____________________________   Date__________________</w:t>
      </w:r>
    </w:p>
    <w:p w:rsidR="002D0C31" w:rsidRDefault="002D0C31" w:rsidP="002D0C31"/>
    <w:p w:rsidR="002D0C31" w:rsidRDefault="002D0C31" w:rsidP="002D0C31">
      <w:r>
        <w:t>Administrator Signature: _________________________    Date__________________</w:t>
      </w:r>
    </w:p>
    <w:bookmarkEnd w:id="0"/>
    <w:bookmarkEnd w:id="1"/>
    <w:p w:rsidR="002D0C31" w:rsidRDefault="002D0C31" w:rsidP="002D0C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256BA1" w:rsidRPr="00256BA1" w:rsidRDefault="00256BA1" w:rsidP="00256BA1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56BA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Classified Employee Evaluation and Goal </w:t>
      </w:r>
      <w:r w:rsidRPr="00256BA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56BA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56BA1">
        <w:rPr>
          <w:rFonts w:ascii="Times New Roman" w:eastAsia="Calibri" w:hAnsi="Times New Roman" w:cs="Times New Roman"/>
          <w:b/>
          <w:sz w:val="24"/>
          <w:szCs w:val="24"/>
        </w:rPr>
        <w:tab/>
        <w:t>Employee’s Name</w:t>
      </w:r>
      <w:proofErr w:type="gramStart"/>
      <w:r w:rsidRPr="00256BA1">
        <w:rPr>
          <w:rFonts w:ascii="Times New Roman" w:eastAsia="Calibri" w:hAnsi="Times New Roman" w:cs="Times New Roman"/>
          <w:b/>
          <w:sz w:val="24"/>
          <w:szCs w:val="24"/>
        </w:rPr>
        <w:t>:_</w:t>
      </w:r>
      <w:proofErr w:type="gramEnd"/>
      <w:r w:rsidRPr="00256BA1">
        <w:rPr>
          <w:rFonts w:ascii="Times New Roman" w:eastAsia="Calibri" w:hAnsi="Times New Roman" w:cs="Times New Roman"/>
          <w:b/>
          <w:sz w:val="24"/>
          <w:szCs w:val="24"/>
        </w:rPr>
        <w:t>____________</w:t>
      </w:r>
    </w:p>
    <w:p w:rsidR="00256BA1" w:rsidRPr="00256BA1" w:rsidRDefault="002A3303" w:rsidP="00256BA1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Review Form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Employee’</w:t>
      </w:r>
      <w:bookmarkStart w:id="2" w:name="_GoBack"/>
      <w:bookmarkEnd w:id="2"/>
      <w:r w:rsidR="00256BA1" w:rsidRPr="00256BA1">
        <w:rPr>
          <w:rFonts w:ascii="Times New Roman" w:eastAsia="Calibri" w:hAnsi="Times New Roman" w:cs="Times New Roman"/>
          <w:b/>
          <w:sz w:val="24"/>
          <w:szCs w:val="24"/>
        </w:rPr>
        <w:t xml:space="preserve">s ID # </w:t>
      </w:r>
      <w:r w:rsidR="00256BA1" w:rsidRPr="00256BA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256BA1" w:rsidRPr="00256BA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256BA1" w:rsidRPr="00256BA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256BA1" w:rsidRPr="00256BA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256BA1" w:rsidRPr="00256BA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256BA1" w:rsidRPr="00256BA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256BA1" w:rsidRPr="00256BA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256BA1" w:rsidRPr="00256BA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256BA1" w:rsidRPr="00256BA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256BA1" w:rsidRPr="00256BA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256BA1" w:rsidRPr="00256BA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256BA1" w:rsidRPr="00256BA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256BA1" w:rsidRPr="00256BA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256BA1" w:rsidRPr="00256BA1">
        <w:rPr>
          <w:rFonts w:ascii="Times New Roman" w:eastAsia="Calibri" w:hAnsi="Times New Roman" w:cs="Times New Roman"/>
          <w:b/>
          <w:sz w:val="24"/>
          <w:szCs w:val="24"/>
        </w:rPr>
        <w:softHyphen/>
        <w:t>_______________</w:t>
      </w:r>
    </w:p>
    <w:p w:rsidR="00256BA1" w:rsidRPr="00256BA1" w:rsidRDefault="00256BA1" w:rsidP="00256BA1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56BA1">
        <w:rPr>
          <w:rFonts w:ascii="Times New Roman" w:eastAsia="Calibri" w:hAnsi="Times New Roman" w:cs="Times New Roman"/>
          <w:b/>
          <w:sz w:val="24"/>
          <w:szCs w:val="24"/>
        </w:rPr>
        <w:t>Indian Prairie School District #204</w:t>
      </w:r>
      <w:r w:rsidRPr="00256BA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56BA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56BA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56BA1">
        <w:rPr>
          <w:rFonts w:ascii="Times New Roman" w:eastAsia="Calibri" w:hAnsi="Times New Roman" w:cs="Times New Roman"/>
          <w:b/>
          <w:sz w:val="24"/>
          <w:szCs w:val="24"/>
        </w:rPr>
        <w:tab/>
        <w:t>Conference Date: ______________</w:t>
      </w:r>
    </w:p>
    <w:p w:rsidR="002D0C31" w:rsidRDefault="002D0C31" w:rsidP="002D0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0C31" w:rsidRPr="006D47B8" w:rsidRDefault="002D0C31" w:rsidP="00C70BB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128FE">
        <w:rPr>
          <w:rFonts w:ascii="Times New Roman" w:hAnsi="Times New Roman" w:cs="Times New Roman"/>
          <w:sz w:val="24"/>
          <w:szCs w:val="24"/>
        </w:rPr>
        <w:t>Location: __________________ Position: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622">
        <w:rPr>
          <w:rFonts w:ascii="Times New Roman" w:hAnsi="Times New Roman" w:cs="Times New Roman"/>
          <w:sz w:val="24"/>
          <w:szCs w:val="24"/>
        </w:rPr>
        <w:t xml:space="preserve"> </w:t>
      </w:r>
      <w:r w:rsidR="0029249A">
        <w:rPr>
          <w:bCs/>
          <w:spacing w:val="-3"/>
        </w:rPr>
        <w:t>SECRETARY –</w:t>
      </w:r>
      <w:r w:rsidR="00226CF8">
        <w:rPr>
          <w:bCs/>
          <w:spacing w:val="-3"/>
        </w:rPr>
        <w:t xml:space="preserve"> </w:t>
      </w:r>
      <w:r w:rsidR="005121B9">
        <w:rPr>
          <w:bCs/>
          <w:spacing w:val="-3"/>
        </w:rPr>
        <w:t>TEACHING AND LEARNING</w:t>
      </w:r>
    </w:p>
    <w:p w:rsidR="002D0C31" w:rsidRPr="00550463" w:rsidRDefault="002D0C31" w:rsidP="002D0C31">
      <w:pPr>
        <w:autoSpaceDE w:val="0"/>
        <w:autoSpaceDN w:val="0"/>
        <w:adjustRightInd w:val="0"/>
        <w:rPr>
          <w:rFonts w:cs="TimesNewRoman"/>
          <w:sz w:val="24"/>
          <w:szCs w:val="24"/>
        </w:rPr>
      </w:pPr>
      <w:r w:rsidRPr="00550463">
        <w:rPr>
          <w:rFonts w:cs="TimesNewRoman"/>
          <w:sz w:val="18"/>
          <w:szCs w:val="18"/>
        </w:rPr>
        <w:t>This form is used by supervisors of classified staff members who are working in part-time or full-time positions with the Indian Prairie School District #204. The classified employee’s immediate supervisor may complete the form. If the employee’s immediate supervisor is not a District administrator, the administrator who supervises the program or areas in which the classified employee works must sign the form.</w:t>
      </w:r>
      <w:r>
        <w:rPr>
          <w:rFonts w:cs="TimesNewRoman"/>
          <w:sz w:val="18"/>
          <w:szCs w:val="18"/>
        </w:rPr>
        <w:t xml:space="preserve">  </w:t>
      </w:r>
      <w:r w:rsidRPr="00550463">
        <w:rPr>
          <w:rFonts w:cs="TimesNewRoman"/>
          <w:sz w:val="18"/>
          <w:szCs w:val="18"/>
        </w:rPr>
        <w:t xml:space="preserve">Evaluations shall be completed </w:t>
      </w:r>
      <w:r>
        <w:rPr>
          <w:rFonts w:cs="TimesNewRoman"/>
          <w:sz w:val="18"/>
          <w:szCs w:val="18"/>
        </w:rPr>
        <w:t xml:space="preserve">per section 504C of the IPCA contract.  </w:t>
      </w:r>
      <w:r w:rsidRPr="00550463">
        <w:rPr>
          <w:rFonts w:cs="TimesNewRoman"/>
          <w:sz w:val="18"/>
          <w:szCs w:val="18"/>
        </w:rPr>
        <w:t>The employee must be provided with a copy of the signed and completed evaluation.</w:t>
      </w:r>
    </w:p>
    <w:p w:rsidR="002D0C31" w:rsidRDefault="002D0C31" w:rsidP="002D0C31">
      <w:pPr>
        <w:rPr>
          <w:b/>
          <w:sz w:val="20"/>
          <w:szCs w:val="20"/>
        </w:rPr>
      </w:pPr>
    </w:p>
    <w:p w:rsidR="002D0C31" w:rsidRPr="00FB3D30" w:rsidRDefault="002D0C31" w:rsidP="002D0C31">
      <w:pPr>
        <w:rPr>
          <w:b/>
          <w:sz w:val="20"/>
          <w:szCs w:val="20"/>
        </w:rPr>
      </w:pPr>
      <w:r w:rsidRPr="00FB3D30">
        <w:rPr>
          <w:b/>
          <w:sz w:val="20"/>
          <w:szCs w:val="20"/>
        </w:rPr>
        <w:t xml:space="preserve">Key: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(P) Proficient—indicates that the numbered statement is true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>(E) Emerging—points to growth needed in the area; the rating includes a comment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 (U) Unsatisfactory—requires a comment which defines the area of concern and expectations for improvement 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(NA) Not Applicable </w:t>
      </w:r>
    </w:p>
    <w:p w:rsidR="00BA46F6" w:rsidRDefault="00BA46F6" w:rsidP="00BA46F6"/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BA46F6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2D37BB" w:rsidRDefault="00BA46F6" w:rsidP="009A6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Default="003E287F" w:rsidP="009A68DC">
            <w:r>
              <w:t>P</w:t>
            </w:r>
          </w:p>
        </w:tc>
        <w:tc>
          <w:tcPr>
            <w:tcW w:w="450" w:type="dxa"/>
          </w:tcPr>
          <w:p w:rsidR="00BA46F6" w:rsidRDefault="003E287F" w:rsidP="009A68DC">
            <w:r>
              <w:t>E</w:t>
            </w:r>
          </w:p>
        </w:tc>
        <w:tc>
          <w:tcPr>
            <w:tcW w:w="450" w:type="dxa"/>
          </w:tcPr>
          <w:p w:rsidR="00BA46F6" w:rsidRDefault="003E287F" w:rsidP="009A68DC">
            <w:r>
              <w:t>U</w:t>
            </w:r>
          </w:p>
        </w:tc>
        <w:tc>
          <w:tcPr>
            <w:tcW w:w="540" w:type="dxa"/>
          </w:tcPr>
          <w:p w:rsidR="00BA46F6" w:rsidRDefault="003E287F" w:rsidP="009A68DC">
            <w:r>
              <w:t>NA</w:t>
            </w:r>
          </w:p>
        </w:tc>
        <w:tc>
          <w:tcPr>
            <w:tcW w:w="4140" w:type="dxa"/>
          </w:tcPr>
          <w:p w:rsidR="00BA46F6" w:rsidRDefault="00BA46F6" w:rsidP="009A68DC">
            <w:r>
              <w:t>Comments</w:t>
            </w: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249A" w:rsidRPr="0029249A" w:rsidRDefault="0029249A" w:rsidP="0029249A">
            <w:pPr>
              <w:autoSpaceDE w:val="0"/>
              <w:autoSpaceDN w:val="0"/>
              <w:rPr>
                <w:rFonts w:cstheme="minorHAnsi"/>
              </w:rPr>
            </w:pPr>
            <w:r w:rsidRPr="0029249A">
              <w:rPr>
                <w:rFonts w:cstheme="minorHAnsi"/>
              </w:rPr>
              <w:t>1</w:t>
            </w:r>
            <w:r w:rsidR="000C5F49">
              <w:rPr>
                <w:rFonts w:cstheme="minorHAnsi"/>
              </w:rPr>
              <w:t xml:space="preserve"> </w:t>
            </w:r>
            <w:r w:rsidRPr="0029249A">
              <w:rPr>
                <w:rFonts w:cstheme="minorHAnsi"/>
              </w:rPr>
              <w:t>.Greet visitors, students, staff answer incoming telephone calls, provide appropriate information or take message and refer to appropriate staff.</w:t>
            </w:r>
          </w:p>
          <w:p w:rsidR="00BA46F6" w:rsidRPr="00FD0A2B" w:rsidRDefault="00BA46F6" w:rsidP="0029249A">
            <w:pPr>
              <w:rPr>
                <w:rFonts w:cstheme="minorHAnsi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D7013B" w:rsidP="00D7013B">
            <w:pPr>
              <w:autoSpaceDE w:val="0"/>
              <w:autoSpaceDN w:val="0"/>
              <w:rPr>
                <w:rFonts w:cstheme="minorHAnsi"/>
              </w:rPr>
            </w:pPr>
            <w:r w:rsidRPr="00226CF8">
              <w:rPr>
                <w:rFonts w:cstheme="minorHAnsi"/>
              </w:rPr>
              <w:t>2</w:t>
            </w:r>
            <w:r w:rsidR="0029249A" w:rsidRPr="00226CF8">
              <w:rPr>
                <w:rFonts w:cstheme="minorHAnsi"/>
              </w:rPr>
              <w:t>.</w:t>
            </w:r>
            <w:r w:rsidR="000C5F49" w:rsidRPr="00226CF8">
              <w:rPr>
                <w:rFonts w:cstheme="minorHAnsi"/>
              </w:rPr>
              <w:t xml:space="preserve"> </w:t>
            </w:r>
            <w:r w:rsidRPr="00226CF8">
              <w:rPr>
                <w:rFonts w:cstheme="minorHAnsi"/>
              </w:rPr>
              <w:t>Provide general secretarial assistance to depart</w:t>
            </w:r>
            <w:r w:rsidR="00226CF8" w:rsidRPr="00226CF8">
              <w:rPr>
                <w:rFonts w:cstheme="minorHAnsi"/>
              </w:rPr>
              <w:t>mental staff:  copying, filing, distributing mail, faxing, data entry, verifications of employment, and labeling.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D7013B" w:rsidP="005121B9">
            <w:pPr>
              <w:autoSpaceDE w:val="0"/>
              <w:autoSpaceDN w:val="0"/>
              <w:rPr>
                <w:rFonts w:cstheme="minorHAnsi"/>
              </w:rPr>
            </w:pPr>
            <w:r w:rsidRPr="00226CF8">
              <w:rPr>
                <w:rFonts w:cstheme="minorHAnsi"/>
              </w:rPr>
              <w:t>3.</w:t>
            </w:r>
            <w:r w:rsidR="000C5F49" w:rsidRPr="00226CF8">
              <w:rPr>
                <w:rFonts w:cstheme="minorHAnsi"/>
              </w:rPr>
              <w:t xml:space="preserve"> </w:t>
            </w:r>
            <w:r w:rsidR="005121B9" w:rsidRPr="005121B9">
              <w:rPr>
                <w:rFonts w:cstheme="minorHAnsi"/>
              </w:rPr>
              <w:t>Plan, organize, maintain and update a variety of files, records and databases.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D7013B" w:rsidRDefault="000C5F49" w:rsidP="00226CF8">
            <w:pPr>
              <w:autoSpaceDE w:val="0"/>
              <w:autoSpaceDN w:val="0"/>
              <w:rPr>
                <w:rFonts w:cstheme="minorHAnsi"/>
              </w:rPr>
            </w:pPr>
            <w:r w:rsidRPr="00226CF8">
              <w:rPr>
                <w:rFonts w:cstheme="minorHAnsi"/>
              </w:rPr>
              <w:t>4</w:t>
            </w:r>
            <w:r w:rsidR="00D7013B" w:rsidRPr="00226CF8">
              <w:rPr>
                <w:rFonts w:cstheme="minorHAnsi"/>
              </w:rPr>
              <w:t xml:space="preserve">. </w:t>
            </w:r>
            <w:r w:rsidR="005121B9" w:rsidRPr="005121B9">
              <w:rPr>
                <w:rFonts w:cstheme="minorHAnsi"/>
              </w:rPr>
              <w:t>Prepare correspondence, reports, documents and memos working from notes and direction. Compose routine correspondence on own.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FD0A2B" w:rsidRDefault="00D7013B" w:rsidP="00226CF8">
            <w:pPr>
              <w:autoSpaceDE w:val="0"/>
              <w:autoSpaceDN w:val="0"/>
              <w:rPr>
                <w:rFonts w:cstheme="minorHAnsi"/>
              </w:rPr>
            </w:pPr>
            <w:r w:rsidRPr="00226CF8">
              <w:rPr>
                <w:rFonts w:cstheme="minorHAnsi"/>
              </w:rPr>
              <w:t>5.</w:t>
            </w:r>
            <w:r w:rsidR="00226CF8" w:rsidRPr="00226CF8">
              <w:rPr>
                <w:rFonts w:cstheme="minorHAnsi"/>
              </w:rPr>
              <w:t xml:space="preserve"> </w:t>
            </w:r>
            <w:r w:rsidR="005121B9" w:rsidRPr="005121B9">
              <w:rPr>
                <w:rFonts w:cstheme="minorHAnsi"/>
              </w:rPr>
              <w:t>Coordinate student teacher placements with early childhood, elementary and middle school administrators.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FD0A2B" w:rsidRDefault="000C5F49" w:rsidP="005121B9">
            <w:pPr>
              <w:autoSpaceDE w:val="0"/>
              <w:autoSpaceDN w:val="0"/>
              <w:rPr>
                <w:rFonts w:cstheme="minorHAnsi"/>
              </w:rPr>
            </w:pPr>
            <w:r w:rsidRPr="00226CF8">
              <w:rPr>
                <w:rFonts w:cstheme="minorHAnsi"/>
              </w:rPr>
              <w:t xml:space="preserve">6. </w:t>
            </w:r>
            <w:r w:rsidR="005121B9" w:rsidRPr="005121B9">
              <w:rPr>
                <w:rFonts w:cstheme="minorHAnsi"/>
              </w:rPr>
              <w:t>Work with Assistant Director of Residency and Registration on Attendance Area Exceptions for all levels.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CF8" w:rsidRDefault="00464F24" w:rsidP="005121B9">
            <w:pPr>
              <w:autoSpaceDE w:val="0"/>
              <w:autoSpaceDN w:val="0"/>
              <w:rPr>
                <w:rFonts w:cstheme="minorHAnsi"/>
              </w:rPr>
            </w:pPr>
            <w:r>
              <w:br w:type="page"/>
            </w:r>
            <w:r w:rsidR="00226CF8" w:rsidRPr="00226CF8">
              <w:rPr>
                <w:rFonts w:cstheme="minorHAnsi"/>
              </w:rPr>
              <w:t xml:space="preserve">7. </w:t>
            </w:r>
            <w:r w:rsidR="005121B9" w:rsidRPr="005121B9">
              <w:rPr>
                <w:rFonts w:cstheme="minorHAnsi"/>
              </w:rPr>
              <w:t xml:space="preserve">Coordinate new student registration packet, District Parent Student handbook, </w:t>
            </w:r>
            <w:proofErr w:type="spellStart"/>
            <w:r w:rsidR="005121B9" w:rsidRPr="005121B9">
              <w:rPr>
                <w:rFonts w:cstheme="minorHAnsi"/>
              </w:rPr>
              <w:t>Kdg</w:t>
            </w:r>
            <w:proofErr w:type="spellEnd"/>
            <w:r w:rsidR="005121B9" w:rsidRPr="005121B9">
              <w:rPr>
                <w:rFonts w:cstheme="minorHAnsi"/>
              </w:rPr>
              <w:t xml:space="preserve"> Preregistration packet and other reports as directed by Assistant Superintendents.</w:t>
            </w:r>
          </w:p>
          <w:p w:rsidR="005121B9" w:rsidRDefault="005121B9" w:rsidP="005121B9">
            <w:pPr>
              <w:autoSpaceDE w:val="0"/>
              <w:autoSpaceDN w:val="0"/>
              <w:rPr>
                <w:rFonts w:cstheme="minorHAnsi"/>
              </w:rPr>
            </w:pPr>
          </w:p>
          <w:p w:rsidR="005121B9" w:rsidRPr="00FD0A2B" w:rsidRDefault="005121B9" w:rsidP="005121B9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226CF8" w:rsidRDefault="00226CF8" w:rsidP="00030D06">
            <w:pPr>
              <w:rPr>
                <w:rFonts w:cstheme="minorHAnsi"/>
              </w:rPr>
            </w:pPr>
          </w:p>
          <w:p w:rsidR="00256BA1" w:rsidRDefault="00256BA1" w:rsidP="00030D06">
            <w:pPr>
              <w:rPr>
                <w:rFonts w:cstheme="minorHAnsi"/>
              </w:rPr>
            </w:pPr>
          </w:p>
          <w:p w:rsidR="00256BA1" w:rsidRDefault="00256BA1" w:rsidP="00030D06">
            <w:pPr>
              <w:rPr>
                <w:rFonts w:cstheme="minorHAnsi"/>
              </w:rPr>
            </w:pPr>
          </w:p>
          <w:p w:rsidR="00256BA1" w:rsidRDefault="00256BA1" w:rsidP="00030D06">
            <w:pPr>
              <w:rPr>
                <w:rFonts w:cstheme="minorHAnsi"/>
              </w:rPr>
            </w:pPr>
          </w:p>
          <w:p w:rsidR="00256BA1" w:rsidRDefault="00256BA1" w:rsidP="00030D06">
            <w:pPr>
              <w:rPr>
                <w:rFonts w:cstheme="minorHAnsi"/>
              </w:rPr>
            </w:pPr>
          </w:p>
          <w:p w:rsidR="00256BA1" w:rsidRDefault="00256BA1" w:rsidP="00030D06">
            <w:pPr>
              <w:rPr>
                <w:rFonts w:cstheme="minorHAnsi"/>
              </w:rPr>
            </w:pPr>
          </w:p>
          <w:p w:rsidR="00256BA1" w:rsidRDefault="00256BA1" w:rsidP="00030D06">
            <w:pPr>
              <w:rPr>
                <w:rFonts w:cstheme="minorHAnsi"/>
              </w:rPr>
            </w:pPr>
          </w:p>
          <w:p w:rsidR="00256BA1" w:rsidRPr="00FD0A2B" w:rsidRDefault="00256BA1" w:rsidP="00030D06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9A68DC">
            <w:pPr>
              <w:rPr>
                <w:rFonts w:cstheme="minorHAnsi"/>
              </w:rPr>
            </w:pPr>
          </w:p>
        </w:tc>
      </w:tr>
      <w:tr w:rsidR="005121B9" w:rsidRPr="00FD0A2B" w:rsidTr="00020C0F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121B9" w:rsidRPr="00D7013B" w:rsidRDefault="005121B9" w:rsidP="00020C0F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5121B9" w:rsidRPr="00FD0A2B" w:rsidRDefault="005121B9" w:rsidP="00020C0F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450" w:type="dxa"/>
          </w:tcPr>
          <w:p w:rsidR="005121B9" w:rsidRPr="00FD0A2B" w:rsidRDefault="005121B9" w:rsidP="00020C0F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450" w:type="dxa"/>
          </w:tcPr>
          <w:p w:rsidR="005121B9" w:rsidRPr="00FD0A2B" w:rsidRDefault="005121B9" w:rsidP="00020C0F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540" w:type="dxa"/>
          </w:tcPr>
          <w:p w:rsidR="005121B9" w:rsidRPr="00FD0A2B" w:rsidRDefault="005121B9" w:rsidP="00020C0F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4140" w:type="dxa"/>
          </w:tcPr>
          <w:p w:rsidR="005121B9" w:rsidRPr="00FD0A2B" w:rsidRDefault="005121B9" w:rsidP="00020C0F">
            <w:pPr>
              <w:rPr>
                <w:rFonts w:cstheme="minorHAnsi"/>
              </w:rPr>
            </w:pPr>
            <w:r>
              <w:rPr>
                <w:rFonts w:cstheme="minorHAnsi"/>
              </w:rPr>
              <w:t>Comments</w:t>
            </w: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226CF8" w:rsidP="005121B9">
            <w:pPr>
              <w:autoSpaceDE w:val="0"/>
              <w:autoSpaceDN w:val="0"/>
              <w:rPr>
                <w:rFonts w:cstheme="minorHAnsi"/>
              </w:rPr>
            </w:pPr>
            <w:r w:rsidRPr="00226CF8">
              <w:rPr>
                <w:rFonts w:cstheme="minorHAnsi"/>
              </w:rPr>
              <w:t>8</w:t>
            </w:r>
            <w:r w:rsidR="005121B9">
              <w:rPr>
                <w:rFonts w:cstheme="minorHAnsi"/>
              </w:rPr>
              <w:t xml:space="preserve">. </w:t>
            </w:r>
            <w:r w:rsidR="005121B9" w:rsidRPr="005121B9">
              <w:rPr>
                <w:rFonts w:cstheme="minorHAnsi"/>
              </w:rPr>
              <w:t>Assist Executive Director with coordinating SIS Trainings and other projects as needed.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226CF8" w:rsidRPr="00FD0A2B" w:rsidRDefault="00226CF8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9A68DC">
            <w:pPr>
              <w:rPr>
                <w:rFonts w:cstheme="minorHAnsi"/>
              </w:rPr>
            </w:pPr>
          </w:p>
        </w:tc>
      </w:tr>
      <w:tr w:rsidR="005121B9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121B9" w:rsidRPr="00D7013B" w:rsidRDefault="005121B9" w:rsidP="00D7013B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9. </w:t>
            </w:r>
            <w:r w:rsidRPr="005121B9">
              <w:rPr>
                <w:rFonts w:cstheme="minorHAnsi"/>
              </w:rPr>
              <w:t>Schedule and prepare for regular meetings and as needed.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5121B9" w:rsidRDefault="005121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5121B9" w:rsidRDefault="005121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5121B9" w:rsidRDefault="005121B9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5121B9" w:rsidRDefault="005121B9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5121B9" w:rsidRDefault="005121B9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226CF8" w:rsidP="005121B9">
            <w:pPr>
              <w:autoSpaceDE w:val="0"/>
              <w:autoSpaceDN w:val="0"/>
              <w:rPr>
                <w:rFonts w:cstheme="minorHAnsi"/>
              </w:rPr>
            </w:pPr>
            <w:r w:rsidRPr="00616D0D">
              <w:rPr>
                <w:rFonts w:cstheme="minorHAnsi"/>
              </w:rPr>
              <w:t xml:space="preserve">10. </w:t>
            </w:r>
            <w:r w:rsidR="005121B9" w:rsidRPr="005121B9">
              <w:rPr>
                <w:rFonts w:cstheme="minorHAnsi"/>
              </w:rPr>
              <w:t>Verify data posted on the District website as it relates to Teaching and Learning.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D7013B" w:rsidRDefault="00226CF8" w:rsidP="005121B9">
            <w:pPr>
              <w:autoSpaceDE w:val="0"/>
              <w:autoSpaceDN w:val="0"/>
              <w:rPr>
                <w:rFonts w:cstheme="minorHAnsi"/>
              </w:rPr>
            </w:pPr>
            <w:r w:rsidRPr="00616D0D">
              <w:rPr>
                <w:rFonts w:cstheme="minorHAnsi"/>
              </w:rPr>
              <w:t xml:space="preserve">11. </w:t>
            </w:r>
            <w:r w:rsidR="005121B9" w:rsidRPr="005121B9">
              <w:rPr>
                <w:rFonts w:cstheme="minorHAnsi"/>
              </w:rPr>
              <w:t>Oversee District 204 Weekly e-Folder.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226CF8" w:rsidP="005121B9">
            <w:pPr>
              <w:autoSpaceDE w:val="0"/>
              <w:autoSpaceDN w:val="0"/>
              <w:rPr>
                <w:rFonts w:cstheme="minorHAnsi"/>
              </w:rPr>
            </w:pPr>
            <w:r w:rsidRPr="00E91AB9">
              <w:rPr>
                <w:rFonts w:cstheme="minorHAnsi"/>
              </w:rPr>
              <w:t xml:space="preserve">12. </w:t>
            </w:r>
            <w:r w:rsidR="005121B9" w:rsidRPr="005121B9">
              <w:rPr>
                <w:rFonts w:cstheme="minorHAnsi"/>
              </w:rPr>
              <w:t>Review documentation for and prepare for annual activities including the Dictionary donation from Rotary, and Robert Crown registration.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BB5178" w:rsidRDefault="00226CF8" w:rsidP="00BB5178">
            <w:pPr>
              <w:autoSpaceDE w:val="0"/>
              <w:autoSpaceDN w:val="0"/>
              <w:rPr>
                <w:rFonts w:cstheme="minorHAnsi"/>
              </w:rPr>
            </w:pPr>
            <w:r w:rsidRPr="00BB5178">
              <w:rPr>
                <w:rFonts w:cstheme="minorHAnsi"/>
              </w:rPr>
              <w:t>13. Use personal computer and general office equipment.  Demonstrate proficiency using the technology and computer-based programs provided by the District.  Use these programs to effectively manage and organize files, communication, records and databases.</w:t>
            </w:r>
          </w:p>
          <w:p w:rsidR="00226CF8" w:rsidRDefault="00226CF8" w:rsidP="00C70BB1">
            <w:pPr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BB5178" w:rsidRDefault="00226CF8" w:rsidP="00BB5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178">
              <w:rPr>
                <w:rFonts w:cstheme="minorHAnsi"/>
              </w:rPr>
              <w:t>14.</w:t>
            </w:r>
            <w:r w:rsidRPr="00BB5178">
              <w:rPr>
                <w:rFonts w:cstheme="minorHAnsi"/>
                <w:sz w:val="24"/>
                <w:szCs w:val="24"/>
              </w:rPr>
              <w:t xml:space="preserve"> </w:t>
            </w:r>
            <w:r w:rsidR="00A2556F">
              <w:rPr>
                <w:rFonts w:cstheme="minorHAnsi"/>
              </w:rPr>
              <w:t>Handles special requests with competence and grace.</w:t>
            </w:r>
          </w:p>
          <w:p w:rsidR="00226CF8" w:rsidRDefault="00226CF8" w:rsidP="00C70BB1">
            <w:pPr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226CF8" w:rsidP="00C70BB1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FD0A2B">
              <w:rPr>
                <w:rFonts w:cstheme="minorHAnsi"/>
              </w:rPr>
              <w:t>. Maintains a professional demeanor, appearance, and work ethic.</w:t>
            </w:r>
          </w:p>
          <w:p w:rsidR="00226CF8" w:rsidRPr="00BB5178" w:rsidRDefault="00226CF8" w:rsidP="00BB5178">
            <w:pPr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226CF8" w:rsidP="00C70BB1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Pr="00FD0A2B">
              <w:rPr>
                <w:rFonts w:cstheme="minorHAnsi"/>
              </w:rPr>
              <w:t>. Maintains confidentiality regarding student, staff, and parent information.</w:t>
            </w:r>
          </w:p>
          <w:p w:rsidR="00226CF8" w:rsidRPr="00FD0A2B" w:rsidRDefault="00226CF8" w:rsidP="008F3951">
            <w:pPr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226CF8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Pr="00FD0A2B">
              <w:rPr>
                <w:rFonts w:cstheme="minorHAnsi"/>
              </w:rPr>
              <w:t>. Works well with students, teachers, colleagues, staff, administration and parents/community members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226CF8" w:rsidP="00FD0A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FD0A2B">
              <w:rPr>
                <w:rFonts w:cstheme="minorHAnsi"/>
              </w:rPr>
              <w:t>. Uses technology effectively to perform job-related tasks.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E91AB9" w:rsidRPr="00FD0A2B" w:rsidTr="00E8249F">
        <w:trPr>
          <w:trHeight w:val="1196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91AB9" w:rsidRPr="00FD0A2B" w:rsidRDefault="00E8249F" w:rsidP="008F39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E91AB9" w:rsidRPr="00FD0A2B">
              <w:rPr>
                <w:rFonts w:cstheme="minorHAnsi"/>
              </w:rPr>
              <w:t>. Is on site and ready for work at the appropriate time each day.  Honors lunch and break rules as well as rules relating to length of the work day.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E91AB9" w:rsidRPr="00FD0A2B" w:rsidRDefault="00E91AB9" w:rsidP="00450B2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</w:tr>
      <w:tr w:rsidR="00E91AB9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91AB9" w:rsidRPr="00FD0A2B" w:rsidRDefault="00E8249F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E91AB9" w:rsidRPr="00FD0A2B">
              <w:rPr>
                <w:rFonts w:cstheme="minorHAnsi"/>
              </w:rPr>
              <w:t>. Performs other duties as assigned.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</w:tr>
    </w:tbl>
    <w:p w:rsidR="00AD349C" w:rsidRDefault="00AD349C" w:rsidP="00F11D67">
      <w:pPr>
        <w:rPr>
          <w:b/>
        </w:rPr>
      </w:pPr>
    </w:p>
    <w:p w:rsidR="00256BA1" w:rsidRDefault="00256BA1" w:rsidP="008F3951">
      <w:pPr>
        <w:rPr>
          <w:b/>
        </w:rPr>
      </w:pPr>
    </w:p>
    <w:p w:rsidR="00256BA1" w:rsidRDefault="00256BA1" w:rsidP="008F3951">
      <w:pPr>
        <w:rPr>
          <w:b/>
        </w:rPr>
      </w:pPr>
    </w:p>
    <w:p w:rsidR="00256BA1" w:rsidRDefault="00256BA1" w:rsidP="008F3951">
      <w:pPr>
        <w:rPr>
          <w:b/>
        </w:rPr>
      </w:pPr>
    </w:p>
    <w:p w:rsidR="00256BA1" w:rsidRDefault="00256BA1" w:rsidP="008F3951">
      <w:pPr>
        <w:rPr>
          <w:b/>
        </w:rPr>
      </w:pPr>
    </w:p>
    <w:p w:rsidR="00256BA1" w:rsidRDefault="00256BA1" w:rsidP="008F3951">
      <w:pPr>
        <w:rPr>
          <w:b/>
        </w:rPr>
      </w:pPr>
    </w:p>
    <w:p w:rsidR="00256BA1" w:rsidRDefault="00256BA1" w:rsidP="008F3951">
      <w:pPr>
        <w:rPr>
          <w:b/>
        </w:rPr>
      </w:pPr>
    </w:p>
    <w:p w:rsidR="008F3951" w:rsidRDefault="008F3951" w:rsidP="008F3951">
      <w:r w:rsidRPr="00120B11">
        <w:rPr>
          <w:b/>
        </w:rPr>
        <w:lastRenderedPageBreak/>
        <w:t>Additional comments as needed:</w:t>
      </w:r>
      <w:r>
        <w:rPr>
          <w:i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951" w:rsidRDefault="008F3951" w:rsidP="008F3951"/>
    <w:p w:rsidR="005121B9" w:rsidRDefault="005121B9" w:rsidP="008F3951"/>
    <w:p w:rsidR="008F3951" w:rsidRDefault="008F3951" w:rsidP="008F3951">
      <w:r>
        <w:t>Supervisor Signature: ____________________________   Date__________________</w:t>
      </w:r>
    </w:p>
    <w:p w:rsidR="008F3951" w:rsidRDefault="008F3951" w:rsidP="008F3951"/>
    <w:p w:rsidR="008F3951" w:rsidRDefault="008F3951" w:rsidP="008F3951">
      <w:r>
        <w:t>Administrator Signature: _________________________    Date__________________</w:t>
      </w:r>
    </w:p>
    <w:p w:rsidR="00EF2622" w:rsidRDefault="00EF2622" w:rsidP="008F3951"/>
    <w:p w:rsidR="008F3951" w:rsidRDefault="008F3951" w:rsidP="008F3951">
      <w:r>
        <w:t>Employee Signature:  ____________________________   Date__________________</w:t>
      </w:r>
    </w:p>
    <w:p w:rsidR="00E24BF9" w:rsidRDefault="00E24BF9" w:rsidP="008F3951">
      <w:pPr>
        <w:autoSpaceDE w:val="0"/>
        <w:autoSpaceDN w:val="0"/>
        <w:adjustRightInd w:val="0"/>
        <w:rPr>
          <w:sz w:val="20"/>
          <w:szCs w:val="20"/>
        </w:rPr>
      </w:pPr>
    </w:p>
    <w:p w:rsidR="008F3951" w:rsidRPr="00E24BF9" w:rsidRDefault="008F3951" w:rsidP="008F3951">
      <w:pPr>
        <w:autoSpaceDE w:val="0"/>
        <w:autoSpaceDN w:val="0"/>
        <w:adjustRightInd w:val="0"/>
        <w:rPr>
          <w:sz w:val="20"/>
          <w:szCs w:val="20"/>
        </w:rPr>
      </w:pPr>
      <w:r w:rsidRPr="00E24BF9">
        <w:rPr>
          <w:sz w:val="20"/>
          <w:szCs w:val="20"/>
        </w:rPr>
        <w:t xml:space="preserve">(The employee’s signature on this form does not necessarily mean that he/she agrees with this evaluation.  The employee may submit a written statement about this evaluation to the Assistant Superintendent for Human Resources within ten (10) days of receiving this evaluation.)  </w:t>
      </w:r>
      <w:r w:rsidRPr="00E24BF9">
        <w:rPr>
          <w:rFonts w:cs="TimesNewRoman"/>
          <w:sz w:val="20"/>
          <w:szCs w:val="20"/>
        </w:rPr>
        <w:t xml:space="preserve">The written response will be attached to the evaluation form prior to placing it in the employee’s personnel file. </w:t>
      </w:r>
    </w:p>
    <w:sectPr w:rsidR="008F3951" w:rsidRPr="00E24BF9" w:rsidSect="00E24BF9"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1639E"/>
    <w:multiLevelType w:val="hybridMultilevel"/>
    <w:tmpl w:val="AF668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67"/>
    <w:rsid w:val="00030D06"/>
    <w:rsid w:val="0004699E"/>
    <w:rsid w:val="00094C1B"/>
    <w:rsid w:val="000C5F49"/>
    <w:rsid w:val="00144C01"/>
    <w:rsid w:val="00163303"/>
    <w:rsid w:val="001936FE"/>
    <w:rsid w:val="001B66A8"/>
    <w:rsid w:val="00226CF8"/>
    <w:rsid w:val="00256BA1"/>
    <w:rsid w:val="002758D8"/>
    <w:rsid w:val="0029249A"/>
    <w:rsid w:val="002A3303"/>
    <w:rsid w:val="002A7447"/>
    <w:rsid w:val="002B3730"/>
    <w:rsid w:val="002D0C31"/>
    <w:rsid w:val="002D0DE5"/>
    <w:rsid w:val="00307C19"/>
    <w:rsid w:val="00317F9E"/>
    <w:rsid w:val="003270EF"/>
    <w:rsid w:val="00371479"/>
    <w:rsid w:val="0039199F"/>
    <w:rsid w:val="003A1A0D"/>
    <w:rsid w:val="003E287F"/>
    <w:rsid w:val="004266F4"/>
    <w:rsid w:val="0042794A"/>
    <w:rsid w:val="0044161D"/>
    <w:rsid w:val="004540C8"/>
    <w:rsid w:val="00464F24"/>
    <w:rsid w:val="004655D7"/>
    <w:rsid w:val="004659C4"/>
    <w:rsid w:val="00491C13"/>
    <w:rsid w:val="00494EEF"/>
    <w:rsid w:val="004A490A"/>
    <w:rsid w:val="004D40C1"/>
    <w:rsid w:val="005121B9"/>
    <w:rsid w:val="0053688D"/>
    <w:rsid w:val="00555C42"/>
    <w:rsid w:val="00616D0D"/>
    <w:rsid w:val="006A7A9A"/>
    <w:rsid w:val="006B3552"/>
    <w:rsid w:val="006C1BEA"/>
    <w:rsid w:val="0076484C"/>
    <w:rsid w:val="007C7E71"/>
    <w:rsid w:val="007F3EA3"/>
    <w:rsid w:val="00820989"/>
    <w:rsid w:val="00860822"/>
    <w:rsid w:val="008F3951"/>
    <w:rsid w:val="009156CD"/>
    <w:rsid w:val="00924116"/>
    <w:rsid w:val="00981428"/>
    <w:rsid w:val="009A68DC"/>
    <w:rsid w:val="009B1686"/>
    <w:rsid w:val="00A2556F"/>
    <w:rsid w:val="00A94459"/>
    <w:rsid w:val="00AD349C"/>
    <w:rsid w:val="00AD51BB"/>
    <w:rsid w:val="00B26A7D"/>
    <w:rsid w:val="00BA46F6"/>
    <w:rsid w:val="00BB5178"/>
    <w:rsid w:val="00BE76BE"/>
    <w:rsid w:val="00C20E29"/>
    <w:rsid w:val="00C70BB1"/>
    <w:rsid w:val="00C816F9"/>
    <w:rsid w:val="00C97F2F"/>
    <w:rsid w:val="00CA0B83"/>
    <w:rsid w:val="00CA2617"/>
    <w:rsid w:val="00CC4E53"/>
    <w:rsid w:val="00D1210E"/>
    <w:rsid w:val="00D7013B"/>
    <w:rsid w:val="00D94062"/>
    <w:rsid w:val="00DB1709"/>
    <w:rsid w:val="00DB2D1E"/>
    <w:rsid w:val="00DE5E91"/>
    <w:rsid w:val="00DF431A"/>
    <w:rsid w:val="00E04B44"/>
    <w:rsid w:val="00E24BF9"/>
    <w:rsid w:val="00E8249F"/>
    <w:rsid w:val="00E87109"/>
    <w:rsid w:val="00E91AB9"/>
    <w:rsid w:val="00ED19EE"/>
    <w:rsid w:val="00EF2622"/>
    <w:rsid w:val="00F102B0"/>
    <w:rsid w:val="00F11D67"/>
    <w:rsid w:val="00F96A68"/>
    <w:rsid w:val="00F9749D"/>
    <w:rsid w:val="00FA79C0"/>
    <w:rsid w:val="00F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03CB5"/>
  <w15:docId w15:val="{5541E5B5-A891-415B-8579-A5DD5BC5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C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5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_popp\Desktop\Evaluation%20IPCA%20and%20NON-Bargain\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template-1</Template>
  <TotalTime>14</TotalTime>
  <Pages>5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IPSD 204</Company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subbizuser</dc:creator>
  <cp:lastModifiedBy>Bandaru, Gayatri</cp:lastModifiedBy>
  <cp:revision>5</cp:revision>
  <cp:lastPrinted>2011-09-01T12:12:00Z</cp:lastPrinted>
  <dcterms:created xsi:type="dcterms:W3CDTF">2013-05-23T15:20:00Z</dcterms:created>
  <dcterms:modified xsi:type="dcterms:W3CDTF">2019-01-15T17:51:00Z</dcterms:modified>
</cp:coreProperties>
</file>