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8E4B94">
        <w:rPr>
          <w:rFonts w:cstheme="minorHAnsi"/>
          <w:bCs/>
          <w:spacing w:val="-3"/>
          <w:sz w:val="24"/>
          <w:szCs w:val="24"/>
        </w:rPr>
        <w:t xml:space="preserve">SECRETARY - </w:t>
      </w:r>
      <w:r w:rsidR="00526E64">
        <w:rPr>
          <w:rFonts w:cstheme="minorHAnsi"/>
          <w:bCs/>
          <w:spacing w:val="-3"/>
          <w:sz w:val="24"/>
          <w:szCs w:val="24"/>
        </w:rPr>
        <w:t>EARLY CHILDHOOD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6C1BEA">
        <w:rPr>
          <w:sz w:val="24"/>
          <w:szCs w:val="24"/>
        </w:rPr>
        <w:t xml:space="preserve"> Perform duties to provide </w:t>
      </w:r>
      <w:r w:rsidR="00526E64">
        <w:rPr>
          <w:sz w:val="24"/>
          <w:szCs w:val="24"/>
        </w:rPr>
        <w:t>administrative and secretarial support to Principal and building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73015E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Gr</w:t>
      </w:r>
      <w:r w:rsidR="006C1BEA">
        <w:rPr>
          <w:rFonts w:cstheme="minorHAnsi"/>
          <w:sz w:val="24"/>
          <w:szCs w:val="24"/>
        </w:rPr>
        <w:t>eet visitors, students, staff answer incoming telephone calls, provide appropriate information or take message and refer to appropriate staff.</w:t>
      </w:r>
    </w:p>
    <w:p w:rsidR="008E4B94" w:rsidRPr="0073015E" w:rsidRDefault="008E4B94" w:rsidP="0073015E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and track registration and tuition </w:t>
      </w:r>
      <w:r w:rsidR="00523B92">
        <w:rPr>
          <w:rFonts w:cstheme="minorHAnsi"/>
          <w:sz w:val="24"/>
          <w:szCs w:val="24"/>
        </w:rPr>
        <w:t>information for community students.</w:t>
      </w:r>
    </w:p>
    <w:p w:rsidR="009156CD" w:rsidRDefault="00523B92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setting up and updating general student records in the student database.</w:t>
      </w:r>
    </w:p>
    <w:p w:rsidR="007C6D79" w:rsidRDefault="00523B92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registration process:  prepare files, health cards and physical cards, make information packets and supply lists and set up database files.</w:t>
      </w:r>
    </w:p>
    <w:p w:rsidR="00E6515F" w:rsidRDefault="00523B92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the monthly enrollment report and other state and federal reports as needed.</w:t>
      </w:r>
    </w:p>
    <w:p w:rsidR="001936FE" w:rsidRPr="00523B92" w:rsidRDefault="00523B92" w:rsidP="00523B92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 correspondence, reports, documents and memos working from notes and direction.  Compose routine correspondence on own.</w:t>
      </w:r>
    </w:p>
    <w:p w:rsidR="009731B0" w:rsidRDefault="009731B0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general clerical assistance to staff:  word processing, report generation, copying, </w:t>
      </w:r>
      <w:proofErr w:type="gramStart"/>
      <w:r>
        <w:rPr>
          <w:rFonts w:cstheme="minorHAnsi"/>
          <w:sz w:val="24"/>
          <w:szCs w:val="24"/>
        </w:rPr>
        <w:t>filing</w:t>
      </w:r>
      <w:proofErr w:type="gramEnd"/>
      <w:r>
        <w:rPr>
          <w:rFonts w:cstheme="minorHAnsi"/>
          <w:sz w:val="24"/>
          <w:szCs w:val="24"/>
        </w:rPr>
        <w:t>, distribute mail, faxing, or data entry.</w:t>
      </w:r>
    </w:p>
    <w:p w:rsidR="00523B92" w:rsidRPr="0004386F" w:rsidRDefault="00523B92" w:rsidP="0004386F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outside services for office equipment repair as needed.</w:t>
      </w:r>
    </w:p>
    <w:p w:rsidR="000C365B" w:rsidRPr="00CC4E53" w:rsidRDefault="000C365B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 Demonstrate proficiency using the technology and computer-based programs provided by the District.  Use these programs to effectively manage and organize files, communication, records and databases.</w:t>
      </w:r>
    </w:p>
    <w:p w:rsidR="002D0C31" w:rsidRPr="00307C19" w:rsidRDefault="001936FE" w:rsidP="00931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63303">
        <w:rPr>
          <w:rFonts w:cstheme="minorHAnsi"/>
          <w:sz w:val="24"/>
          <w:szCs w:val="24"/>
        </w:rPr>
        <w:t>Perform other duties as assigned.</w:t>
      </w:r>
      <w:r w:rsidR="00F11D67" w:rsidRPr="00163303">
        <w:rPr>
          <w:rFonts w:cstheme="minorHAnsi"/>
          <w:color w:val="000000"/>
          <w:sz w:val="24"/>
          <w:szCs w:val="24"/>
          <w:highlight w:val="yellow"/>
        </w:rPr>
        <w:t xml:space="preserve"> </w:t>
      </w:r>
    </w:p>
    <w:p w:rsidR="008F3951" w:rsidRDefault="008F3951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C365B" w:rsidRDefault="000C365B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23B92" w:rsidRDefault="00523B92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23B92" w:rsidRDefault="00523B92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23B92" w:rsidRDefault="00523B92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23B92" w:rsidRDefault="00523B92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523B92" w:rsidRDefault="00523B92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73015E" w:rsidRDefault="0073015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F15DA" w:rsidRDefault="003F15DA" w:rsidP="003F15DA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3F15DA" w:rsidRDefault="003F15DA" w:rsidP="003F15DA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F15DA" w:rsidRDefault="003F15DA" w:rsidP="003F15DA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3F15DA" w:rsidRPr="00307C19" w:rsidRDefault="003F15DA" w:rsidP="003F15DA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3F15DA" w:rsidRPr="00307C19" w:rsidRDefault="003F15DA" w:rsidP="003F15DA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3F15DA" w:rsidRPr="00307C19" w:rsidRDefault="003F15DA" w:rsidP="003F15DA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3F15DA" w:rsidRPr="00307C19" w:rsidRDefault="003F15DA" w:rsidP="003F15DA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D0C31" w:rsidRDefault="003F15DA" w:rsidP="003F15DA">
      <w:pPr>
        <w:rPr>
          <w:b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  <w:r w:rsidR="002D0C31"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F15DA" w:rsidRPr="00072DD2" w:rsidRDefault="003F15DA" w:rsidP="003F15D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3F15DA" w:rsidRPr="00675E86" w:rsidRDefault="003F15DA" w:rsidP="003F15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="00E621F9">
        <w:rPr>
          <w:rFonts w:ascii="Times New Roman" w:hAnsi="Times New Roman" w:cs="Times New Roman"/>
          <w:b/>
          <w:sz w:val="24"/>
          <w:szCs w:val="24"/>
        </w:rPr>
        <w:tab/>
      </w:r>
      <w:r w:rsidR="00E621F9">
        <w:rPr>
          <w:rFonts w:ascii="Times New Roman" w:hAnsi="Times New Roman" w:cs="Times New Roman"/>
          <w:b/>
          <w:sz w:val="24"/>
          <w:szCs w:val="24"/>
        </w:rPr>
        <w:tab/>
      </w:r>
      <w:r w:rsidR="00E621F9">
        <w:rPr>
          <w:rFonts w:ascii="Times New Roman" w:hAnsi="Times New Roman" w:cs="Times New Roman"/>
          <w:b/>
          <w:sz w:val="24"/>
          <w:szCs w:val="24"/>
        </w:rPr>
        <w:tab/>
      </w:r>
      <w:r w:rsidR="00E621F9">
        <w:rPr>
          <w:rFonts w:ascii="Times New Roman" w:hAnsi="Times New Roman" w:cs="Times New Roman"/>
          <w:b/>
          <w:sz w:val="24"/>
          <w:szCs w:val="24"/>
        </w:rPr>
        <w:tab/>
      </w:r>
      <w:r w:rsidR="00E621F9">
        <w:rPr>
          <w:rFonts w:ascii="Times New Roman" w:hAnsi="Times New Roman" w:cs="Times New Roman"/>
          <w:b/>
          <w:sz w:val="24"/>
          <w:szCs w:val="24"/>
        </w:rPr>
        <w:tab/>
        <w:t>Employee’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3F15DA" w:rsidRPr="00675E86" w:rsidRDefault="003F15DA" w:rsidP="003F15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307C19" w:rsidRDefault="00307C19" w:rsidP="002D0C31">
      <w:pPr>
        <w:rPr>
          <w:rFonts w:cstheme="minorHAnsi"/>
          <w:b/>
          <w:sz w:val="24"/>
          <w:szCs w:val="24"/>
        </w:rPr>
      </w:pPr>
    </w:p>
    <w:p w:rsidR="002D0C31" w:rsidRPr="006D47B8" w:rsidRDefault="002D0C31" w:rsidP="003F15DA">
      <w:pPr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523B92">
        <w:rPr>
          <w:bCs/>
          <w:spacing w:val="-3"/>
        </w:rPr>
        <w:t>SECRETARY</w:t>
      </w:r>
      <w:r w:rsidR="009731B0">
        <w:rPr>
          <w:bCs/>
          <w:spacing w:val="-3"/>
        </w:rPr>
        <w:t>-EARLY CHILDHOOD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29249A" w:rsidP="000C365B">
            <w:pPr>
              <w:autoSpaceDE w:val="0"/>
              <w:autoSpaceDN w:val="0"/>
              <w:rPr>
                <w:rFonts w:cstheme="minorHAnsi"/>
              </w:rPr>
            </w:pPr>
            <w:r w:rsidRPr="0029249A">
              <w:rPr>
                <w:rFonts w:cstheme="minorHAnsi"/>
              </w:rPr>
              <w:t>1</w:t>
            </w:r>
            <w:r w:rsidR="000C5F49">
              <w:rPr>
                <w:rFonts w:cstheme="minorHAnsi"/>
              </w:rPr>
              <w:t xml:space="preserve"> </w:t>
            </w:r>
            <w:r w:rsidRPr="0029249A">
              <w:rPr>
                <w:rFonts w:cstheme="minorHAnsi"/>
              </w:rPr>
              <w:t>.Greet visitors, students, staff</w:t>
            </w:r>
            <w:r w:rsidR="0073015E">
              <w:rPr>
                <w:rFonts w:cstheme="minorHAnsi"/>
              </w:rPr>
              <w:t>,</w:t>
            </w:r>
            <w:r w:rsidRPr="0029249A">
              <w:rPr>
                <w:rFonts w:cstheme="minorHAnsi"/>
              </w:rPr>
              <w:t xml:space="preserve"> answer incoming telephone calls, provide appropriate information or take message </w:t>
            </w:r>
            <w:r w:rsidR="000C365B">
              <w:rPr>
                <w:rFonts w:cstheme="minorHAnsi"/>
              </w:rPr>
              <w:t>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73015E" w:rsidRPr="00FD0A2B" w:rsidTr="0073015E">
        <w:trPr>
          <w:trHeight w:val="791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15E" w:rsidRPr="00FD0A2B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9731B0">
              <w:rPr>
                <w:rFonts w:cstheme="minorHAnsi"/>
              </w:rPr>
              <w:t xml:space="preserve"> </w:t>
            </w:r>
            <w:r w:rsidR="00523B92">
              <w:rPr>
                <w:rFonts w:cstheme="minorHAnsi"/>
              </w:rPr>
              <w:t>Prepare and track registration and tuition information for community students.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15E" w:rsidRPr="00340FA2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23B92">
              <w:rPr>
                <w:rFonts w:cstheme="minorHAnsi"/>
              </w:rPr>
              <w:t>. Assist in setting up and updating general student records in the student database.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15E" w:rsidRPr="00FD0A2B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523B92">
              <w:rPr>
                <w:rFonts w:cstheme="minorHAnsi"/>
              </w:rPr>
              <w:t>. Assist with registration process:  prepare files, health cards and physical cards, make information packets and supply lists and set up database files.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73015E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3015E" w:rsidRPr="0084726C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523B92">
              <w:rPr>
                <w:rFonts w:cstheme="minorHAnsi"/>
              </w:rPr>
              <w:t>. Prepare monthly enrollment report and other state and federal reports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9A68DC">
            <w:pPr>
              <w:rPr>
                <w:rFonts w:cstheme="minorHAnsi"/>
              </w:rPr>
            </w:pPr>
          </w:p>
        </w:tc>
      </w:tr>
      <w:tr w:rsidR="0073015E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3015E" w:rsidRDefault="0073015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9731B0">
              <w:rPr>
                <w:rFonts w:cstheme="minorHAnsi"/>
              </w:rPr>
              <w:t>. Pre</w:t>
            </w:r>
            <w:r w:rsidR="00523B92">
              <w:rPr>
                <w:rFonts w:cstheme="minorHAnsi"/>
              </w:rPr>
              <w:t>pare correspondence, reports, documents and memos working from notes and direction.  Compose routine correspondence on own.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73015E" w:rsidRPr="00FD0A2B" w:rsidRDefault="0073015E" w:rsidP="002D0DE5">
            <w:pPr>
              <w:rPr>
                <w:rFonts w:cstheme="minorHAnsi"/>
              </w:rPr>
            </w:pPr>
          </w:p>
        </w:tc>
      </w:tr>
      <w:tr w:rsidR="00FF322E" w:rsidRPr="00FD0A2B" w:rsidTr="00FF322E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F322E" w:rsidRPr="009731B0" w:rsidRDefault="00FF322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7. Provide general clerical assistance to staff:  word processing, report generation, copying, </w:t>
            </w:r>
            <w:proofErr w:type="gramStart"/>
            <w:r>
              <w:rPr>
                <w:rFonts w:cstheme="minorHAnsi"/>
              </w:rPr>
              <w:t>filing</w:t>
            </w:r>
            <w:proofErr w:type="gramEnd"/>
            <w:r>
              <w:rPr>
                <w:rFonts w:cstheme="minorHAnsi"/>
              </w:rPr>
              <w:t>, distribute mail, faxing, or data entry.</w:t>
            </w: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  <w:tcBorders>
              <w:bottom w:val="single" w:sz="4" w:space="0" w:color="000000" w:themeColor="text1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</w:tr>
      <w:tr w:rsidR="00FF322E" w:rsidRPr="00FD0A2B" w:rsidTr="00FF322E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F322E" w:rsidRPr="00340FA2" w:rsidRDefault="00FF322E" w:rsidP="00340FA2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8. Contact outside services for office equipment repair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</w:tr>
      <w:tr w:rsidR="00FF322E" w:rsidRPr="00FD0A2B" w:rsidTr="00FF322E"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FF322E" w:rsidRPr="004C0E18" w:rsidRDefault="00FF322E" w:rsidP="009731B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322E" w:rsidRPr="00FD0A2B" w:rsidRDefault="00FF322E" w:rsidP="002D0DE5">
            <w:pPr>
              <w:rPr>
                <w:rFonts w:cstheme="minorHAnsi"/>
              </w:rPr>
            </w:pPr>
          </w:p>
        </w:tc>
      </w:tr>
    </w:tbl>
    <w:p w:rsidR="005C0B1F" w:rsidRDefault="005C0B1F">
      <w:r>
        <w:br w:type="page"/>
      </w:r>
    </w:p>
    <w:tbl>
      <w:tblPr>
        <w:tblStyle w:val="TableGrid"/>
        <w:tblW w:w="10076" w:type="dxa"/>
        <w:tblLayout w:type="fixed"/>
        <w:tblLook w:val="04A0" w:firstRow="1" w:lastRow="0" w:firstColumn="1" w:lastColumn="0" w:noHBand="0" w:noVBand="1"/>
      </w:tblPr>
      <w:tblGrid>
        <w:gridCol w:w="3944"/>
        <w:gridCol w:w="514"/>
        <w:gridCol w:w="453"/>
        <w:gridCol w:w="453"/>
        <w:gridCol w:w="544"/>
        <w:gridCol w:w="4168"/>
      </w:tblGrid>
      <w:tr w:rsidR="005C0B1F" w:rsidRPr="00FD0A2B" w:rsidTr="005C0B1F">
        <w:trPr>
          <w:trHeight w:val="232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5C0B1F" w:rsidP="009731B0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5C0B1F" w:rsidRPr="00FD0A2B" w:rsidTr="005C0B1F">
        <w:trPr>
          <w:trHeight w:val="1602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FF322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C0B1F" w:rsidRPr="005D6F07">
              <w:rPr>
                <w:rFonts w:cstheme="minorHAnsi"/>
              </w:rPr>
              <w:t>. Use personal computer and general office equipment. 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453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FF322E" w:rsidP="009731B0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5C0B1F">
              <w:rPr>
                <w:rFonts w:cstheme="minorHAnsi"/>
              </w:rPr>
              <w:t>.</w:t>
            </w:r>
            <w:r w:rsidR="005C0B1F"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453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4C0E18" w:rsidRDefault="00FF322E" w:rsidP="004C0E18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5C0B1F" w:rsidRPr="00FD0A2B">
              <w:rPr>
                <w:rFonts w:cstheme="minorHAnsi"/>
              </w:rPr>
              <w:t>. Maintains a professional demeanor, appearance, an</w:t>
            </w:r>
            <w:r w:rsidR="005C0B1F">
              <w:rPr>
                <w:rFonts w:cstheme="minorHAnsi"/>
              </w:rPr>
              <w:t>d work ethic.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453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FF322E" w:rsidP="005D6F0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5C0B1F" w:rsidRPr="00FD0A2B">
              <w:rPr>
                <w:rFonts w:cstheme="minorHAnsi"/>
              </w:rPr>
              <w:t>. Maintains confidentiality regarding student,</w:t>
            </w:r>
            <w:r w:rsidR="005C0B1F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685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Default="00FF322E" w:rsidP="005D6F07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5C0B1F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464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5D6F07" w:rsidRDefault="00FF322E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5C0B1F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4" w:type="dxa"/>
            <w:tcBorders>
              <w:left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917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BB5178" w:rsidRDefault="00FF322E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5C0B1F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5C0B1F">
              <w:rPr>
                <w:rFonts w:cstheme="minorHAnsi"/>
              </w:rPr>
              <w:t>ting to length of the work day.</w:t>
            </w:r>
          </w:p>
        </w:tc>
        <w:tc>
          <w:tcPr>
            <w:tcW w:w="51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bottom w:val="single" w:sz="4" w:space="0" w:color="000000" w:themeColor="text1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220"/>
        </w:trPr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0B1F" w:rsidRPr="00FD0A2B" w:rsidRDefault="00FF322E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5C0B1F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4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232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22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232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  <w:tr w:rsidR="005C0B1F" w:rsidRPr="00FD0A2B" w:rsidTr="005C0B1F">
        <w:trPr>
          <w:trHeight w:val="55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C0B1F" w:rsidRPr="00FD0A2B" w:rsidRDefault="005C0B1F" w:rsidP="002D0DE5">
            <w:pPr>
              <w:rPr>
                <w:rFonts w:cstheme="minorHAnsi"/>
              </w:rPr>
            </w:pPr>
          </w:p>
        </w:tc>
      </w:tr>
    </w:tbl>
    <w:p w:rsidR="00CB4F54" w:rsidRDefault="00CB4F54" w:rsidP="008F3951">
      <w:pPr>
        <w:rPr>
          <w:b/>
        </w:rPr>
      </w:pPr>
    </w:p>
    <w:p w:rsidR="00B22CB9" w:rsidRDefault="00B22CB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F5391C"/>
    <w:multiLevelType w:val="hybridMultilevel"/>
    <w:tmpl w:val="8DBCE1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1322AB"/>
    <w:rsid w:val="00144C01"/>
    <w:rsid w:val="00152DC5"/>
    <w:rsid w:val="00163303"/>
    <w:rsid w:val="001936FE"/>
    <w:rsid w:val="001A0001"/>
    <w:rsid w:val="001B66A8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F9E"/>
    <w:rsid w:val="003270EF"/>
    <w:rsid w:val="00340FA2"/>
    <w:rsid w:val="00371479"/>
    <w:rsid w:val="0039199F"/>
    <w:rsid w:val="003A1A0D"/>
    <w:rsid w:val="003E287F"/>
    <w:rsid w:val="003F15DA"/>
    <w:rsid w:val="004266F4"/>
    <w:rsid w:val="0044161D"/>
    <w:rsid w:val="004540C8"/>
    <w:rsid w:val="00464F24"/>
    <w:rsid w:val="004655D7"/>
    <w:rsid w:val="004659C4"/>
    <w:rsid w:val="00467329"/>
    <w:rsid w:val="00494EEF"/>
    <w:rsid w:val="004A490A"/>
    <w:rsid w:val="004C0E18"/>
    <w:rsid w:val="004D40C1"/>
    <w:rsid w:val="00523B92"/>
    <w:rsid w:val="00526E64"/>
    <w:rsid w:val="0053688D"/>
    <w:rsid w:val="00555C42"/>
    <w:rsid w:val="005C0B1F"/>
    <w:rsid w:val="005D6F07"/>
    <w:rsid w:val="00616D0D"/>
    <w:rsid w:val="0067107B"/>
    <w:rsid w:val="006A7A9A"/>
    <w:rsid w:val="006B3552"/>
    <w:rsid w:val="006C1BEA"/>
    <w:rsid w:val="006D2AC7"/>
    <w:rsid w:val="006F1E25"/>
    <w:rsid w:val="0073015E"/>
    <w:rsid w:val="0076484C"/>
    <w:rsid w:val="00784049"/>
    <w:rsid w:val="007C6D79"/>
    <w:rsid w:val="007F3EA3"/>
    <w:rsid w:val="00820989"/>
    <w:rsid w:val="0084726C"/>
    <w:rsid w:val="00860822"/>
    <w:rsid w:val="008E2083"/>
    <w:rsid w:val="008E4B94"/>
    <w:rsid w:val="008F3951"/>
    <w:rsid w:val="009156CD"/>
    <w:rsid w:val="00924116"/>
    <w:rsid w:val="0093113A"/>
    <w:rsid w:val="009731B0"/>
    <w:rsid w:val="00981428"/>
    <w:rsid w:val="009A68DC"/>
    <w:rsid w:val="009A717D"/>
    <w:rsid w:val="009B1686"/>
    <w:rsid w:val="00A94459"/>
    <w:rsid w:val="00AA7E6A"/>
    <w:rsid w:val="00AD349C"/>
    <w:rsid w:val="00AD51BB"/>
    <w:rsid w:val="00B2223C"/>
    <w:rsid w:val="00B22CB9"/>
    <w:rsid w:val="00B71B0F"/>
    <w:rsid w:val="00B75F27"/>
    <w:rsid w:val="00BA46F6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D1210E"/>
    <w:rsid w:val="00D7013B"/>
    <w:rsid w:val="00D94062"/>
    <w:rsid w:val="00DB1709"/>
    <w:rsid w:val="00DE5E91"/>
    <w:rsid w:val="00DF431A"/>
    <w:rsid w:val="00E24BF9"/>
    <w:rsid w:val="00E3183B"/>
    <w:rsid w:val="00E621F9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B6F01"/>
    <w:rsid w:val="00FD0A2B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4485"/>
  <w15:docId w15:val="{2AEDE095-846A-418A-BE7A-AA861F17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23B6-E324-4BDF-82F5-2AE6EB06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97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5</cp:revision>
  <cp:lastPrinted>2011-09-01T12:12:00Z</cp:lastPrinted>
  <dcterms:created xsi:type="dcterms:W3CDTF">2013-02-04T17:45:00Z</dcterms:created>
  <dcterms:modified xsi:type="dcterms:W3CDTF">2019-01-15T17:51:00Z</dcterms:modified>
</cp:coreProperties>
</file>