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4D42B4">
        <w:rPr>
          <w:rFonts w:cstheme="minorHAnsi"/>
          <w:bCs/>
          <w:spacing w:val="-3"/>
          <w:sz w:val="24"/>
          <w:szCs w:val="24"/>
        </w:rPr>
        <w:t>HEALTH OFFICE</w:t>
      </w:r>
      <w:r w:rsidR="00501989">
        <w:rPr>
          <w:rFonts w:cstheme="minorHAnsi"/>
          <w:bCs/>
          <w:spacing w:val="-3"/>
          <w:sz w:val="24"/>
          <w:szCs w:val="24"/>
        </w:rPr>
        <w:t xml:space="preserve"> ASSISTANT - ELEMENTARY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4D42B4">
        <w:rPr>
          <w:sz w:val="24"/>
          <w:szCs w:val="24"/>
        </w:rPr>
        <w:t xml:space="preserve"> Perform duties to track student attendance and provide general office clerical assistance.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4D42B4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Greet visitors, students, and staff, answer incoming telephone calls, provide appropriate information or take message and refer to appropriate staff.</w:t>
      </w:r>
    </w:p>
    <w:p w:rsidR="00501989" w:rsidRPr="004D42B4" w:rsidRDefault="004D42B4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student daily attendance:  check voicemail system and take parent’s calls regarding absent children.  Record absentee reasons.  Call parents of unverified, absent students to determine reason for absence.</w:t>
      </w:r>
    </w:p>
    <w:p w:rsidR="00501989" w:rsidRPr="004D42B4" w:rsidRDefault="004D42B4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first aid and assistance to students in health office:  take temperature, apply bandages and ointments, and supply ice packs.  Notify Nurse of student’s serious medical needs.</w:t>
      </w:r>
    </w:p>
    <w:p w:rsidR="00501989" w:rsidRPr="004D42B4" w:rsidRDefault="004D42B4" w:rsidP="00110FDB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health records are set up and maintained with current student information.</w:t>
      </w:r>
    </w:p>
    <w:p w:rsidR="00501989" w:rsidRPr="004D42B4" w:rsidRDefault="004D42B4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setting up and scheduling vision and hearing tests.</w:t>
      </w:r>
    </w:p>
    <w:p w:rsidR="00501989" w:rsidRPr="004D42B4" w:rsidRDefault="004D42B4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new student health records to determine if physicals and immunizations are up-to-date.  Notify Nurse of missing information.</w:t>
      </w:r>
    </w:p>
    <w:p w:rsidR="00501989" w:rsidRPr="00991CF6" w:rsidRDefault="004D42B4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setting up and updating general student records in the student database.</w:t>
      </w:r>
    </w:p>
    <w:p w:rsidR="00501989" w:rsidRDefault="00991CF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 main office: word processing, report generation, copying, filing, distribute mail, faxing, or data entry.</w:t>
      </w:r>
    </w:p>
    <w:p w:rsidR="00991CF6" w:rsidRDefault="00991CF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health office supplies and restock as needed.</w:t>
      </w:r>
    </w:p>
    <w:p w:rsidR="00991CF6" w:rsidRDefault="00991CF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required county communicable disease reports.</w:t>
      </w:r>
    </w:p>
    <w:p w:rsidR="00991CF6" w:rsidRDefault="00991CF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other common office equipment.  Demonstrate proficiency using the technology and computer-based programs provided by the District.  Use these programs to effectively manage and organize files, communication, records and databases.</w:t>
      </w:r>
    </w:p>
    <w:p w:rsidR="00991CF6" w:rsidRPr="00991CF6" w:rsidRDefault="00991CF6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Develops and implements effective work habits by prioritizing work assignments and by organizing workload.  Completes work accurately and in a timely manner.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8F3951" w:rsidRDefault="008F3951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C365B" w:rsidRDefault="000C365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E67B89" w:rsidRPr="00E67B89" w:rsidRDefault="00E67B89" w:rsidP="00E67B89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E67B89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E67B89" w:rsidRPr="00E67B89" w:rsidRDefault="00E67B89" w:rsidP="00E67B89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E67B89" w:rsidRPr="00E67B89" w:rsidRDefault="00E67B89" w:rsidP="00E67B89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E67B89" w:rsidRPr="00E67B89" w:rsidRDefault="00E67B89" w:rsidP="00E67B89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E67B89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E67B89" w:rsidRPr="00E67B89" w:rsidRDefault="00E67B89" w:rsidP="00E67B89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E67B89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E67B89" w:rsidRPr="00E67B89" w:rsidRDefault="00E67B89" w:rsidP="00E67B89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E67B89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E67B89" w:rsidRPr="00E67B89" w:rsidRDefault="00E67B89" w:rsidP="00E67B89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E67B89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E67B89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D0C31" w:rsidRPr="00E67B89" w:rsidRDefault="00E67B89" w:rsidP="00E67B89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E67B89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E67B89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E67B89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E67B89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  <w:r w:rsidR="002D0C31"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67B89" w:rsidRPr="00E67B89" w:rsidRDefault="00E67B89" w:rsidP="00E67B89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67B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E67B89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E67B89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E67B89" w:rsidRPr="00E67B89" w:rsidRDefault="00E67B89" w:rsidP="00E67B8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7B89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E67B89" w:rsidRPr="00E67B89" w:rsidRDefault="00E67B89" w:rsidP="00E67B8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7B89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67B89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991CF6">
        <w:rPr>
          <w:bCs/>
          <w:spacing w:val="-3"/>
        </w:rPr>
        <w:t>HEALTH OFFICE</w:t>
      </w:r>
      <w:r w:rsidR="00501989">
        <w:rPr>
          <w:bCs/>
          <w:spacing w:val="-3"/>
        </w:rPr>
        <w:t xml:space="preserve"> ASSISTANT-ELEMENTARY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29249A" w:rsidP="00501989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1</w:t>
            </w:r>
            <w:r w:rsidR="00501989" w:rsidRPr="00991CF6">
              <w:rPr>
                <w:rFonts w:cstheme="minorHAnsi"/>
              </w:rPr>
              <w:t>.</w:t>
            </w:r>
            <w:r w:rsidR="00991CF6" w:rsidRPr="00991CF6">
              <w:rPr>
                <w:rFonts w:cstheme="minorHAnsi"/>
              </w:rPr>
              <w:t xml:space="preserve"> Greet visitors, students, and staff,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A717D" w:rsidRDefault="00D7013B" w:rsidP="00991CF6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2</w:t>
            </w:r>
            <w:r w:rsidR="009731B0" w:rsidRPr="00991CF6">
              <w:rPr>
                <w:rFonts w:cstheme="minorHAnsi"/>
              </w:rPr>
              <w:t xml:space="preserve">. </w:t>
            </w:r>
            <w:r w:rsidR="00991CF6" w:rsidRPr="00991CF6">
              <w:rPr>
                <w:rFonts w:cstheme="minorHAnsi"/>
              </w:rPr>
              <w:t>Record student daily attendance:  check voicemail system and take parent’s calls regarding absent children.  Record absentee reasons.  Call parents of unverified, absent students to determine reason for absence.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D52231">
        <w:trPr>
          <w:trHeight w:val="60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991CF6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3</w:t>
            </w:r>
            <w:r w:rsidR="00110FDB" w:rsidRPr="00991CF6">
              <w:rPr>
                <w:rFonts w:cstheme="minorHAnsi"/>
              </w:rPr>
              <w:t xml:space="preserve">. </w:t>
            </w:r>
            <w:r w:rsidR="00991CF6" w:rsidRPr="00991CF6">
              <w:rPr>
                <w:rFonts w:cstheme="minorHAnsi"/>
              </w:rPr>
              <w:t>Provide general first aid and assistance to students in health office:  take temperature, apply bandages and ointments, and supply ice packs.  Notify Nurse of student’s serious medical needs.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991CF6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4</w:t>
            </w:r>
            <w:r w:rsidR="00D7013B" w:rsidRPr="00991CF6">
              <w:rPr>
                <w:rFonts w:cstheme="minorHAnsi"/>
              </w:rPr>
              <w:t xml:space="preserve">. </w:t>
            </w:r>
            <w:r w:rsidR="00991CF6" w:rsidRPr="00991CF6">
              <w:rPr>
                <w:rFonts w:cstheme="minorHAnsi"/>
              </w:rPr>
              <w:t>Ensure health records are set up and maintained with current student information.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991CF6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5</w:t>
            </w:r>
            <w:r w:rsidR="00340FA2" w:rsidRPr="00991CF6">
              <w:rPr>
                <w:rFonts w:cstheme="minorHAnsi"/>
              </w:rPr>
              <w:t xml:space="preserve">. </w:t>
            </w:r>
            <w:r w:rsidR="00991CF6" w:rsidRPr="00991CF6">
              <w:rPr>
                <w:rFonts w:cstheme="minorHAnsi"/>
              </w:rPr>
              <w:t>Assist with setting up and scheduling vision and hearing tests.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991CF6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6</w:t>
            </w:r>
            <w:r w:rsidR="001A0001" w:rsidRPr="00991CF6">
              <w:rPr>
                <w:rFonts w:cstheme="minorHAnsi"/>
              </w:rPr>
              <w:t xml:space="preserve">. </w:t>
            </w:r>
            <w:r w:rsidR="00991CF6" w:rsidRPr="00991CF6">
              <w:rPr>
                <w:rFonts w:cstheme="minorHAnsi"/>
              </w:rPr>
              <w:t>Review new student health records to determine if physicals and immunizations are up-to-date.  Notify Nurse of missing information.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991CF6">
            <w:pPr>
              <w:autoSpaceDE w:val="0"/>
              <w:autoSpaceDN w:val="0"/>
              <w:rPr>
                <w:rFonts w:cstheme="minorHAnsi"/>
              </w:rPr>
            </w:pPr>
            <w:r w:rsidRPr="00991CF6">
              <w:rPr>
                <w:rFonts w:cstheme="minorHAnsi"/>
              </w:rPr>
              <w:t>7</w:t>
            </w:r>
            <w:r w:rsidR="009731B0" w:rsidRPr="00991CF6">
              <w:rPr>
                <w:rFonts w:cstheme="minorHAnsi"/>
              </w:rPr>
              <w:t xml:space="preserve">. </w:t>
            </w:r>
            <w:r w:rsidR="00991CF6" w:rsidRPr="00991CF6">
              <w:rPr>
                <w:rFonts w:cstheme="minorHAnsi"/>
              </w:rPr>
              <w:t>Assist in setting up and updating general student records in the student database.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6C77A0" w:rsidRDefault="006C77A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731B0" w:rsidRDefault="0093113A" w:rsidP="00991CF6">
            <w:pPr>
              <w:autoSpaceDE w:val="0"/>
              <w:autoSpaceDN w:val="0"/>
              <w:rPr>
                <w:rFonts w:cstheme="minorHAnsi"/>
              </w:rPr>
            </w:pPr>
            <w:r w:rsidRPr="00D52231">
              <w:rPr>
                <w:rFonts w:cstheme="minorHAnsi"/>
              </w:rPr>
              <w:t>8</w:t>
            </w:r>
            <w:r w:rsidR="00D52231" w:rsidRPr="00D52231">
              <w:rPr>
                <w:rFonts w:cstheme="minorHAnsi"/>
              </w:rPr>
              <w:t xml:space="preserve">. </w:t>
            </w:r>
            <w:r w:rsidR="006C77A0">
              <w:rPr>
                <w:rFonts w:cstheme="minorHAnsi"/>
                <w:sz w:val="24"/>
                <w:szCs w:val="24"/>
              </w:rPr>
              <w:t xml:space="preserve">Provide general clerical assistance to main office: word processing, report generation, copying, </w:t>
            </w:r>
            <w:proofErr w:type="gramStart"/>
            <w:r w:rsidR="006C77A0">
              <w:rPr>
                <w:rFonts w:cstheme="minorHAnsi"/>
                <w:sz w:val="24"/>
                <w:szCs w:val="24"/>
              </w:rPr>
              <w:t>filing</w:t>
            </w:r>
            <w:proofErr w:type="gramEnd"/>
            <w:r w:rsidR="006C77A0">
              <w:rPr>
                <w:rFonts w:cstheme="minorHAnsi"/>
                <w:sz w:val="24"/>
                <w:szCs w:val="24"/>
              </w:rPr>
              <w:t>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  <w:bookmarkStart w:id="2" w:name="_GoBack"/>
            <w:bookmarkEnd w:id="2"/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3D2363">
            <w:pPr>
              <w:autoSpaceDE w:val="0"/>
              <w:autoSpaceDN w:val="0"/>
              <w:rPr>
                <w:rFonts w:cstheme="minorHAnsi"/>
              </w:rPr>
            </w:pPr>
            <w:r w:rsidRPr="003D2363">
              <w:rPr>
                <w:rFonts w:cstheme="minorHAnsi"/>
              </w:rPr>
              <w:t>9. Monitor health office supplies and restock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3D2363" w:rsidRDefault="003D2363" w:rsidP="003D2363">
            <w:pPr>
              <w:autoSpaceDE w:val="0"/>
              <w:autoSpaceDN w:val="0"/>
              <w:rPr>
                <w:rFonts w:cstheme="minorHAnsi"/>
                <w:sz w:val="24"/>
                <w:szCs w:val="24"/>
              </w:rPr>
            </w:pPr>
            <w:r w:rsidRPr="003D2363">
              <w:rPr>
                <w:rFonts w:cstheme="minorHAnsi"/>
              </w:rPr>
              <w:t>10. Complete required county communicable disease reports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3D2363">
            <w:pPr>
              <w:autoSpaceDE w:val="0"/>
              <w:autoSpaceDN w:val="0"/>
              <w:rPr>
                <w:rFonts w:cstheme="minorHAnsi"/>
              </w:rPr>
            </w:pPr>
            <w:r w:rsidRPr="003D2363">
              <w:rPr>
                <w:rFonts w:cstheme="minorHAnsi"/>
              </w:rPr>
              <w:t>11. Use personal computer and other common office equipment.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3D2363">
            <w:pPr>
              <w:autoSpaceDE w:val="0"/>
              <w:autoSpaceDN w:val="0"/>
              <w:rPr>
                <w:rFonts w:cstheme="minorHAnsi"/>
              </w:rPr>
            </w:pPr>
            <w:r w:rsidRPr="003D2363">
              <w:rPr>
                <w:rFonts w:cstheme="minorHAnsi"/>
              </w:rPr>
              <w:t>12. Develops and implements effective work habits by prioritizing work assignments and by organizing workload.  Completes work accurately and in a timely manner.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3D2363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3D2363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3D2363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3D2363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3D2363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3D2363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3D2363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B10"/>
    <w:multiLevelType w:val="hybridMultilevel"/>
    <w:tmpl w:val="8D3E1C5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10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D934FD"/>
    <w:multiLevelType w:val="hybridMultilevel"/>
    <w:tmpl w:val="3344FF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6DB8"/>
    <w:multiLevelType w:val="hybridMultilevel"/>
    <w:tmpl w:val="94480E8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1748"/>
    <w:multiLevelType w:val="hybridMultilevel"/>
    <w:tmpl w:val="F1E2201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D25A3"/>
    <w:multiLevelType w:val="hybridMultilevel"/>
    <w:tmpl w:val="7E8C2C1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B6F00"/>
    <w:multiLevelType w:val="hybridMultilevel"/>
    <w:tmpl w:val="0C544DC0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575E"/>
    <w:multiLevelType w:val="hybridMultilevel"/>
    <w:tmpl w:val="ED36F86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29CC"/>
    <w:multiLevelType w:val="hybridMultilevel"/>
    <w:tmpl w:val="D6622D9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0F6"/>
    <w:multiLevelType w:val="hybridMultilevel"/>
    <w:tmpl w:val="58483D2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75EB"/>
    <w:multiLevelType w:val="hybridMultilevel"/>
    <w:tmpl w:val="E0CC72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E680D"/>
    <w:multiLevelType w:val="hybridMultilevel"/>
    <w:tmpl w:val="90C42D9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5391C"/>
    <w:multiLevelType w:val="hybridMultilevel"/>
    <w:tmpl w:val="B0C270F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84B35"/>
    <w:multiLevelType w:val="hybridMultilevel"/>
    <w:tmpl w:val="D8CA445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C1B23"/>
    <w:multiLevelType w:val="hybridMultilevel"/>
    <w:tmpl w:val="F71813A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7213"/>
    <w:multiLevelType w:val="hybridMultilevel"/>
    <w:tmpl w:val="623643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D5088"/>
    <w:multiLevelType w:val="hybridMultilevel"/>
    <w:tmpl w:val="948425F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E3653"/>
    <w:multiLevelType w:val="hybridMultilevel"/>
    <w:tmpl w:val="FFE2056A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5FD"/>
    <w:multiLevelType w:val="hybridMultilevel"/>
    <w:tmpl w:val="C28E44C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12D16"/>
    <w:multiLevelType w:val="hybridMultilevel"/>
    <w:tmpl w:val="3AD0895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8"/>
  </w:num>
  <w:num w:numId="7">
    <w:abstractNumId w:val="4"/>
  </w:num>
  <w:num w:numId="8">
    <w:abstractNumId w:val="20"/>
  </w:num>
  <w:num w:numId="9">
    <w:abstractNumId w:val="3"/>
  </w:num>
  <w:num w:numId="10">
    <w:abstractNumId w:val="17"/>
  </w:num>
  <w:num w:numId="11">
    <w:abstractNumId w:val="11"/>
  </w:num>
  <w:num w:numId="12">
    <w:abstractNumId w:val="15"/>
  </w:num>
  <w:num w:numId="13">
    <w:abstractNumId w:val="19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  <w:num w:numId="18">
    <w:abstractNumId w:val="14"/>
  </w:num>
  <w:num w:numId="19">
    <w:abstractNumId w:val="10"/>
  </w:num>
  <w:num w:numId="20">
    <w:abstractNumId w:val="9"/>
  </w:num>
  <w:num w:numId="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110FDB"/>
    <w:rsid w:val="001322AB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F9E"/>
    <w:rsid w:val="003270EF"/>
    <w:rsid w:val="00340FA2"/>
    <w:rsid w:val="00371479"/>
    <w:rsid w:val="0039199F"/>
    <w:rsid w:val="003A1A0D"/>
    <w:rsid w:val="003D2363"/>
    <w:rsid w:val="003E287F"/>
    <w:rsid w:val="004266F4"/>
    <w:rsid w:val="0044161D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501989"/>
    <w:rsid w:val="00526E64"/>
    <w:rsid w:val="0053688D"/>
    <w:rsid w:val="00555C42"/>
    <w:rsid w:val="005D6F07"/>
    <w:rsid w:val="00616D0D"/>
    <w:rsid w:val="0067107B"/>
    <w:rsid w:val="00677C72"/>
    <w:rsid w:val="006A7A9A"/>
    <w:rsid w:val="006B3552"/>
    <w:rsid w:val="006C1BEA"/>
    <w:rsid w:val="006C77A0"/>
    <w:rsid w:val="006D2AC7"/>
    <w:rsid w:val="006F1E25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731B0"/>
    <w:rsid w:val="00981428"/>
    <w:rsid w:val="00991CF6"/>
    <w:rsid w:val="009A68DC"/>
    <w:rsid w:val="009A717D"/>
    <w:rsid w:val="009B1686"/>
    <w:rsid w:val="00A9422A"/>
    <w:rsid w:val="00A94459"/>
    <w:rsid w:val="00AD349C"/>
    <w:rsid w:val="00AD51BB"/>
    <w:rsid w:val="00B2223C"/>
    <w:rsid w:val="00B22CB9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52231"/>
    <w:rsid w:val="00D7013B"/>
    <w:rsid w:val="00D94062"/>
    <w:rsid w:val="00DB1709"/>
    <w:rsid w:val="00DE5E91"/>
    <w:rsid w:val="00DF431A"/>
    <w:rsid w:val="00E24BF9"/>
    <w:rsid w:val="00E3183B"/>
    <w:rsid w:val="00E6515F"/>
    <w:rsid w:val="00E67B89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088F"/>
  <w15:docId w15:val="{B04222BA-0FA4-4B50-B795-CD6F3CEC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77ED-8559-4848-ABC1-E37E7827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27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2012-07-26T19:57:00Z</dcterms:created>
  <dcterms:modified xsi:type="dcterms:W3CDTF">2019-01-15T18:04:00Z</dcterms:modified>
</cp:coreProperties>
</file>