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317801">
        <w:rPr>
          <w:rFonts w:cstheme="minorHAnsi"/>
          <w:bCs/>
          <w:spacing w:val="-3"/>
          <w:sz w:val="24"/>
          <w:szCs w:val="24"/>
        </w:rPr>
        <w:t>LMC/IT ASSISTANT</w:t>
      </w:r>
      <w:r w:rsidR="00501989">
        <w:rPr>
          <w:rFonts w:cstheme="minorHAnsi"/>
          <w:bCs/>
          <w:spacing w:val="-3"/>
          <w:sz w:val="24"/>
          <w:szCs w:val="24"/>
        </w:rPr>
        <w:t xml:space="preserve"> - ELEMENTARY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 duties to assist in the daily operations of the LMC and assist students and faculty with needs.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317801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students and staff with researching, location and selecting materials and software applications. Instruct students in the use of research software and online sites.</w:t>
      </w:r>
    </w:p>
    <w:p w:rsidR="00501989" w:rsidRDefault="00317801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in books and reshelf.</w:t>
      </w:r>
    </w:p>
    <w:p w:rsidR="00136F28" w:rsidRPr="00136F28" w:rsidRDefault="00317801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Assign work to and direct volunteers.</w:t>
      </w:r>
    </w:p>
    <w:p w:rsidR="00501989" w:rsidRPr="004D42B4" w:rsidRDefault="00317801" w:rsidP="00110FDB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out audiovisual equipment:  Maintain schedule, deliver and set up equipment, resolve routine technical difficulties and retrieve equipment as needed.  Replace malfunctioning parts and schedule service as needed.</w:t>
      </w:r>
    </w:p>
    <w:p w:rsidR="00501989" w:rsidRPr="004D42B4" w:rsidRDefault="00317801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new materials for placement in LMC.  Generate barcodes and spine labels.  Assist in cataloging new materials.</w:t>
      </w:r>
    </w:p>
    <w:p w:rsidR="00501989" w:rsidRPr="004D42B4" w:rsidRDefault="00317801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 and repair books.</w:t>
      </w:r>
    </w:p>
    <w:p w:rsidR="00501989" w:rsidRPr="00991CF6" w:rsidRDefault="00317801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Generate list of overdue books and prepare late notices.  Collect late fees.</w:t>
      </w:r>
    </w:p>
    <w:p w:rsidR="00501989" w:rsidRDefault="00317801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supervising students in the LMC and computer lab.</w:t>
      </w:r>
    </w:p>
    <w:p w:rsidR="00991CF6" w:rsidRDefault="00317801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Generate LMC cards for new students.</w:t>
      </w:r>
    </w:p>
    <w:p w:rsidR="00991CF6" w:rsidRDefault="003E2E96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Assist </w:t>
      </w:r>
      <w:r w:rsidR="00317801">
        <w:rPr>
          <w:rFonts w:cstheme="minorHAnsi"/>
          <w:sz w:val="24"/>
          <w:szCs w:val="24"/>
        </w:rPr>
        <w:t>with book fairs:  organize volunteers, take orders, tally sales and process orders.</w:t>
      </w:r>
    </w:p>
    <w:p w:rsidR="003E2E96" w:rsidRDefault="00317801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in year-end inventory of material collection, computer and audiovisual equipment.</w:t>
      </w:r>
    </w:p>
    <w:p w:rsidR="00317801" w:rsidRDefault="00317801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 to LMC Director as needed</w:t>
      </w:r>
    </w:p>
    <w:p w:rsidR="00317801" w:rsidRDefault="00317801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Uses technology effectively to perform job-related tasks.  Demonstrate proficiency using the technology and computer-based programs provided by the District.  Use these </w:t>
      </w:r>
      <w:r w:rsidR="00967000">
        <w:rPr>
          <w:rFonts w:cstheme="minorHAnsi"/>
          <w:sz w:val="24"/>
          <w:szCs w:val="24"/>
        </w:rPr>
        <w:t>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8F3951" w:rsidRDefault="008F3951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3E2E96" w:rsidRDefault="003E2E96" w:rsidP="002D0C31">
      <w:pPr>
        <w:rPr>
          <w:rFonts w:cstheme="minorHAnsi"/>
          <w:sz w:val="24"/>
          <w:szCs w:val="24"/>
        </w:rPr>
      </w:pPr>
    </w:p>
    <w:p w:rsidR="000C365B" w:rsidRDefault="000C365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8468F" w:rsidRPr="00D8468F" w:rsidRDefault="00D8468F" w:rsidP="00D8468F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D8468F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D8468F" w:rsidRPr="00D8468F" w:rsidRDefault="00D8468F" w:rsidP="00D8468F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D8468F" w:rsidRPr="00D8468F" w:rsidRDefault="00D8468F" w:rsidP="00D8468F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D8468F" w:rsidRPr="00D8468F" w:rsidRDefault="00D8468F" w:rsidP="00D8468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D8468F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D8468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D8468F" w:rsidRPr="00D8468F" w:rsidRDefault="00D8468F" w:rsidP="00D8468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D8468F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D8468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D8468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D8468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D8468F" w:rsidRPr="00D8468F" w:rsidRDefault="00D8468F" w:rsidP="00D8468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D8468F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D8468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D8468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D8468F" w:rsidRPr="00D8468F" w:rsidRDefault="00D8468F" w:rsidP="00D8468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D8468F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D8468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D8468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D8468F" w:rsidRPr="00D8468F" w:rsidRDefault="00D8468F" w:rsidP="00D8468F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D8468F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D8468F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D8468F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D8468F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8468F" w:rsidRPr="00D8468F" w:rsidRDefault="00D8468F" w:rsidP="00D8468F">
      <w:pPr>
        <w:rPr>
          <w:rFonts w:cstheme="minorHAnsi"/>
          <w:b/>
          <w:bCs/>
          <w:sz w:val="24"/>
          <w:szCs w:val="24"/>
        </w:rPr>
      </w:pPr>
      <w:r w:rsidRPr="00D8468F">
        <w:rPr>
          <w:rFonts w:cstheme="minorHAnsi"/>
          <w:b/>
          <w:sz w:val="24"/>
          <w:szCs w:val="24"/>
        </w:rPr>
        <w:lastRenderedPageBreak/>
        <w:t xml:space="preserve">Classified Employee Evaluation and Goal </w:t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  <w:t>Employee’s Name</w:t>
      </w:r>
      <w:proofErr w:type="gramStart"/>
      <w:r w:rsidRPr="00D8468F">
        <w:rPr>
          <w:rFonts w:cstheme="minorHAnsi"/>
          <w:b/>
          <w:sz w:val="24"/>
          <w:szCs w:val="24"/>
        </w:rPr>
        <w:t>:_</w:t>
      </w:r>
      <w:proofErr w:type="gramEnd"/>
      <w:r w:rsidRPr="00D8468F">
        <w:rPr>
          <w:rFonts w:cstheme="minorHAnsi"/>
          <w:b/>
          <w:sz w:val="24"/>
          <w:szCs w:val="24"/>
        </w:rPr>
        <w:t>____________</w:t>
      </w:r>
    </w:p>
    <w:p w:rsidR="00D8468F" w:rsidRPr="00D8468F" w:rsidRDefault="00D8468F" w:rsidP="00D8468F">
      <w:pPr>
        <w:rPr>
          <w:rFonts w:cstheme="minorHAnsi"/>
          <w:b/>
          <w:sz w:val="24"/>
          <w:szCs w:val="24"/>
        </w:rPr>
      </w:pPr>
      <w:r w:rsidRPr="00D8468F">
        <w:rPr>
          <w:rFonts w:cstheme="minorHAnsi"/>
          <w:b/>
          <w:sz w:val="24"/>
          <w:szCs w:val="24"/>
        </w:rPr>
        <w:t>Review Form</w:t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  <w:t xml:space="preserve">Employee’s ID # </w:t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</w:r>
      <w:r w:rsidRPr="00D8468F">
        <w:rPr>
          <w:rFonts w:cstheme="minorHAnsi"/>
          <w:b/>
          <w:sz w:val="24"/>
          <w:szCs w:val="24"/>
        </w:rPr>
        <w:softHyphen/>
        <w:t>_______________</w:t>
      </w:r>
    </w:p>
    <w:p w:rsidR="00D8468F" w:rsidRPr="00D8468F" w:rsidRDefault="00D8468F" w:rsidP="00D8468F">
      <w:pPr>
        <w:rPr>
          <w:rFonts w:cstheme="minorHAnsi"/>
          <w:b/>
          <w:sz w:val="24"/>
          <w:szCs w:val="24"/>
        </w:rPr>
      </w:pPr>
      <w:r w:rsidRPr="00D8468F">
        <w:rPr>
          <w:rFonts w:cstheme="minorHAnsi"/>
          <w:b/>
          <w:sz w:val="24"/>
          <w:szCs w:val="24"/>
        </w:rPr>
        <w:t>Indian Prairie School District #204</w:t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</w:r>
      <w:r w:rsidRPr="00D8468F">
        <w:rPr>
          <w:rFonts w:cstheme="minorHAnsi"/>
          <w:b/>
          <w:sz w:val="24"/>
          <w:szCs w:val="24"/>
        </w:rPr>
        <w:tab/>
        <w:t>Conference Date: ______________</w:t>
      </w: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967000">
        <w:rPr>
          <w:bCs/>
          <w:spacing w:val="-3"/>
        </w:rPr>
        <w:t>LMC/IT ASSISTANT</w:t>
      </w:r>
      <w:r w:rsidR="00501989">
        <w:rPr>
          <w:bCs/>
          <w:spacing w:val="-3"/>
        </w:rPr>
        <w:t>-ELEMENTARY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>1. Assist students and staff with researching, location and selecting materials and software applications. Instruct students in the use of research software and online sites.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D7013B" w:rsidP="009930D4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987780">
              <w:rPr>
                <w:rFonts w:cstheme="minorHAnsi"/>
              </w:rPr>
              <w:t>2</w:t>
            </w:r>
            <w:r w:rsidR="009731B0" w:rsidRPr="00987780">
              <w:rPr>
                <w:rFonts w:cstheme="minorHAnsi"/>
              </w:rPr>
              <w:t xml:space="preserve">. </w:t>
            </w:r>
            <w:r w:rsidR="009930D4" w:rsidRPr="009930D4">
              <w:rPr>
                <w:rFonts w:cstheme="minorHAnsi"/>
              </w:rPr>
              <w:t>Check in books and reshelf.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>3</w:t>
            </w:r>
            <w:r w:rsidR="00987780" w:rsidRPr="009930D4">
              <w:rPr>
                <w:rFonts w:cstheme="minorHAnsi"/>
              </w:rPr>
              <w:t xml:space="preserve">. </w:t>
            </w:r>
            <w:r w:rsidR="009930D4" w:rsidRPr="009930D4">
              <w:rPr>
                <w:rFonts w:cstheme="minorHAnsi"/>
              </w:rPr>
              <w:t>Assign work to and direct volunteers.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>4</w:t>
            </w:r>
            <w:r w:rsidR="00D7013B" w:rsidRPr="009930D4">
              <w:rPr>
                <w:rFonts w:cstheme="minorHAnsi"/>
              </w:rPr>
              <w:t xml:space="preserve">. </w:t>
            </w:r>
            <w:r w:rsidR="009930D4" w:rsidRPr="009930D4">
              <w:rPr>
                <w:rFonts w:cstheme="minorHAnsi"/>
              </w:rPr>
              <w:t>Check out audiovisual equipment:  Maintain schedule, deliver and set up equipment, resolve routine technical difficulties and retrieve equipment as needed.  Replace malfunctioning parts and schedule service as needed.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>5</w:t>
            </w:r>
            <w:r w:rsidR="009930D4" w:rsidRPr="009930D4">
              <w:rPr>
                <w:rFonts w:cstheme="minorHAnsi"/>
              </w:rPr>
              <w:t>. Prepare new materials for placement in LMC.  Generate barcodes and spine labels.  Assist in cataloging new materials.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91CF6" w:rsidRDefault="000C5F49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>6</w:t>
            </w:r>
            <w:r w:rsidR="00987780" w:rsidRPr="009930D4">
              <w:rPr>
                <w:rFonts w:cstheme="minorHAnsi"/>
              </w:rPr>
              <w:t xml:space="preserve">. </w:t>
            </w:r>
            <w:r w:rsidR="009930D4" w:rsidRPr="009930D4">
              <w:rPr>
                <w:rFonts w:cstheme="minorHAnsi"/>
              </w:rPr>
              <w:t>Clean and repair books.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930D4" w:rsidRPr="009930D4" w:rsidRDefault="0093113A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>7</w:t>
            </w:r>
            <w:r w:rsidR="009930D4" w:rsidRPr="009930D4">
              <w:rPr>
                <w:rFonts w:cstheme="minorHAnsi"/>
              </w:rPr>
              <w:t>. Generate list of overdue books and prepare late notices.  Collect late fees.</w:t>
            </w:r>
          </w:p>
          <w:p w:rsidR="00226CF8" w:rsidRDefault="00226CF8" w:rsidP="009930D4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6C77A0" w:rsidRDefault="006C77A0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D52231" w:rsidRDefault="003D2363" w:rsidP="00991CF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930D4" w:rsidRDefault="0093113A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>8</w:t>
            </w:r>
            <w:r w:rsidR="006C77A0" w:rsidRPr="009930D4">
              <w:rPr>
                <w:rFonts w:cstheme="minorHAnsi"/>
              </w:rPr>
              <w:t>.</w:t>
            </w:r>
            <w:r w:rsidR="006D2753" w:rsidRPr="009930D4">
              <w:rPr>
                <w:rFonts w:cstheme="minorHAnsi"/>
              </w:rPr>
              <w:t xml:space="preserve"> </w:t>
            </w:r>
            <w:r w:rsidR="009930D4" w:rsidRPr="009930D4">
              <w:rPr>
                <w:rFonts w:cstheme="minorHAnsi"/>
              </w:rPr>
              <w:t>Assist with supervising students in the LMC and computer lab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3D2363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 xml:space="preserve">9. </w:t>
            </w:r>
            <w:r w:rsidR="009930D4" w:rsidRPr="009930D4">
              <w:rPr>
                <w:rFonts w:cstheme="minorHAnsi"/>
              </w:rPr>
              <w:t>Generate LMC cards for new students.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6D2753" w:rsidRDefault="003D2363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 xml:space="preserve">10. </w:t>
            </w:r>
            <w:r w:rsidR="009930D4" w:rsidRPr="009930D4">
              <w:rPr>
                <w:rFonts w:cstheme="minorHAnsi"/>
              </w:rPr>
              <w:t>Assist with book fairs:  organize volunteers, take orders, tally sales and process orders.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6D275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D2753" w:rsidRPr="009930D4" w:rsidRDefault="006D2753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 xml:space="preserve">11. </w:t>
            </w:r>
            <w:r w:rsidR="009930D4" w:rsidRPr="009930D4">
              <w:rPr>
                <w:rFonts w:cstheme="minorHAnsi"/>
              </w:rPr>
              <w:t>Participate in year-end inventory of material collection, computer and audiovisual equipment.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6D2753" w:rsidRPr="009930D4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6D2753" w:rsidP="009930D4">
            <w:pPr>
              <w:autoSpaceDE w:val="0"/>
              <w:autoSpaceDN w:val="0"/>
              <w:rPr>
                <w:rFonts w:cstheme="minorHAnsi"/>
              </w:rPr>
            </w:pPr>
            <w:r w:rsidRPr="009930D4">
              <w:rPr>
                <w:rFonts w:cstheme="minorHAnsi"/>
              </w:rPr>
              <w:t>12</w:t>
            </w:r>
            <w:r w:rsidR="003D2363" w:rsidRPr="009930D4">
              <w:rPr>
                <w:rFonts w:cstheme="minorHAnsi"/>
              </w:rPr>
              <w:t xml:space="preserve">. </w:t>
            </w:r>
            <w:r w:rsidR="009930D4" w:rsidRPr="009930D4">
              <w:rPr>
                <w:rFonts w:cstheme="minorHAnsi"/>
              </w:rPr>
              <w:t>Provide general clerical assis</w:t>
            </w:r>
            <w:r w:rsidR="009930D4">
              <w:rPr>
                <w:rFonts w:cstheme="minorHAnsi"/>
              </w:rPr>
              <w:t>tance to LMC Director as needed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9930D4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930D4" w:rsidRDefault="009930D4" w:rsidP="000E34F0">
            <w:pPr>
              <w:autoSpaceDE w:val="0"/>
              <w:autoSpaceDN w:val="0"/>
              <w:rPr>
                <w:rFonts w:cstheme="minorHAnsi"/>
              </w:rPr>
            </w:pPr>
            <w:r w:rsidRPr="000E34F0">
              <w:rPr>
                <w:rFonts w:cstheme="minorHAnsi"/>
              </w:rPr>
              <w:t>13. Uses technology effectively to perform job-related tasks.  Demonstrate proficiency using the technology and computer-based programs provided by the District.  Use these programs to effectively manage and organize files, commun</w:t>
            </w:r>
            <w:r w:rsidR="000E34F0"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0E34F0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0E34F0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0E34F0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0E34F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0E34F0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0E34F0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0E34F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B22CB9" w:rsidRDefault="00B22CB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lastRenderedPageBreak/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0DC"/>
    <w:multiLevelType w:val="hybridMultilevel"/>
    <w:tmpl w:val="C898EAD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6C4B"/>
    <w:multiLevelType w:val="hybridMultilevel"/>
    <w:tmpl w:val="6982260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B10"/>
    <w:multiLevelType w:val="hybridMultilevel"/>
    <w:tmpl w:val="8D3E1C5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573"/>
    <w:multiLevelType w:val="hybridMultilevel"/>
    <w:tmpl w:val="BED2FB0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2FF4"/>
    <w:multiLevelType w:val="hybridMultilevel"/>
    <w:tmpl w:val="E8B4E23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3905"/>
    <w:multiLevelType w:val="hybridMultilevel"/>
    <w:tmpl w:val="DE7CC61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010C"/>
    <w:multiLevelType w:val="hybridMultilevel"/>
    <w:tmpl w:val="8DBCE1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B10707"/>
    <w:multiLevelType w:val="hybridMultilevel"/>
    <w:tmpl w:val="D40EBD7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34FD"/>
    <w:multiLevelType w:val="hybridMultilevel"/>
    <w:tmpl w:val="3344FFF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189E"/>
    <w:multiLevelType w:val="hybridMultilevel"/>
    <w:tmpl w:val="B0C270F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70939"/>
    <w:multiLevelType w:val="hybridMultilevel"/>
    <w:tmpl w:val="D98C58F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82BF4"/>
    <w:multiLevelType w:val="hybridMultilevel"/>
    <w:tmpl w:val="E410FEB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D27C7"/>
    <w:multiLevelType w:val="hybridMultilevel"/>
    <w:tmpl w:val="C6C633F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239B6"/>
    <w:multiLevelType w:val="hybridMultilevel"/>
    <w:tmpl w:val="6A14F13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1022"/>
    <w:multiLevelType w:val="hybridMultilevel"/>
    <w:tmpl w:val="ED5A366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2426F"/>
    <w:multiLevelType w:val="hybridMultilevel"/>
    <w:tmpl w:val="9EC6B21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8D0"/>
    <w:multiLevelType w:val="hybridMultilevel"/>
    <w:tmpl w:val="A6E2C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E6DB8"/>
    <w:multiLevelType w:val="hybridMultilevel"/>
    <w:tmpl w:val="94480E8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31748"/>
    <w:multiLevelType w:val="hybridMultilevel"/>
    <w:tmpl w:val="F1E2201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D25A3"/>
    <w:multiLevelType w:val="hybridMultilevel"/>
    <w:tmpl w:val="7E8C2C1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82FA8"/>
    <w:multiLevelType w:val="hybridMultilevel"/>
    <w:tmpl w:val="E7A41E3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6F00"/>
    <w:multiLevelType w:val="hybridMultilevel"/>
    <w:tmpl w:val="0C544DC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62ED8"/>
    <w:multiLevelType w:val="hybridMultilevel"/>
    <w:tmpl w:val="0A82A0C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117C"/>
    <w:multiLevelType w:val="hybridMultilevel"/>
    <w:tmpl w:val="55FACC8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8575E"/>
    <w:multiLevelType w:val="hybridMultilevel"/>
    <w:tmpl w:val="ED36F86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9CC"/>
    <w:multiLevelType w:val="hybridMultilevel"/>
    <w:tmpl w:val="D6622D9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D00F6"/>
    <w:multiLevelType w:val="hybridMultilevel"/>
    <w:tmpl w:val="58483D2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675EB"/>
    <w:multiLevelType w:val="hybridMultilevel"/>
    <w:tmpl w:val="E0CC72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680D"/>
    <w:multiLevelType w:val="hybridMultilevel"/>
    <w:tmpl w:val="90C42D9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5391C"/>
    <w:multiLevelType w:val="hybridMultilevel"/>
    <w:tmpl w:val="180E18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84B35"/>
    <w:multiLevelType w:val="hybridMultilevel"/>
    <w:tmpl w:val="D8CA445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C1B23"/>
    <w:multiLevelType w:val="hybridMultilevel"/>
    <w:tmpl w:val="F71813A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87213"/>
    <w:multiLevelType w:val="hybridMultilevel"/>
    <w:tmpl w:val="623643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D5088"/>
    <w:multiLevelType w:val="hybridMultilevel"/>
    <w:tmpl w:val="948425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62396"/>
    <w:multiLevelType w:val="hybridMultilevel"/>
    <w:tmpl w:val="C8E2FF4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C6EA6"/>
    <w:multiLevelType w:val="hybridMultilevel"/>
    <w:tmpl w:val="21A28FC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54C19"/>
    <w:multiLevelType w:val="hybridMultilevel"/>
    <w:tmpl w:val="7C1A7B2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E3653"/>
    <w:multiLevelType w:val="hybridMultilevel"/>
    <w:tmpl w:val="FFE2056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706A1"/>
    <w:multiLevelType w:val="hybridMultilevel"/>
    <w:tmpl w:val="70504B2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C55FD"/>
    <w:multiLevelType w:val="hybridMultilevel"/>
    <w:tmpl w:val="C28E44C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12D16"/>
    <w:multiLevelType w:val="hybridMultilevel"/>
    <w:tmpl w:val="3AD0895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B0664"/>
    <w:multiLevelType w:val="hybridMultilevel"/>
    <w:tmpl w:val="0CF2E14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91384"/>
    <w:multiLevelType w:val="hybridMultilevel"/>
    <w:tmpl w:val="2DFC6DF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A254A"/>
    <w:multiLevelType w:val="hybridMultilevel"/>
    <w:tmpl w:val="12AA7A3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6"/>
  </w:num>
  <w:num w:numId="4">
    <w:abstractNumId w:val="22"/>
  </w:num>
  <w:num w:numId="5">
    <w:abstractNumId w:val="20"/>
  </w:num>
  <w:num w:numId="6">
    <w:abstractNumId w:val="38"/>
  </w:num>
  <w:num w:numId="7">
    <w:abstractNumId w:val="18"/>
  </w:num>
  <w:num w:numId="8">
    <w:abstractNumId w:val="41"/>
  </w:num>
  <w:num w:numId="9">
    <w:abstractNumId w:val="9"/>
  </w:num>
  <w:num w:numId="10">
    <w:abstractNumId w:val="34"/>
  </w:num>
  <w:num w:numId="11">
    <w:abstractNumId w:val="28"/>
  </w:num>
  <w:num w:numId="12">
    <w:abstractNumId w:val="32"/>
  </w:num>
  <w:num w:numId="13">
    <w:abstractNumId w:val="40"/>
  </w:num>
  <w:num w:numId="14">
    <w:abstractNumId w:val="19"/>
  </w:num>
  <w:num w:numId="15">
    <w:abstractNumId w:val="33"/>
  </w:num>
  <w:num w:numId="16">
    <w:abstractNumId w:val="29"/>
  </w:num>
  <w:num w:numId="17">
    <w:abstractNumId w:val="2"/>
  </w:num>
  <w:num w:numId="18">
    <w:abstractNumId w:val="31"/>
  </w:num>
  <w:num w:numId="19">
    <w:abstractNumId w:val="27"/>
  </w:num>
  <w:num w:numId="20">
    <w:abstractNumId w:val="26"/>
  </w:num>
  <w:num w:numId="21">
    <w:abstractNumId w:val="25"/>
  </w:num>
  <w:num w:numId="22">
    <w:abstractNumId w:val="10"/>
  </w:num>
  <w:num w:numId="23">
    <w:abstractNumId w:val="39"/>
  </w:num>
  <w:num w:numId="24">
    <w:abstractNumId w:val="12"/>
  </w:num>
  <w:num w:numId="25">
    <w:abstractNumId w:val="37"/>
  </w:num>
  <w:num w:numId="26">
    <w:abstractNumId w:val="16"/>
  </w:num>
  <w:num w:numId="27">
    <w:abstractNumId w:val="8"/>
  </w:num>
  <w:num w:numId="28">
    <w:abstractNumId w:val="15"/>
  </w:num>
  <w:num w:numId="29">
    <w:abstractNumId w:val="44"/>
  </w:num>
  <w:num w:numId="30">
    <w:abstractNumId w:val="14"/>
  </w:num>
  <w:num w:numId="31">
    <w:abstractNumId w:val="21"/>
  </w:num>
  <w:num w:numId="32">
    <w:abstractNumId w:val="1"/>
  </w:num>
  <w:num w:numId="33">
    <w:abstractNumId w:val="17"/>
  </w:num>
  <w:num w:numId="34">
    <w:abstractNumId w:val="5"/>
  </w:num>
  <w:num w:numId="35">
    <w:abstractNumId w:val="35"/>
  </w:num>
  <w:num w:numId="36">
    <w:abstractNumId w:val="43"/>
  </w:num>
  <w:num w:numId="37">
    <w:abstractNumId w:val="11"/>
  </w:num>
  <w:num w:numId="38">
    <w:abstractNumId w:val="13"/>
  </w:num>
  <w:num w:numId="39">
    <w:abstractNumId w:val="36"/>
  </w:num>
  <w:num w:numId="40">
    <w:abstractNumId w:val="0"/>
  </w:num>
  <w:num w:numId="41">
    <w:abstractNumId w:val="42"/>
  </w:num>
  <w:num w:numId="42">
    <w:abstractNumId w:val="24"/>
  </w:num>
  <w:num w:numId="43">
    <w:abstractNumId w:val="4"/>
  </w:num>
  <w:num w:numId="44">
    <w:abstractNumId w:val="3"/>
  </w:num>
  <w:num w:numId="4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322AB"/>
    <w:rsid w:val="00136F28"/>
    <w:rsid w:val="00144C01"/>
    <w:rsid w:val="00152DC5"/>
    <w:rsid w:val="00163303"/>
    <w:rsid w:val="001936FE"/>
    <w:rsid w:val="001A0001"/>
    <w:rsid w:val="001B66A8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4D42B4"/>
    <w:rsid w:val="004F48A6"/>
    <w:rsid w:val="00501989"/>
    <w:rsid w:val="00526E64"/>
    <w:rsid w:val="0053688D"/>
    <w:rsid w:val="00555C42"/>
    <w:rsid w:val="005746B1"/>
    <w:rsid w:val="005D6F07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F1E25"/>
    <w:rsid w:val="0076484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81428"/>
    <w:rsid w:val="00987780"/>
    <w:rsid w:val="00991CF6"/>
    <w:rsid w:val="009930D4"/>
    <w:rsid w:val="009A68DC"/>
    <w:rsid w:val="009A717D"/>
    <w:rsid w:val="009B1686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D1210E"/>
    <w:rsid w:val="00D52231"/>
    <w:rsid w:val="00D7013B"/>
    <w:rsid w:val="00D8468F"/>
    <w:rsid w:val="00D94062"/>
    <w:rsid w:val="00DB1709"/>
    <w:rsid w:val="00DE5E91"/>
    <w:rsid w:val="00DF431A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BF9D"/>
  <w15:docId w15:val="{5888EE10-5472-4A24-84C7-853D81C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1933-A7D9-4311-813A-39A1DB8F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25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6</cp:revision>
  <cp:lastPrinted>2011-09-01T12:12:00Z</cp:lastPrinted>
  <dcterms:created xsi:type="dcterms:W3CDTF">2012-07-26T20:56:00Z</dcterms:created>
  <dcterms:modified xsi:type="dcterms:W3CDTF">2019-01-15T18:07:00Z</dcterms:modified>
</cp:coreProperties>
</file>