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E27AA6">
        <w:rPr>
          <w:rFonts w:cstheme="minorHAnsi"/>
          <w:bCs/>
          <w:spacing w:val="-3"/>
          <w:sz w:val="24"/>
          <w:szCs w:val="24"/>
        </w:rPr>
        <w:t>SCIENCE KIT ASSISSTANT</w:t>
      </w:r>
      <w:r w:rsidR="00501989">
        <w:rPr>
          <w:rFonts w:cstheme="minorHAnsi"/>
          <w:bCs/>
          <w:spacing w:val="-3"/>
          <w:sz w:val="24"/>
          <w:szCs w:val="24"/>
        </w:rPr>
        <w:t xml:space="preserve"> - ELEMENTARY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E27AA6">
        <w:rPr>
          <w:sz w:val="24"/>
          <w:szCs w:val="24"/>
        </w:rPr>
        <w:t xml:space="preserve"> Perform duties to refurbish, order and stock materials for science lab kits for District Elementary school.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27AA6" w:rsidRDefault="00E27AA6" w:rsidP="00501989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Stock science kits with consumables and equipment.</w:t>
      </w:r>
    </w:p>
    <w:p w:rsidR="00501989" w:rsidRDefault="00E27AA6" w:rsidP="00501989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Notify warehouse of kits to be shipped or picked up at schools.</w:t>
      </w:r>
    </w:p>
    <w:p w:rsidR="00136F28" w:rsidRPr="00136F28" w:rsidRDefault="00E27AA6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 inventory of equipment and consumable items updating database files as needed.</w:t>
      </w:r>
    </w:p>
    <w:p w:rsidR="00613FCB" w:rsidRDefault="00B45BBE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Inventory returned kits, clean equipment and materials as needed restock items and notify District Coordinator of missing items.</w:t>
      </w:r>
    </w:p>
    <w:p w:rsidR="00501989" w:rsidRPr="004D42B4" w:rsidRDefault="00B45BBE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with District Coordinator and teachers to determine materials, equipment and supplies deeded for science kits.</w:t>
      </w:r>
    </w:p>
    <w:p w:rsidR="00501989" w:rsidRPr="004D42B4" w:rsidRDefault="00B45BBE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 list of items to purchase based on inventory levels on-hand and future kit needs, notify vendors of purchase request and review quotations.</w:t>
      </w:r>
    </w:p>
    <w:p w:rsidR="00501989" w:rsidRDefault="00B45BBE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Receive incoming shipments, check for appropriate contents, quantities and quality, match with purchase order and file packing slips.</w:t>
      </w:r>
    </w:p>
    <w:p w:rsidR="00B45BBE" w:rsidRPr="00991CF6" w:rsidRDefault="00B45BBE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Follow up with vendor to resolve order discrepancies or late shipments.</w:t>
      </w:r>
    </w:p>
    <w:p w:rsidR="00317801" w:rsidRDefault="00317801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Uses technology effectively to perform job-related tasks.  Demonstrate proficiency using the technology and computer-based programs provided by the District.  Use these </w:t>
      </w:r>
      <w:r w:rsidR="00967000">
        <w:rPr>
          <w:rFonts w:cstheme="minorHAnsi"/>
          <w:sz w:val="24"/>
          <w:szCs w:val="24"/>
        </w:rPr>
        <w:t>programs to effectively manage and organize files, communication, records and databases.</w:t>
      </w:r>
    </w:p>
    <w:p w:rsidR="0084726C" w:rsidRDefault="0050198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8F3951" w:rsidRDefault="008F3951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3E2E96" w:rsidRDefault="003E2E96" w:rsidP="002D0C31">
      <w:pPr>
        <w:rPr>
          <w:rFonts w:cstheme="minorHAnsi"/>
          <w:sz w:val="24"/>
          <w:szCs w:val="24"/>
        </w:rPr>
      </w:pPr>
    </w:p>
    <w:p w:rsidR="002C0637" w:rsidRDefault="002C0637" w:rsidP="002D0C31">
      <w:pPr>
        <w:rPr>
          <w:rFonts w:cstheme="minorHAnsi"/>
          <w:sz w:val="24"/>
          <w:szCs w:val="24"/>
        </w:rPr>
      </w:pPr>
    </w:p>
    <w:p w:rsidR="002C0637" w:rsidRDefault="002C0637" w:rsidP="002D0C31">
      <w:pPr>
        <w:rPr>
          <w:rFonts w:cstheme="minorHAnsi"/>
          <w:sz w:val="24"/>
          <w:szCs w:val="24"/>
        </w:rPr>
      </w:pPr>
    </w:p>
    <w:p w:rsidR="002C0637" w:rsidRDefault="002C0637" w:rsidP="002D0C31">
      <w:pPr>
        <w:rPr>
          <w:rFonts w:cstheme="minorHAnsi"/>
          <w:sz w:val="24"/>
          <w:szCs w:val="24"/>
        </w:rPr>
      </w:pPr>
    </w:p>
    <w:p w:rsidR="002C0637" w:rsidRDefault="002C0637" w:rsidP="002D0C31">
      <w:pPr>
        <w:rPr>
          <w:rFonts w:cstheme="minorHAnsi"/>
          <w:sz w:val="24"/>
          <w:szCs w:val="24"/>
        </w:rPr>
      </w:pPr>
    </w:p>
    <w:p w:rsidR="002C0637" w:rsidRDefault="002C0637" w:rsidP="002D0C31">
      <w:pPr>
        <w:rPr>
          <w:rFonts w:cstheme="minorHAnsi"/>
          <w:sz w:val="24"/>
          <w:szCs w:val="24"/>
        </w:rPr>
      </w:pPr>
    </w:p>
    <w:p w:rsidR="002C0637" w:rsidRDefault="002C0637" w:rsidP="002D0C31">
      <w:pPr>
        <w:rPr>
          <w:rFonts w:cstheme="minorHAnsi"/>
          <w:sz w:val="24"/>
          <w:szCs w:val="24"/>
        </w:rPr>
      </w:pPr>
    </w:p>
    <w:p w:rsidR="003B77E7" w:rsidRDefault="003B77E7" w:rsidP="003B77E7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3B77E7" w:rsidRDefault="003B77E7" w:rsidP="003B77E7">
      <w:pPr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3B77E7" w:rsidRDefault="003B77E7" w:rsidP="003B77E7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3B77E7" w:rsidRDefault="003B77E7" w:rsidP="003B77E7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3B77E7" w:rsidRPr="00307C19" w:rsidRDefault="003B77E7" w:rsidP="003B77E7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Staff Member Name:</w:t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  <w:r>
        <w:rPr>
          <w:rFonts w:cstheme="minorHAnsi"/>
          <w:color w:val="000000"/>
          <w:sz w:val="20"/>
          <w:szCs w:val="24"/>
        </w:rPr>
        <w:t xml:space="preserve">   Staff ID # _________________</w:t>
      </w:r>
    </w:p>
    <w:p w:rsidR="003B77E7" w:rsidRPr="00307C19" w:rsidRDefault="003B77E7" w:rsidP="003B77E7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Position: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3B77E7" w:rsidRPr="00307C19" w:rsidRDefault="003B77E7" w:rsidP="003B77E7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School Year: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3B77E7" w:rsidRPr="00307C19" w:rsidRDefault="003B77E7" w:rsidP="003B77E7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Supervisor: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3B77E7" w:rsidRPr="000C7A0B" w:rsidRDefault="003B77E7" w:rsidP="003B77E7">
      <w:pPr>
        <w:spacing w:line="36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Evaluator: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3B77E7" w:rsidRPr="003B77E7" w:rsidRDefault="003B77E7" w:rsidP="003B77E7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B77E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Classified Employee Evaluation and Goal </w:t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tab/>
        <w:t>Employee’s Name</w:t>
      </w:r>
      <w:proofErr w:type="gramStart"/>
      <w:r w:rsidRPr="003B77E7">
        <w:rPr>
          <w:rFonts w:ascii="Times New Roman" w:eastAsia="Calibri" w:hAnsi="Times New Roman" w:cs="Times New Roman"/>
          <w:b/>
          <w:sz w:val="24"/>
          <w:szCs w:val="24"/>
        </w:rPr>
        <w:t>:_</w:t>
      </w:r>
      <w:proofErr w:type="gramEnd"/>
      <w:r w:rsidRPr="003B77E7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</w:p>
    <w:p w:rsidR="003B77E7" w:rsidRPr="003B77E7" w:rsidRDefault="003B77E7" w:rsidP="003B77E7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77E7">
        <w:rPr>
          <w:rFonts w:ascii="Times New Roman" w:eastAsia="Calibri" w:hAnsi="Times New Roman" w:cs="Times New Roman"/>
          <w:b/>
          <w:sz w:val="24"/>
          <w:szCs w:val="24"/>
        </w:rPr>
        <w:t>Review Form</w:t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Employee’s ID # </w:t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</w:t>
      </w:r>
    </w:p>
    <w:p w:rsidR="003B77E7" w:rsidRPr="003B77E7" w:rsidRDefault="003B77E7" w:rsidP="003B77E7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77E7">
        <w:rPr>
          <w:rFonts w:ascii="Times New Roman" w:eastAsia="Calibri" w:hAnsi="Times New Roman" w:cs="Times New Roman"/>
          <w:b/>
          <w:sz w:val="24"/>
          <w:szCs w:val="24"/>
        </w:rPr>
        <w:t>Indian Prairie School District #204</w:t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B77E7">
        <w:rPr>
          <w:rFonts w:ascii="Times New Roman" w:eastAsia="Calibri" w:hAnsi="Times New Roman" w:cs="Times New Roman"/>
          <w:b/>
          <w:sz w:val="24"/>
          <w:szCs w:val="24"/>
        </w:rPr>
        <w:tab/>
        <w:t>Conference Date: ______________</w:t>
      </w:r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B45BBE">
        <w:rPr>
          <w:bCs/>
          <w:spacing w:val="-3"/>
        </w:rPr>
        <w:t xml:space="preserve">SCIENCE </w:t>
      </w:r>
      <w:proofErr w:type="gramStart"/>
      <w:r w:rsidR="00B45BBE">
        <w:rPr>
          <w:bCs/>
          <w:spacing w:val="-3"/>
        </w:rPr>
        <w:t xml:space="preserve">KIT </w:t>
      </w:r>
      <w:r w:rsidR="007A5851">
        <w:rPr>
          <w:bCs/>
          <w:spacing w:val="-3"/>
        </w:rPr>
        <w:t xml:space="preserve"> ASSISTANT</w:t>
      </w:r>
      <w:proofErr w:type="gramEnd"/>
      <w:r w:rsidR="00501989">
        <w:rPr>
          <w:bCs/>
          <w:spacing w:val="-3"/>
        </w:rPr>
        <w:t>-ELEMENTARY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273E5D">
        <w:trPr>
          <w:trHeight w:val="277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B45BBE">
        <w:trPr>
          <w:trHeight w:val="60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B45BBE" w:rsidRDefault="009930D4" w:rsidP="00B45BBE">
            <w:pPr>
              <w:autoSpaceDE w:val="0"/>
              <w:autoSpaceDN w:val="0"/>
              <w:rPr>
                <w:rFonts w:cstheme="minorHAnsi"/>
              </w:rPr>
            </w:pPr>
            <w:r w:rsidRPr="00B45BBE">
              <w:rPr>
                <w:rFonts w:cstheme="minorHAnsi"/>
              </w:rPr>
              <w:t xml:space="preserve">1. </w:t>
            </w:r>
            <w:r w:rsidR="00B45BBE" w:rsidRPr="00B45BBE">
              <w:rPr>
                <w:rFonts w:cstheme="minorHAnsi"/>
              </w:rPr>
              <w:t>Stock science kits with consumables and equipment.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B45BBE">
        <w:trPr>
          <w:trHeight w:val="620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73311" w:rsidRDefault="00D7013B" w:rsidP="00B45BBE">
            <w:pPr>
              <w:autoSpaceDE w:val="0"/>
              <w:autoSpaceDN w:val="0"/>
              <w:rPr>
                <w:rFonts w:cstheme="minorHAnsi"/>
              </w:rPr>
            </w:pPr>
            <w:r w:rsidRPr="00B45BBE">
              <w:rPr>
                <w:rFonts w:cstheme="minorHAnsi"/>
              </w:rPr>
              <w:t>2</w:t>
            </w:r>
            <w:r w:rsidR="009731B0" w:rsidRPr="00B45BBE">
              <w:rPr>
                <w:rFonts w:cstheme="minorHAnsi"/>
              </w:rPr>
              <w:t xml:space="preserve">. </w:t>
            </w:r>
            <w:r w:rsidR="00B45BBE" w:rsidRPr="00B45BBE">
              <w:rPr>
                <w:rFonts w:cstheme="minorHAnsi"/>
              </w:rPr>
              <w:t>Notify warehouse of kits to be shipped or picked up at schools.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273E5D">
        <w:trPr>
          <w:trHeight w:val="429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273E5D" w:rsidRDefault="00D7013B" w:rsidP="00B45BBE">
            <w:pPr>
              <w:autoSpaceDE w:val="0"/>
              <w:autoSpaceDN w:val="0"/>
              <w:rPr>
                <w:rFonts w:cstheme="minorHAnsi"/>
              </w:rPr>
            </w:pPr>
            <w:r w:rsidRPr="00B45BBE">
              <w:rPr>
                <w:rFonts w:cstheme="minorHAnsi"/>
              </w:rPr>
              <w:t>3</w:t>
            </w:r>
            <w:r w:rsidR="00273E5D" w:rsidRPr="00B45BBE">
              <w:rPr>
                <w:rFonts w:cstheme="minorHAnsi"/>
              </w:rPr>
              <w:t xml:space="preserve">. </w:t>
            </w:r>
            <w:r w:rsidR="00B45BBE" w:rsidRPr="00B45BBE">
              <w:rPr>
                <w:rFonts w:cstheme="minorHAnsi"/>
              </w:rPr>
              <w:t>Maintain inventory of equipment and consumable items updating database files as needed.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273E5D">
        <w:trPr>
          <w:trHeight w:val="553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340FA2" w:rsidRDefault="000C5F49" w:rsidP="00B45BBE">
            <w:pPr>
              <w:autoSpaceDE w:val="0"/>
              <w:autoSpaceDN w:val="0"/>
              <w:rPr>
                <w:rFonts w:cstheme="minorHAnsi"/>
              </w:rPr>
            </w:pPr>
            <w:r w:rsidRPr="00DD601B">
              <w:rPr>
                <w:rFonts w:cstheme="minorHAnsi"/>
              </w:rPr>
              <w:t>4</w:t>
            </w:r>
            <w:r w:rsidR="00D7013B" w:rsidRPr="00DD601B">
              <w:rPr>
                <w:rFonts w:cstheme="minorHAnsi"/>
              </w:rPr>
              <w:t xml:space="preserve">. </w:t>
            </w:r>
            <w:r w:rsidR="00B45BBE" w:rsidRPr="00DD601B">
              <w:rPr>
                <w:rFonts w:cstheme="minorHAnsi"/>
              </w:rPr>
              <w:t>Inventory returned kits, clean equipment and materials as needed restock items and notify Distric</w:t>
            </w:r>
            <w:r w:rsidR="00DD601B">
              <w:rPr>
                <w:rFonts w:cstheme="minorHAnsi"/>
              </w:rPr>
              <w:t>t Coordinator of missing items.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273E5D">
        <w:trPr>
          <w:trHeight w:val="539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FD0A2B" w:rsidRDefault="00D7013B" w:rsidP="00DD601B">
            <w:pPr>
              <w:autoSpaceDE w:val="0"/>
              <w:autoSpaceDN w:val="0"/>
              <w:rPr>
                <w:rFonts w:cstheme="minorHAnsi"/>
              </w:rPr>
            </w:pPr>
            <w:r w:rsidRPr="00DD601B">
              <w:rPr>
                <w:rFonts w:cstheme="minorHAnsi"/>
              </w:rPr>
              <w:t>5</w:t>
            </w:r>
            <w:r w:rsidR="009930D4" w:rsidRPr="00DD601B">
              <w:rPr>
                <w:rFonts w:cstheme="minorHAnsi"/>
              </w:rPr>
              <w:t xml:space="preserve">. </w:t>
            </w:r>
            <w:r w:rsidR="00DD601B" w:rsidRPr="00DD601B">
              <w:rPr>
                <w:rFonts w:cstheme="minorHAnsi"/>
              </w:rPr>
              <w:t>Work with District Coordinator and teachers to determine materials, equipment and supplies deeded for science kits.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273E5D">
        <w:trPr>
          <w:trHeight w:val="539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273E5D" w:rsidRDefault="000C5F49" w:rsidP="00DD601B">
            <w:pPr>
              <w:autoSpaceDE w:val="0"/>
              <w:autoSpaceDN w:val="0"/>
              <w:rPr>
                <w:rFonts w:cstheme="minorHAnsi"/>
              </w:rPr>
            </w:pPr>
            <w:r w:rsidRPr="00DD601B">
              <w:rPr>
                <w:rFonts w:cstheme="minorHAnsi"/>
              </w:rPr>
              <w:t>6</w:t>
            </w:r>
            <w:r w:rsidR="00273E5D" w:rsidRPr="00DD601B">
              <w:rPr>
                <w:rFonts w:cstheme="minorHAnsi"/>
              </w:rPr>
              <w:t xml:space="preserve">. </w:t>
            </w:r>
            <w:r w:rsidR="00DD601B" w:rsidRPr="00DD601B">
              <w:rPr>
                <w:rFonts w:cstheme="minorHAnsi"/>
              </w:rPr>
              <w:t>Develop list of items to purchase based on inventory levels on-hand and future kit needs, notify vendors of purchase request and review quotations.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226CF8" w:rsidRPr="00FD0A2B" w:rsidTr="00273E5D">
        <w:trPr>
          <w:trHeight w:val="553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Default="0093113A" w:rsidP="00C83505">
            <w:pPr>
              <w:autoSpaceDE w:val="0"/>
              <w:autoSpaceDN w:val="0"/>
              <w:rPr>
                <w:rFonts w:cstheme="minorHAnsi"/>
              </w:rPr>
            </w:pPr>
            <w:r w:rsidRPr="00C83505">
              <w:rPr>
                <w:rFonts w:cstheme="minorHAnsi"/>
              </w:rPr>
              <w:t>7</w:t>
            </w:r>
            <w:r w:rsidR="009930D4" w:rsidRPr="00C83505">
              <w:rPr>
                <w:rFonts w:cstheme="minorHAnsi"/>
              </w:rPr>
              <w:t xml:space="preserve">. </w:t>
            </w:r>
            <w:r w:rsidR="00C83505" w:rsidRPr="00C83505">
              <w:rPr>
                <w:rFonts w:cstheme="minorHAnsi"/>
              </w:rPr>
              <w:t>Receive incoming shipments, check for appropriate contents, quantities and quality, match with purchase order and file packing slips.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</w:tbl>
    <w:p w:rsidR="00885111" w:rsidRDefault="00885111">
      <w: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885111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111" w:rsidRPr="00297AE4" w:rsidRDefault="00885111" w:rsidP="00297AE4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111" w:rsidRPr="00FD0A2B" w:rsidRDefault="00885111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885111" w:rsidRPr="00FD0A2B" w:rsidRDefault="00885111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885111" w:rsidRPr="00FD0A2B" w:rsidRDefault="00885111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885111" w:rsidRPr="00FD0A2B" w:rsidRDefault="00885111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885111" w:rsidRPr="00FD0A2B" w:rsidRDefault="00885111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9930D4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930D4" w:rsidRDefault="00273E5D" w:rsidP="00297AE4">
            <w:pPr>
              <w:autoSpaceDE w:val="0"/>
              <w:autoSpaceDN w:val="0"/>
              <w:rPr>
                <w:rFonts w:cstheme="minorHAnsi"/>
              </w:rPr>
            </w:pPr>
            <w:r w:rsidRPr="00297AE4">
              <w:rPr>
                <w:rFonts w:cstheme="minorHAnsi"/>
              </w:rPr>
              <w:t>8</w:t>
            </w:r>
            <w:r w:rsidR="009930D4" w:rsidRPr="00297AE4">
              <w:rPr>
                <w:rFonts w:cstheme="minorHAnsi"/>
              </w:rPr>
              <w:t xml:space="preserve">. </w:t>
            </w:r>
            <w:r w:rsidR="00297AE4" w:rsidRPr="00297AE4">
              <w:rPr>
                <w:rFonts w:cstheme="minorHAnsi"/>
              </w:rPr>
              <w:t>Follow up with vendor to resolve order discrepancies or late shipments.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</w:tr>
      <w:tr w:rsidR="00297AE4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7AE4" w:rsidRPr="00297AE4" w:rsidRDefault="00297AE4" w:rsidP="00297AE4">
            <w:pPr>
              <w:autoSpaceDE w:val="0"/>
              <w:autoSpaceDN w:val="0"/>
              <w:rPr>
                <w:rFonts w:cstheme="minorHAnsi"/>
              </w:rPr>
            </w:pPr>
            <w:r w:rsidRPr="00297AE4">
              <w:rPr>
                <w:rFonts w:cstheme="minorHAnsi"/>
              </w:rPr>
              <w:t>9. Uses technology effectively to perform job-related tasks.  Demonstrate proficiency using the technology and computer-based programs provided by the District.  Use these programs to effectively manage and organize files, communication, records and databases.</w:t>
            </w:r>
          </w:p>
          <w:p w:rsidR="00297AE4" w:rsidRDefault="00297AE4" w:rsidP="005D6F07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97AE4" w:rsidRPr="00FD0A2B" w:rsidRDefault="00297AE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97AE4" w:rsidRPr="00FD0A2B" w:rsidRDefault="00297AE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97AE4" w:rsidRPr="00FD0A2B" w:rsidRDefault="00297AE4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97AE4" w:rsidRPr="00FD0A2B" w:rsidRDefault="00297AE4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97AE4" w:rsidRPr="00FD0A2B" w:rsidRDefault="00297AE4" w:rsidP="002D0DE5">
            <w:pPr>
              <w:rPr>
                <w:rFonts w:cstheme="minorHAnsi"/>
              </w:rPr>
            </w:pPr>
          </w:p>
        </w:tc>
      </w:tr>
      <w:tr w:rsidR="005D6F07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D6F07" w:rsidRPr="005D6F07" w:rsidRDefault="00297AE4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B2223C">
              <w:rPr>
                <w:rFonts w:cstheme="minorHAnsi"/>
              </w:rPr>
              <w:t>.</w:t>
            </w:r>
            <w:r w:rsidR="00B2223C" w:rsidRPr="005D6F07">
              <w:rPr>
                <w:rFonts w:cstheme="minorHAnsi"/>
              </w:rPr>
              <w:t xml:space="preserve"> Handles</w:t>
            </w:r>
            <w:r w:rsidR="005D6F07" w:rsidRPr="005D6F07">
              <w:rPr>
                <w:rFonts w:cstheme="minorHAnsi"/>
              </w:rPr>
              <w:t xml:space="preserve">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BB5178" w:rsidRDefault="00297AE4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226CF8" w:rsidRPr="00FD0A2B">
              <w:rPr>
                <w:rFonts w:cstheme="minorHAnsi"/>
              </w:rPr>
              <w:t>. Maintains a professional demeanor, appearance, an</w:t>
            </w:r>
            <w:r w:rsidR="00152DC5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297AE4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226CF8" w:rsidRPr="00FD0A2B">
              <w:rPr>
                <w:rFonts w:cstheme="minorHAnsi"/>
              </w:rPr>
              <w:t>. Maintains confidentiality regarding student,</w:t>
            </w:r>
            <w:r w:rsidR="00152DC5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297AE4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226CF8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297AE4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226CF8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297AE4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E91AB9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152DC5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297AE4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E91AB9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</w:tbl>
    <w:p w:rsidR="00B22CB9" w:rsidRDefault="00B22CB9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8F2"/>
    <w:multiLevelType w:val="hybridMultilevel"/>
    <w:tmpl w:val="89109CD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4812"/>
    <w:multiLevelType w:val="hybridMultilevel"/>
    <w:tmpl w:val="600286F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760193"/>
    <w:multiLevelType w:val="hybridMultilevel"/>
    <w:tmpl w:val="ED64B2A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D21B5"/>
    <w:multiLevelType w:val="hybridMultilevel"/>
    <w:tmpl w:val="5A501E8A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C4CC2"/>
    <w:multiLevelType w:val="hybridMultilevel"/>
    <w:tmpl w:val="3D58A91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41F3B"/>
    <w:multiLevelType w:val="hybridMultilevel"/>
    <w:tmpl w:val="DC90FF9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A03D0"/>
    <w:multiLevelType w:val="hybridMultilevel"/>
    <w:tmpl w:val="A0EA9C2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65EBB"/>
    <w:multiLevelType w:val="hybridMultilevel"/>
    <w:tmpl w:val="DDD49A90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C00F4"/>
    <w:multiLevelType w:val="hybridMultilevel"/>
    <w:tmpl w:val="6BA63FA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5294B"/>
    <w:multiLevelType w:val="hybridMultilevel"/>
    <w:tmpl w:val="53E8566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E0148"/>
    <w:multiLevelType w:val="hybridMultilevel"/>
    <w:tmpl w:val="9FFAE760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13D56"/>
    <w:multiLevelType w:val="hybridMultilevel"/>
    <w:tmpl w:val="7B02918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146FA"/>
    <w:multiLevelType w:val="hybridMultilevel"/>
    <w:tmpl w:val="A394E66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5391C"/>
    <w:multiLevelType w:val="hybridMultilevel"/>
    <w:tmpl w:val="5BB0C3E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62450"/>
    <w:multiLevelType w:val="hybridMultilevel"/>
    <w:tmpl w:val="C0D8B4CA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3D19"/>
    <w:multiLevelType w:val="hybridMultilevel"/>
    <w:tmpl w:val="B2329CF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45797"/>
    <w:multiLevelType w:val="hybridMultilevel"/>
    <w:tmpl w:val="600AE70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5"/>
  </w:num>
  <w:num w:numId="5">
    <w:abstractNumId w:val="10"/>
  </w:num>
  <w:num w:numId="6">
    <w:abstractNumId w:val="11"/>
  </w:num>
  <w:num w:numId="7">
    <w:abstractNumId w:val="6"/>
  </w:num>
  <w:num w:numId="8">
    <w:abstractNumId w:val="4"/>
  </w:num>
  <w:num w:numId="9">
    <w:abstractNumId w:val="13"/>
  </w:num>
  <w:num w:numId="10">
    <w:abstractNumId w:val="17"/>
  </w:num>
  <w:num w:numId="11">
    <w:abstractNumId w:val="9"/>
  </w:num>
  <w:num w:numId="12">
    <w:abstractNumId w:val="0"/>
  </w:num>
  <w:num w:numId="13">
    <w:abstractNumId w:val="12"/>
  </w:num>
  <w:num w:numId="14">
    <w:abstractNumId w:val="8"/>
  </w:num>
  <w:num w:numId="15">
    <w:abstractNumId w:val="7"/>
  </w:num>
  <w:num w:numId="16">
    <w:abstractNumId w:val="1"/>
  </w:num>
  <w:num w:numId="17">
    <w:abstractNumId w:val="3"/>
  </w:num>
  <w:num w:numId="1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21661"/>
    <w:rsid w:val="00030D06"/>
    <w:rsid w:val="0004386F"/>
    <w:rsid w:val="0004699E"/>
    <w:rsid w:val="00094C1B"/>
    <w:rsid w:val="000A71D7"/>
    <w:rsid w:val="000C365B"/>
    <w:rsid w:val="000C5F49"/>
    <w:rsid w:val="000D39CF"/>
    <w:rsid w:val="000E34F0"/>
    <w:rsid w:val="000F64F4"/>
    <w:rsid w:val="00110FDB"/>
    <w:rsid w:val="001322AB"/>
    <w:rsid w:val="00136F28"/>
    <w:rsid w:val="00144C01"/>
    <w:rsid w:val="00152DC5"/>
    <w:rsid w:val="00163303"/>
    <w:rsid w:val="001936FE"/>
    <w:rsid w:val="001A0001"/>
    <w:rsid w:val="001B66A8"/>
    <w:rsid w:val="001E0FE9"/>
    <w:rsid w:val="00226CF8"/>
    <w:rsid w:val="00273E5D"/>
    <w:rsid w:val="002758D8"/>
    <w:rsid w:val="0029249A"/>
    <w:rsid w:val="00297AE4"/>
    <w:rsid w:val="002A7447"/>
    <w:rsid w:val="002B3730"/>
    <w:rsid w:val="002C0637"/>
    <w:rsid w:val="002C6D69"/>
    <w:rsid w:val="002D0C31"/>
    <w:rsid w:val="002D0DE5"/>
    <w:rsid w:val="00307C19"/>
    <w:rsid w:val="00317801"/>
    <w:rsid w:val="00317F9E"/>
    <w:rsid w:val="003270EF"/>
    <w:rsid w:val="00340FA2"/>
    <w:rsid w:val="00371479"/>
    <w:rsid w:val="0039199F"/>
    <w:rsid w:val="003A1A0D"/>
    <w:rsid w:val="003B77E7"/>
    <w:rsid w:val="003D2363"/>
    <w:rsid w:val="003E287F"/>
    <w:rsid w:val="003E2E96"/>
    <w:rsid w:val="004266F4"/>
    <w:rsid w:val="0044161D"/>
    <w:rsid w:val="00452A6A"/>
    <w:rsid w:val="004540C8"/>
    <w:rsid w:val="00464F24"/>
    <w:rsid w:val="004655D7"/>
    <w:rsid w:val="004659C4"/>
    <w:rsid w:val="00467329"/>
    <w:rsid w:val="00487D44"/>
    <w:rsid w:val="00494EEF"/>
    <w:rsid w:val="004A490A"/>
    <w:rsid w:val="004C0E18"/>
    <w:rsid w:val="004D40C1"/>
    <w:rsid w:val="004D42B4"/>
    <w:rsid w:val="004F48A6"/>
    <w:rsid w:val="00501989"/>
    <w:rsid w:val="00525EA9"/>
    <w:rsid w:val="00526E64"/>
    <w:rsid w:val="0053688D"/>
    <w:rsid w:val="00555C42"/>
    <w:rsid w:val="005746B1"/>
    <w:rsid w:val="005D6F07"/>
    <w:rsid w:val="00613FCB"/>
    <w:rsid w:val="00616D0D"/>
    <w:rsid w:val="0067107B"/>
    <w:rsid w:val="00677C72"/>
    <w:rsid w:val="006A7A9A"/>
    <w:rsid w:val="006B3552"/>
    <w:rsid w:val="006C1BEA"/>
    <w:rsid w:val="006C77A0"/>
    <w:rsid w:val="006D2753"/>
    <w:rsid w:val="006D2AC7"/>
    <w:rsid w:val="006F1E25"/>
    <w:rsid w:val="007247C5"/>
    <w:rsid w:val="007625C0"/>
    <w:rsid w:val="0076484C"/>
    <w:rsid w:val="00784049"/>
    <w:rsid w:val="007A5851"/>
    <w:rsid w:val="007C6D79"/>
    <w:rsid w:val="007F3EA3"/>
    <w:rsid w:val="00820989"/>
    <w:rsid w:val="0084726C"/>
    <w:rsid w:val="00860822"/>
    <w:rsid w:val="00885111"/>
    <w:rsid w:val="008E2083"/>
    <w:rsid w:val="008F3951"/>
    <w:rsid w:val="009156CD"/>
    <w:rsid w:val="00924116"/>
    <w:rsid w:val="0093113A"/>
    <w:rsid w:val="00967000"/>
    <w:rsid w:val="009731B0"/>
    <w:rsid w:val="00981428"/>
    <w:rsid w:val="00987780"/>
    <w:rsid w:val="00991CF6"/>
    <w:rsid w:val="009930D4"/>
    <w:rsid w:val="009A68DC"/>
    <w:rsid w:val="009A717D"/>
    <w:rsid w:val="009B1686"/>
    <w:rsid w:val="00A9422A"/>
    <w:rsid w:val="00A94459"/>
    <w:rsid w:val="00AD349C"/>
    <w:rsid w:val="00AD51BB"/>
    <w:rsid w:val="00B2223C"/>
    <w:rsid w:val="00B22CB9"/>
    <w:rsid w:val="00B45BBE"/>
    <w:rsid w:val="00B75F27"/>
    <w:rsid w:val="00BA46F6"/>
    <w:rsid w:val="00BB5178"/>
    <w:rsid w:val="00BD0602"/>
    <w:rsid w:val="00BE76BE"/>
    <w:rsid w:val="00C20E29"/>
    <w:rsid w:val="00C23527"/>
    <w:rsid w:val="00C5677A"/>
    <w:rsid w:val="00C70BB1"/>
    <w:rsid w:val="00C816F9"/>
    <w:rsid w:val="00C83505"/>
    <w:rsid w:val="00C97F2F"/>
    <w:rsid w:val="00CA0B83"/>
    <w:rsid w:val="00CA2617"/>
    <w:rsid w:val="00CB4F54"/>
    <w:rsid w:val="00CC4E53"/>
    <w:rsid w:val="00CE3FD1"/>
    <w:rsid w:val="00D1210E"/>
    <w:rsid w:val="00D52231"/>
    <w:rsid w:val="00D7013B"/>
    <w:rsid w:val="00D94062"/>
    <w:rsid w:val="00DB1709"/>
    <w:rsid w:val="00DD601B"/>
    <w:rsid w:val="00DE5E91"/>
    <w:rsid w:val="00DF431A"/>
    <w:rsid w:val="00E24BF9"/>
    <w:rsid w:val="00E27AA6"/>
    <w:rsid w:val="00E3183B"/>
    <w:rsid w:val="00E6515F"/>
    <w:rsid w:val="00E87109"/>
    <w:rsid w:val="00E91AB9"/>
    <w:rsid w:val="00ED19EE"/>
    <w:rsid w:val="00EF2622"/>
    <w:rsid w:val="00F102B0"/>
    <w:rsid w:val="00F11D67"/>
    <w:rsid w:val="00F22B49"/>
    <w:rsid w:val="00F47EC0"/>
    <w:rsid w:val="00F73311"/>
    <w:rsid w:val="00F96253"/>
    <w:rsid w:val="00F96A68"/>
    <w:rsid w:val="00F9749D"/>
    <w:rsid w:val="00FA79C0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4866"/>
  <w15:docId w15:val="{A408DD54-DD74-4F77-BF5B-C86CC9AD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48B4-6BED-459F-89DA-18BD20B4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37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6</cp:revision>
  <cp:lastPrinted>2011-09-01T12:12:00Z</cp:lastPrinted>
  <dcterms:created xsi:type="dcterms:W3CDTF">2012-07-31T15:05:00Z</dcterms:created>
  <dcterms:modified xsi:type="dcterms:W3CDTF">2019-01-15T18:10:00Z</dcterms:modified>
</cp:coreProperties>
</file>