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080CB4">
        <w:rPr>
          <w:rFonts w:cstheme="minorHAnsi"/>
          <w:bCs/>
          <w:spacing w:val="-3"/>
          <w:sz w:val="24"/>
          <w:szCs w:val="24"/>
        </w:rPr>
        <w:t>TITLE I INSTRUCTIONAL</w:t>
      </w:r>
      <w:r w:rsidR="00501989">
        <w:rPr>
          <w:rFonts w:cstheme="minorHAnsi"/>
          <w:bCs/>
          <w:spacing w:val="-3"/>
          <w:sz w:val="24"/>
          <w:szCs w:val="24"/>
        </w:rPr>
        <w:t xml:space="preserve"> ASSISTANT - ELEMENTARY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6C1BEA">
        <w:rPr>
          <w:sz w:val="24"/>
          <w:szCs w:val="24"/>
        </w:rPr>
        <w:t xml:space="preserve"> Perform duties to provide </w:t>
      </w:r>
      <w:r w:rsidR="00080CB4">
        <w:rPr>
          <w:sz w:val="24"/>
          <w:szCs w:val="24"/>
        </w:rPr>
        <w:t xml:space="preserve">differentiated instructional assistance to students in </w:t>
      </w:r>
      <w:proofErr w:type="spellStart"/>
      <w:r w:rsidR="00080CB4">
        <w:rPr>
          <w:sz w:val="24"/>
          <w:szCs w:val="24"/>
        </w:rPr>
        <w:t>Schoolwide</w:t>
      </w:r>
      <w:proofErr w:type="spellEnd"/>
      <w:r w:rsidR="00080CB4">
        <w:rPr>
          <w:sz w:val="24"/>
          <w:szCs w:val="24"/>
        </w:rPr>
        <w:t xml:space="preserve"> Title I programs.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725F21" w:rsidRDefault="00080CB4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Reinforce learning concepts and assist students in meeting or exceeding their academic goals and grade level standards.</w:t>
      </w:r>
    </w:p>
    <w:p w:rsidR="00501989" w:rsidRPr="00725F21" w:rsidRDefault="00080CB4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Adapt and implement, under the supervision of certified staff, lessons for the purpose of providing differentiated support to all students.</w:t>
      </w:r>
    </w:p>
    <w:p w:rsidR="00501989" w:rsidRPr="00725F21" w:rsidRDefault="00080CB4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with individual students or small groups of students to assist in the growth of academic skills.</w:t>
      </w:r>
    </w:p>
    <w:p w:rsidR="00501989" w:rsidRPr="00725F21" w:rsidRDefault="00080CB4" w:rsidP="00110FDB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technology infused lessons.</w:t>
      </w:r>
    </w:p>
    <w:p w:rsidR="00501989" w:rsidRPr="00725F21" w:rsidRDefault="00080CB4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Administer student assessments under the direction of certified staff.</w:t>
      </w:r>
    </w:p>
    <w:p w:rsidR="00501989" w:rsidRPr="00725F21" w:rsidRDefault="00080CB4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Keep accurate records for Title I.</w:t>
      </w:r>
    </w:p>
    <w:p w:rsidR="00501989" w:rsidRPr="00725F21" w:rsidRDefault="00080CB4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meetings and in-service training sessions as needed relative to job functions.</w:t>
      </w:r>
    </w:p>
    <w:p w:rsidR="00501989" w:rsidRPr="00725F21" w:rsidRDefault="00501989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</w:t>
      </w:r>
      <w:r w:rsidR="00080CB4">
        <w:rPr>
          <w:rFonts w:cstheme="minorHAnsi"/>
          <w:sz w:val="24"/>
          <w:szCs w:val="24"/>
        </w:rPr>
        <w:t xml:space="preserve"> Demonstrate proficiency using the technology and computer-based programs provided by the District.  Use these programs to effectively manage and organize files, communication, records and databases.</w:t>
      </w:r>
    </w:p>
    <w:p w:rsidR="0084726C" w:rsidRDefault="0084726C" w:rsidP="00080CB4">
      <w:pPr>
        <w:autoSpaceDE w:val="0"/>
        <w:autoSpaceDN w:val="0"/>
        <w:ind w:left="720"/>
        <w:rPr>
          <w:rFonts w:cstheme="minorHAnsi"/>
          <w:sz w:val="24"/>
          <w:szCs w:val="24"/>
        </w:rPr>
      </w:pPr>
    </w:p>
    <w:p w:rsidR="008F3951" w:rsidRDefault="008F3951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725F21" w:rsidRDefault="00725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B48F6" w:rsidRDefault="00BB48F6" w:rsidP="00BB48F6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BB48F6" w:rsidRDefault="00BB48F6" w:rsidP="00BB48F6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BB48F6" w:rsidRDefault="00BB48F6" w:rsidP="00BB48F6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BB48F6" w:rsidRPr="00307C19" w:rsidRDefault="00BB48F6" w:rsidP="00BB48F6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BB48F6" w:rsidRPr="00307C19" w:rsidRDefault="00BB48F6" w:rsidP="00BB48F6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BB48F6" w:rsidRPr="00307C19" w:rsidRDefault="00BB48F6" w:rsidP="00BB48F6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BB48F6" w:rsidRPr="00307C19" w:rsidRDefault="00BB48F6" w:rsidP="00BB48F6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D0C31" w:rsidRDefault="00BB48F6" w:rsidP="00BB48F6">
      <w:pPr>
        <w:rPr>
          <w:b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  <w:r w:rsidR="002D0C31"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B48F6" w:rsidRPr="00072DD2" w:rsidRDefault="00BB48F6" w:rsidP="00BB48F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BB48F6" w:rsidRPr="00675E86" w:rsidRDefault="00BB48F6" w:rsidP="00BB48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BB48F6" w:rsidRPr="00675E86" w:rsidRDefault="00BB48F6" w:rsidP="00BB48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080CB4">
        <w:rPr>
          <w:bCs/>
          <w:spacing w:val="-3"/>
        </w:rPr>
        <w:t>TITLE I INSTRUCTIONAL</w:t>
      </w:r>
      <w:r w:rsidR="00501989">
        <w:rPr>
          <w:bCs/>
          <w:spacing w:val="-3"/>
        </w:rPr>
        <w:t xml:space="preserve"> ASSISTANT-ELEMENTARY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29249A" w:rsidP="00080CB4">
            <w:pPr>
              <w:autoSpaceDE w:val="0"/>
              <w:autoSpaceDN w:val="0"/>
              <w:rPr>
                <w:rFonts w:cstheme="minorHAnsi"/>
              </w:rPr>
            </w:pPr>
            <w:r w:rsidRPr="00080CB4">
              <w:rPr>
                <w:rFonts w:cstheme="minorHAnsi"/>
              </w:rPr>
              <w:t>1</w:t>
            </w:r>
            <w:r w:rsidR="00501989" w:rsidRPr="00080CB4">
              <w:rPr>
                <w:rFonts w:cstheme="minorHAnsi"/>
              </w:rPr>
              <w:t>.</w:t>
            </w:r>
            <w:r w:rsidR="000C5F49" w:rsidRPr="00080CB4">
              <w:rPr>
                <w:rFonts w:cstheme="minorHAnsi"/>
              </w:rPr>
              <w:t xml:space="preserve"> </w:t>
            </w:r>
            <w:r w:rsidR="00080CB4" w:rsidRPr="00080CB4">
              <w:rPr>
                <w:rFonts w:cstheme="minorHAnsi"/>
              </w:rPr>
              <w:t>Reinforce learning concepts and assist students in meeting or exceeding their academic goals and grade level standards.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A717D" w:rsidRDefault="00D7013B" w:rsidP="00080CB4">
            <w:pPr>
              <w:autoSpaceDE w:val="0"/>
              <w:autoSpaceDN w:val="0"/>
              <w:rPr>
                <w:rFonts w:cstheme="minorHAnsi"/>
              </w:rPr>
            </w:pPr>
            <w:r w:rsidRPr="00080CB4">
              <w:rPr>
                <w:rFonts w:cstheme="minorHAnsi"/>
              </w:rPr>
              <w:t>2</w:t>
            </w:r>
            <w:r w:rsidR="009731B0" w:rsidRPr="00080CB4">
              <w:rPr>
                <w:rFonts w:cstheme="minorHAnsi"/>
              </w:rPr>
              <w:t xml:space="preserve">. </w:t>
            </w:r>
            <w:r w:rsidR="00080CB4" w:rsidRPr="00080CB4">
              <w:rPr>
                <w:rFonts w:cstheme="minorHAnsi"/>
              </w:rPr>
              <w:t>Adapt and implement, under the supervision of certified staff, lessons for the purpose of providing differentiated support to all students.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D52231">
        <w:trPr>
          <w:trHeight w:val="60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080CB4">
            <w:pPr>
              <w:autoSpaceDE w:val="0"/>
              <w:autoSpaceDN w:val="0"/>
              <w:rPr>
                <w:rFonts w:cstheme="minorHAnsi"/>
              </w:rPr>
            </w:pPr>
            <w:r w:rsidRPr="00DD1D1E">
              <w:rPr>
                <w:rFonts w:cstheme="minorHAnsi"/>
              </w:rPr>
              <w:t>3</w:t>
            </w:r>
            <w:r w:rsidR="00110FDB" w:rsidRPr="00DD1D1E">
              <w:rPr>
                <w:rFonts w:cstheme="minorHAnsi"/>
              </w:rPr>
              <w:t xml:space="preserve">. </w:t>
            </w:r>
            <w:r w:rsidR="00080CB4" w:rsidRPr="00DD1D1E">
              <w:rPr>
                <w:rFonts w:cstheme="minorHAnsi"/>
              </w:rPr>
              <w:t>Work with individual students or small groups of students to assist in the growth of academic skills.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D1D1E" w:rsidRDefault="000C5F49" w:rsidP="00DD1D1E">
            <w:pPr>
              <w:autoSpaceDE w:val="0"/>
              <w:autoSpaceDN w:val="0"/>
              <w:rPr>
                <w:rFonts w:cstheme="minorHAnsi"/>
              </w:rPr>
            </w:pPr>
            <w:r w:rsidRPr="00DD1D1E">
              <w:rPr>
                <w:rFonts w:cstheme="minorHAnsi"/>
              </w:rPr>
              <w:t>4</w:t>
            </w:r>
            <w:r w:rsidR="00DD1D1E" w:rsidRPr="00DD1D1E">
              <w:rPr>
                <w:rFonts w:cstheme="minorHAnsi"/>
              </w:rPr>
              <w:t>. Assist in technology infused lessons.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DD1D1E">
            <w:pPr>
              <w:autoSpaceDE w:val="0"/>
              <w:autoSpaceDN w:val="0"/>
              <w:rPr>
                <w:rFonts w:cstheme="minorHAnsi"/>
              </w:rPr>
            </w:pPr>
            <w:r w:rsidRPr="00DD1D1E">
              <w:rPr>
                <w:rFonts w:cstheme="minorHAnsi"/>
              </w:rPr>
              <w:t>5</w:t>
            </w:r>
            <w:r w:rsidR="00340FA2" w:rsidRPr="00DD1D1E">
              <w:rPr>
                <w:rFonts w:cstheme="minorHAnsi"/>
              </w:rPr>
              <w:t xml:space="preserve">. </w:t>
            </w:r>
            <w:r w:rsidR="00DD1D1E" w:rsidRPr="00DD1D1E">
              <w:rPr>
                <w:rFonts w:cstheme="minorHAnsi"/>
              </w:rPr>
              <w:t>Administer student assessments under the direction of certified staff.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84726C" w:rsidRDefault="000C5F49" w:rsidP="00DD1D1E">
            <w:pPr>
              <w:autoSpaceDE w:val="0"/>
              <w:autoSpaceDN w:val="0"/>
              <w:rPr>
                <w:rFonts w:cstheme="minorHAnsi"/>
              </w:rPr>
            </w:pPr>
            <w:r w:rsidRPr="00DD1D1E">
              <w:rPr>
                <w:rFonts w:cstheme="minorHAnsi"/>
              </w:rPr>
              <w:t>6</w:t>
            </w:r>
            <w:r w:rsidR="001A0001" w:rsidRPr="00DD1D1E">
              <w:rPr>
                <w:rFonts w:cstheme="minorHAnsi"/>
              </w:rPr>
              <w:t xml:space="preserve">. </w:t>
            </w:r>
            <w:r w:rsidR="00DD1D1E" w:rsidRPr="00DD1D1E">
              <w:rPr>
                <w:rFonts w:cstheme="minorHAnsi"/>
              </w:rPr>
              <w:t>Keep accurate records for Title I.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Default="0093113A" w:rsidP="00DD1D1E">
            <w:pPr>
              <w:autoSpaceDE w:val="0"/>
              <w:autoSpaceDN w:val="0"/>
              <w:rPr>
                <w:rFonts w:cstheme="minorHAnsi"/>
              </w:rPr>
            </w:pPr>
            <w:r w:rsidRPr="00DD1D1E">
              <w:rPr>
                <w:rFonts w:cstheme="minorHAnsi"/>
              </w:rPr>
              <w:t>7</w:t>
            </w:r>
            <w:r w:rsidR="00DD1D1E" w:rsidRPr="00DD1D1E">
              <w:rPr>
                <w:rFonts w:cstheme="minorHAnsi"/>
              </w:rPr>
              <w:t>. Attend meetings and in-service training sessions as needed relative to job functions.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9731B0" w:rsidRDefault="0093113A" w:rsidP="00DD1D1E">
            <w:pPr>
              <w:autoSpaceDE w:val="0"/>
              <w:autoSpaceDN w:val="0"/>
              <w:rPr>
                <w:rFonts w:cstheme="minorHAnsi"/>
              </w:rPr>
            </w:pPr>
            <w:r w:rsidRPr="00DD1D1E">
              <w:rPr>
                <w:rFonts w:cstheme="minorHAnsi"/>
              </w:rPr>
              <w:t>8</w:t>
            </w:r>
            <w:r w:rsidR="00D52231" w:rsidRPr="00DD1D1E">
              <w:rPr>
                <w:rFonts w:cstheme="minorHAnsi"/>
              </w:rPr>
              <w:t xml:space="preserve">. </w:t>
            </w:r>
            <w:r w:rsidR="00DD1D1E" w:rsidRPr="00DD1D1E">
              <w:rPr>
                <w:rFonts w:cstheme="minorHAnsi"/>
              </w:rPr>
              <w:t>Use personal computer and general office equipment.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340FA2" w:rsidRDefault="00340FA2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340FA2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40FA2" w:rsidRPr="00340FA2" w:rsidRDefault="00340FA2" w:rsidP="00340FA2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40FA2" w:rsidRPr="00FD0A2B" w:rsidRDefault="00340FA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340FA2" w:rsidRPr="00FD0A2B" w:rsidRDefault="00340FA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340FA2" w:rsidRPr="00FD0A2B" w:rsidRDefault="00340FA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340FA2" w:rsidRPr="00FD0A2B" w:rsidRDefault="00340FA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340FA2" w:rsidRPr="00FD0A2B" w:rsidRDefault="00340FA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5D6F07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6F07" w:rsidRPr="005D6F07" w:rsidRDefault="00A9422A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B2223C">
              <w:rPr>
                <w:rFonts w:cstheme="minorHAnsi"/>
              </w:rPr>
              <w:t>.</w:t>
            </w:r>
            <w:r w:rsidR="00B2223C" w:rsidRPr="005D6F07">
              <w:rPr>
                <w:rFonts w:cstheme="minorHAnsi"/>
              </w:rPr>
              <w:t xml:space="preserve"> Handles</w:t>
            </w:r>
            <w:r w:rsidR="005D6F07" w:rsidRPr="005D6F07">
              <w:rPr>
                <w:rFonts w:cstheme="minorHAnsi"/>
              </w:rPr>
              <w:t xml:space="preserve">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A9422A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A9422A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A9422A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A9422A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A9422A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A9422A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B22CB9" w:rsidRDefault="00B22CB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  <w:bookmarkStart w:id="2" w:name="_GoBack"/>
      <w:bookmarkEnd w:id="2"/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10C"/>
    <w:multiLevelType w:val="hybridMultilevel"/>
    <w:tmpl w:val="8DBCE1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D934FD"/>
    <w:multiLevelType w:val="hybridMultilevel"/>
    <w:tmpl w:val="3344FFF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DB8"/>
    <w:multiLevelType w:val="hybridMultilevel"/>
    <w:tmpl w:val="94480E8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C8E"/>
    <w:multiLevelType w:val="hybridMultilevel"/>
    <w:tmpl w:val="E0CC72F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D25A3"/>
    <w:multiLevelType w:val="hybridMultilevel"/>
    <w:tmpl w:val="7E8C2C1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C74C6"/>
    <w:multiLevelType w:val="hybridMultilevel"/>
    <w:tmpl w:val="D806D71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B6F00"/>
    <w:multiLevelType w:val="hybridMultilevel"/>
    <w:tmpl w:val="0C544DC0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82FFD"/>
    <w:multiLevelType w:val="hybridMultilevel"/>
    <w:tmpl w:val="559EEB4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661B9"/>
    <w:multiLevelType w:val="hybridMultilevel"/>
    <w:tmpl w:val="75C0D7F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5391C"/>
    <w:multiLevelType w:val="hybridMultilevel"/>
    <w:tmpl w:val="FF24CDA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66277"/>
    <w:multiLevelType w:val="hybridMultilevel"/>
    <w:tmpl w:val="3C84EFC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D5088"/>
    <w:multiLevelType w:val="hybridMultilevel"/>
    <w:tmpl w:val="948425F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3653"/>
    <w:multiLevelType w:val="hybridMultilevel"/>
    <w:tmpl w:val="FFE2056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B506C"/>
    <w:multiLevelType w:val="hybridMultilevel"/>
    <w:tmpl w:val="AD2E73F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12D16"/>
    <w:multiLevelType w:val="hybridMultilevel"/>
    <w:tmpl w:val="3AD0895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6464E"/>
    <w:multiLevelType w:val="hybridMultilevel"/>
    <w:tmpl w:val="116226B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1"/>
  </w:num>
  <w:num w:numId="16">
    <w:abstractNumId w:val="16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80CB4"/>
    <w:rsid w:val="00094C1B"/>
    <w:rsid w:val="000A71D7"/>
    <w:rsid w:val="000C365B"/>
    <w:rsid w:val="000C5F49"/>
    <w:rsid w:val="000D39CF"/>
    <w:rsid w:val="00110FDB"/>
    <w:rsid w:val="001322AB"/>
    <w:rsid w:val="00144C01"/>
    <w:rsid w:val="00152DC5"/>
    <w:rsid w:val="00163303"/>
    <w:rsid w:val="001936FE"/>
    <w:rsid w:val="001A0001"/>
    <w:rsid w:val="001B66A8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7F9E"/>
    <w:rsid w:val="003270EF"/>
    <w:rsid w:val="00340FA2"/>
    <w:rsid w:val="00371479"/>
    <w:rsid w:val="0039199F"/>
    <w:rsid w:val="003A1A0D"/>
    <w:rsid w:val="003E287F"/>
    <w:rsid w:val="004266F4"/>
    <w:rsid w:val="0044161D"/>
    <w:rsid w:val="004540C8"/>
    <w:rsid w:val="00464F24"/>
    <w:rsid w:val="004655D7"/>
    <w:rsid w:val="004659C4"/>
    <w:rsid w:val="00467329"/>
    <w:rsid w:val="00487D44"/>
    <w:rsid w:val="00494EEF"/>
    <w:rsid w:val="004A490A"/>
    <w:rsid w:val="004C0E18"/>
    <w:rsid w:val="004D40C1"/>
    <w:rsid w:val="00501989"/>
    <w:rsid w:val="00526E64"/>
    <w:rsid w:val="0053688D"/>
    <w:rsid w:val="00555C42"/>
    <w:rsid w:val="005D6F07"/>
    <w:rsid w:val="00616D0D"/>
    <w:rsid w:val="0067107B"/>
    <w:rsid w:val="006A7A9A"/>
    <w:rsid w:val="006B3552"/>
    <w:rsid w:val="006C1BEA"/>
    <w:rsid w:val="006D2AC7"/>
    <w:rsid w:val="006F1E25"/>
    <w:rsid w:val="00725F21"/>
    <w:rsid w:val="0076484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731B0"/>
    <w:rsid w:val="00981428"/>
    <w:rsid w:val="009A68DC"/>
    <w:rsid w:val="009A717D"/>
    <w:rsid w:val="009B1686"/>
    <w:rsid w:val="00A9422A"/>
    <w:rsid w:val="00A94459"/>
    <w:rsid w:val="00AD349C"/>
    <w:rsid w:val="00AD51BB"/>
    <w:rsid w:val="00B2223C"/>
    <w:rsid w:val="00B22CB9"/>
    <w:rsid w:val="00B75F27"/>
    <w:rsid w:val="00BA46F6"/>
    <w:rsid w:val="00BB48F6"/>
    <w:rsid w:val="00BB5178"/>
    <w:rsid w:val="00BB7CC4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D1210E"/>
    <w:rsid w:val="00D52231"/>
    <w:rsid w:val="00D7013B"/>
    <w:rsid w:val="00D94062"/>
    <w:rsid w:val="00DB1709"/>
    <w:rsid w:val="00DD1D1E"/>
    <w:rsid w:val="00DE5E91"/>
    <w:rsid w:val="00DE5FA1"/>
    <w:rsid w:val="00DF431A"/>
    <w:rsid w:val="00E24BF9"/>
    <w:rsid w:val="00E3183B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8457"/>
  <w15:docId w15:val="{246B65D3-3D27-4108-AEFB-7D178AEE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5A29-DC9D-4613-912B-7ED76FE7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15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5</cp:revision>
  <cp:lastPrinted>2011-09-01T12:12:00Z</cp:lastPrinted>
  <dcterms:created xsi:type="dcterms:W3CDTF">2013-01-16T19:24:00Z</dcterms:created>
  <dcterms:modified xsi:type="dcterms:W3CDTF">2019-01-15T18:17:00Z</dcterms:modified>
</cp:coreProperties>
</file>