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7B0448">
        <w:rPr>
          <w:rFonts w:cstheme="minorHAnsi"/>
          <w:bCs/>
          <w:spacing w:val="-3"/>
          <w:sz w:val="24"/>
          <w:szCs w:val="24"/>
        </w:rPr>
        <w:t>LMC</w:t>
      </w:r>
      <w:r w:rsidR="00485E32">
        <w:rPr>
          <w:rFonts w:cstheme="minorHAnsi"/>
          <w:bCs/>
          <w:spacing w:val="-3"/>
          <w:sz w:val="24"/>
          <w:szCs w:val="24"/>
        </w:rPr>
        <w:t xml:space="preserve"> ASSISTANT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7B0448">
        <w:rPr>
          <w:sz w:val="24"/>
          <w:szCs w:val="24"/>
        </w:rPr>
        <w:t>assist</w:t>
      </w:r>
      <w:r w:rsidR="00F14850">
        <w:rPr>
          <w:sz w:val="24"/>
          <w:szCs w:val="24"/>
        </w:rPr>
        <w:t xml:space="preserve"> in the daily operations of the LMC and assist students and faculty with needs.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14850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students and staff with researching, locating and selecting materials.  Instruct students in the use of research software and online sites.</w:t>
      </w:r>
    </w:p>
    <w:p w:rsidR="00C34D8A" w:rsidRDefault="00F14850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student behavior while in the LMC.</w:t>
      </w:r>
    </w:p>
    <w:p w:rsidR="00136F28" w:rsidRPr="00136F28" w:rsidRDefault="00F14850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Coordinate, select and prepare books scheduled for team, classroom or LMC use.</w:t>
      </w:r>
    </w:p>
    <w:p w:rsidR="00501989" w:rsidRPr="00485E32" w:rsidRDefault="00F14850" w:rsidP="00485E32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in books and reshelf.</w:t>
      </w:r>
    </w:p>
    <w:p w:rsidR="00C34D8A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Assign work to and direct volunteers; student and parent.</w:t>
      </w:r>
    </w:p>
    <w:p w:rsidR="00485E32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out audiovisual equipment:  Maintain schedule, deliver and set up equipment, resolve routine technical difficulties and retrieve equipment as needed.</w:t>
      </w:r>
    </w:p>
    <w:p w:rsidR="00485E32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new materials for placement in LMC.  Generate barcodes and spine labels.  Assist in cataloging new materials.</w:t>
      </w:r>
    </w:p>
    <w:p w:rsidR="00800F05" w:rsidRDefault="00F14850" w:rsidP="00800F0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and assemble bulletin board information as directed.</w:t>
      </w:r>
    </w:p>
    <w:p w:rsidR="00800F05" w:rsidRPr="00800F05" w:rsidRDefault="00800F05" w:rsidP="00800F0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and repair books.</w:t>
      </w:r>
    </w:p>
    <w:p w:rsidR="00485E32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list of overdue books and prepare late notices.  Collect late fees.</w:t>
      </w:r>
    </w:p>
    <w:p w:rsidR="00485E32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LMC cards for new students.</w:t>
      </w:r>
    </w:p>
    <w:p w:rsidR="00800F05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in year-end inventory of material collection and audiovisual equipment.</w:t>
      </w:r>
    </w:p>
    <w:p w:rsidR="00800F05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LMC Director as needed.</w:t>
      </w:r>
    </w:p>
    <w:p w:rsidR="00800F05" w:rsidRPr="004F2F54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special projects, school, and LMC events as directed.</w:t>
      </w:r>
    </w:p>
    <w:p w:rsidR="00FE63B5" w:rsidRDefault="00FE63B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76B29" w:rsidRDefault="00276B29" w:rsidP="00276B29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Revised January, 2019</w:t>
      </w:r>
    </w:p>
    <w:p w:rsidR="00276B29" w:rsidRDefault="00276B29" w:rsidP="00276B29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76B29" w:rsidRDefault="00276B29" w:rsidP="00276B29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76B29" w:rsidRPr="00307C19" w:rsidRDefault="00276B29" w:rsidP="00276B29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276B29" w:rsidRPr="00307C19" w:rsidRDefault="00276B29" w:rsidP="00276B29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76B29" w:rsidRPr="00307C19" w:rsidRDefault="00276B29" w:rsidP="00276B29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76B29" w:rsidRPr="00307C19" w:rsidRDefault="00276B29" w:rsidP="00276B29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76B29" w:rsidRPr="000C7A0B" w:rsidRDefault="00276B29" w:rsidP="00276B29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76B29" w:rsidRPr="00072DD2" w:rsidRDefault="00276B29" w:rsidP="00276B2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76B29" w:rsidRPr="00675E86" w:rsidRDefault="00276B29" w:rsidP="00276B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276B29" w:rsidRPr="00675E86" w:rsidRDefault="00276B29" w:rsidP="00276B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276B29" w:rsidRPr="00351936" w:rsidRDefault="00276B29" w:rsidP="00276B29"/>
    <w:p w:rsid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800F05">
        <w:rPr>
          <w:bCs/>
          <w:spacing w:val="-3"/>
        </w:rPr>
        <w:t>LMC</w:t>
      </w:r>
      <w:r w:rsidR="004A0CBC">
        <w:rPr>
          <w:bCs/>
          <w:spacing w:val="-3"/>
        </w:rPr>
        <w:t xml:space="preserve"> ASSISTANT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 xml:space="preserve">1. </w:t>
            </w:r>
            <w:r w:rsidR="003A0012" w:rsidRPr="003A0012">
              <w:rPr>
                <w:rFonts w:cstheme="minorHAnsi"/>
              </w:rPr>
              <w:t>Assist students and staff with researching, locating and selecting materials.  Instruct students in the use of research software and online sites.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2</w:t>
            </w:r>
            <w:r w:rsidR="009731B0" w:rsidRPr="003A0012">
              <w:rPr>
                <w:rFonts w:cstheme="minorHAnsi"/>
              </w:rPr>
              <w:t xml:space="preserve">. </w:t>
            </w:r>
            <w:r w:rsidR="003A0012" w:rsidRPr="003A0012">
              <w:rPr>
                <w:rFonts w:cstheme="minorHAnsi"/>
              </w:rPr>
              <w:t>Monitor student behavior while in the LMC.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3</w:t>
            </w:r>
            <w:r w:rsidR="000003B9" w:rsidRPr="003A0012">
              <w:rPr>
                <w:rFonts w:cstheme="minorHAnsi"/>
              </w:rPr>
              <w:t xml:space="preserve">. </w:t>
            </w:r>
            <w:r w:rsidR="003A0012" w:rsidRPr="003A0012">
              <w:rPr>
                <w:rFonts w:cstheme="minorHAnsi"/>
              </w:rPr>
              <w:t>Coordinate, select and prepare books scheduled for team, classroom or LMC use.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4</w:t>
            </w:r>
            <w:r w:rsidR="004F2F54" w:rsidRPr="003A0012">
              <w:rPr>
                <w:rFonts w:cstheme="minorHAnsi"/>
              </w:rPr>
              <w:t xml:space="preserve">. </w:t>
            </w:r>
            <w:r w:rsidR="003A0012" w:rsidRPr="003A0012">
              <w:rPr>
                <w:rFonts w:cstheme="minorHAnsi"/>
              </w:rPr>
              <w:t>Check in books and reshelf.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5</w:t>
            </w:r>
            <w:r w:rsidR="009930D4" w:rsidRPr="003A0012">
              <w:rPr>
                <w:rFonts w:cstheme="minorHAnsi"/>
              </w:rPr>
              <w:t xml:space="preserve">. </w:t>
            </w:r>
            <w:r w:rsidR="003A0012" w:rsidRPr="003A0012">
              <w:rPr>
                <w:rFonts w:cstheme="minorHAnsi"/>
              </w:rPr>
              <w:t>Assign work to and direct volunteers; student and parent.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6</w:t>
            </w:r>
            <w:r w:rsidR="00F94D53" w:rsidRPr="003A0012">
              <w:rPr>
                <w:rFonts w:cstheme="minorHAnsi"/>
              </w:rPr>
              <w:t xml:space="preserve">. </w:t>
            </w:r>
            <w:r w:rsidR="003A0012" w:rsidRPr="003A0012">
              <w:rPr>
                <w:rFonts w:cstheme="minorHAnsi"/>
              </w:rPr>
              <w:t>Check out audiovisual equipment:  Maintain schedule, deliver and set up equipment, resolve routine technical difficulties and retrieve equipment as needed.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Pr="0086197C" w:rsidRDefault="004F2F54" w:rsidP="0086197C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7</w:t>
            </w:r>
            <w:r w:rsidR="00FC781F" w:rsidRPr="0086197C">
              <w:rPr>
                <w:rFonts w:cstheme="minorHAnsi"/>
              </w:rPr>
              <w:t xml:space="preserve">. </w:t>
            </w:r>
            <w:r w:rsidR="0086197C" w:rsidRPr="0086197C">
              <w:rPr>
                <w:rFonts w:cstheme="minorHAnsi"/>
              </w:rPr>
              <w:t>Prepare new materials for placement in LMC.  Generate barcodes and spine labels.  Assist in cataloging new materials.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86197C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8. </w:t>
            </w:r>
            <w:r w:rsidR="0086197C" w:rsidRPr="0086197C">
              <w:rPr>
                <w:rFonts w:cstheme="minorHAnsi"/>
              </w:rPr>
              <w:t>Create and assemble bulletin board information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86197C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9. </w:t>
            </w:r>
            <w:r w:rsidR="0086197C" w:rsidRPr="0086197C">
              <w:rPr>
                <w:rFonts w:cstheme="minorHAnsi"/>
              </w:rPr>
              <w:t>Clean and repair books.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86197C" w:rsidRDefault="004A0CBC" w:rsidP="0086197C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10. </w:t>
            </w:r>
            <w:r w:rsidR="0086197C" w:rsidRPr="0086197C">
              <w:rPr>
                <w:rFonts w:cstheme="minorHAnsi"/>
              </w:rPr>
              <w:t>Generate list of overdue books and prepare late notices.  Collect late fees.</w:t>
            </w:r>
          </w:p>
          <w:p w:rsidR="004A0CBC" w:rsidRDefault="004A0CBC" w:rsidP="0086197C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</w:tbl>
    <w:p w:rsidR="004A0CBC" w:rsidRDefault="004A0CBC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5D6F07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Pr="0086197C" w:rsidRDefault="002A7F1D" w:rsidP="0086197C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2A7F1D">
              <w:rPr>
                <w:rFonts w:cstheme="minorHAnsi"/>
              </w:rPr>
              <w:t xml:space="preserve">11. </w:t>
            </w:r>
            <w:r w:rsidR="0086197C" w:rsidRPr="003C3444">
              <w:rPr>
                <w:rFonts w:cstheme="minorHAnsi"/>
              </w:rPr>
              <w:t>Generate LMC cards for new students.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12. Participate in year-end inventory of material collec</w:t>
            </w:r>
            <w:r>
              <w:rPr>
                <w:rFonts w:cstheme="minorHAnsi"/>
              </w:rPr>
              <w:t>tion and audiovisual equipment.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13. Provide general clerical assist</w:t>
            </w:r>
            <w:r>
              <w:rPr>
                <w:rFonts w:cstheme="minorHAnsi"/>
              </w:rPr>
              <w:t>ance to LMC Director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A656AC">
              <w:rPr>
                <w:rFonts w:cstheme="minorHAnsi"/>
              </w:rPr>
              <w:t xml:space="preserve">14. </w:t>
            </w:r>
            <w:r w:rsidR="00A656AC" w:rsidRPr="00A656AC">
              <w:rPr>
                <w:rFonts w:cstheme="minorHAnsi"/>
              </w:rPr>
              <w:t>Assist with special projects, school, and LMC events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2A7F1D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A7F1D" w:rsidRDefault="00A656AC" w:rsidP="002A7F1D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A7F1D" w:rsidRPr="002A7F1D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</w:t>
            </w:r>
            <w:r w:rsidR="002A7F1D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A656AC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A656AC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A7F11" w:rsidRDefault="003A7F11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lastRenderedPageBreak/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758D8"/>
    <w:rsid w:val="00276B29"/>
    <w:rsid w:val="0029249A"/>
    <w:rsid w:val="002A7447"/>
    <w:rsid w:val="002A7F1D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0012"/>
    <w:rsid w:val="003A1A0D"/>
    <w:rsid w:val="003A7F11"/>
    <w:rsid w:val="003C3444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656AC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DC9E1-47F4-49C5-AC6A-3DF38385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39DE-E288-42F6-AE89-3E917DD0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40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2012-08-01T14:01:00Z</dcterms:created>
  <dcterms:modified xsi:type="dcterms:W3CDTF">2019-01-15T18:52:00Z</dcterms:modified>
</cp:coreProperties>
</file>