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BA494B">
        <w:rPr>
          <w:rFonts w:cstheme="minorHAnsi"/>
          <w:bCs/>
          <w:spacing w:val="-3"/>
          <w:sz w:val="24"/>
          <w:szCs w:val="24"/>
        </w:rPr>
        <w:t>SECRETAR</w:t>
      </w:r>
      <w:r w:rsidR="00613FCB">
        <w:rPr>
          <w:rFonts w:cstheme="minorHAnsi"/>
          <w:bCs/>
          <w:spacing w:val="-3"/>
          <w:sz w:val="24"/>
          <w:szCs w:val="24"/>
        </w:rPr>
        <w:t>Y TO</w:t>
      </w:r>
      <w:r w:rsidR="00471B46">
        <w:rPr>
          <w:rFonts w:cstheme="minorHAnsi"/>
          <w:bCs/>
          <w:spacing w:val="-3"/>
          <w:sz w:val="24"/>
          <w:szCs w:val="24"/>
        </w:rPr>
        <w:t xml:space="preserve"> ATHLETIC DIRECTOR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613FCB">
        <w:rPr>
          <w:sz w:val="24"/>
          <w:szCs w:val="24"/>
        </w:rPr>
        <w:t xml:space="preserve"> duties to provide administrative and secretarial support to </w:t>
      </w:r>
      <w:r w:rsidR="00471B46">
        <w:rPr>
          <w:sz w:val="24"/>
          <w:szCs w:val="24"/>
        </w:rPr>
        <w:t xml:space="preserve">the Athletic Director and </w:t>
      </w:r>
      <w:r w:rsidR="00CF745A">
        <w:rPr>
          <w:sz w:val="24"/>
          <w:szCs w:val="24"/>
        </w:rPr>
        <w:t>coaching staff</w:t>
      </w:r>
      <w:r w:rsidR="00613FCB">
        <w:rPr>
          <w:sz w:val="24"/>
          <w:szCs w:val="24"/>
        </w:rPr>
        <w:t>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471B46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schedule of all athletic events, locations and times.</w:t>
      </w:r>
    </w:p>
    <w:p w:rsidR="00501989" w:rsidRDefault="00471B46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transportation for teams:  order bus or van, determine cost, communicate location or time changes.</w:t>
      </w:r>
    </w:p>
    <w:p w:rsidR="00136F28" w:rsidRPr="00136F28" w:rsidRDefault="00471B46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613FCB" w:rsidRDefault="00471B46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 incoming telephone calls, provide appropriate information or take message and refer to appropriate staff.</w:t>
      </w:r>
    </w:p>
    <w:p w:rsidR="00501989" w:rsidRPr="004D42B4" w:rsidRDefault="00471B46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student athletic eligibility:  receive student grade information, update database and process reports.</w:t>
      </w:r>
    </w:p>
    <w:p w:rsidR="00501989" w:rsidRPr="004D42B4" w:rsidRDefault="00471B46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record of athletic workers hour and verify time entered into payroll system.  Prepare stipend report.</w:t>
      </w:r>
    </w:p>
    <w:p w:rsidR="00501989" w:rsidRPr="00CF745A" w:rsidRDefault="00471B4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CF745A">
        <w:rPr>
          <w:rFonts w:cstheme="minorHAnsi"/>
          <w:sz w:val="24"/>
          <w:szCs w:val="24"/>
        </w:rPr>
        <w:t>Prepare purchase orders or check requests for supplies, entry fees or officials, place order, verify receipt and prepare invoice for payment.</w:t>
      </w:r>
    </w:p>
    <w:p w:rsidR="00501989" w:rsidRPr="00CF745A" w:rsidRDefault="00471B4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CF745A">
        <w:rPr>
          <w:rFonts w:cstheme="minorHAnsi"/>
          <w:sz w:val="24"/>
          <w:szCs w:val="24"/>
        </w:rPr>
        <w:t>Work with various activities groups and clubs to schedule facilities.</w:t>
      </w:r>
    </w:p>
    <w:p w:rsidR="00991CF6" w:rsidRDefault="00471B4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required fees and eligibility forms.</w:t>
      </w:r>
    </w:p>
    <w:p w:rsidR="00117663" w:rsidRPr="00CF745A" w:rsidRDefault="00471B46" w:rsidP="00CF745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assistance:  word processing, report generation, maintain schedule, copying, filing, distribute mail, faxing, or data entry.</w:t>
      </w:r>
    </w:p>
    <w:p w:rsidR="00317801" w:rsidRDefault="00CF745A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</w:t>
      </w:r>
      <w:r w:rsidR="00317801">
        <w:rPr>
          <w:rFonts w:cstheme="minorHAnsi"/>
          <w:sz w:val="24"/>
          <w:szCs w:val="24"/>
        </w:rPr>
        <w:t xml:space="preserve">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9E3304" w:rsidRDefault="009E3304" w:rsidP="009E3304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9E3304" w:rsidRDefault="009E3304" w:rsidP="009E3304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9E3304" w:rsidRDefault="009E3304" w:rsidP="009E3304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9E3304" w:rsidRPr="00307C19" w:rsidRDefault="009E3304" w:rsidP="009E330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9E3304" w:rsidRPr="00307C19" w:rsidRDefault="009E3304" w:rsidP="009E330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E3304" w:rsidRPr="00307C19" w:rsidRDefault="009E3304" w:rsidP="009E330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E3304" w:rsidRPr="00307C19" w:rsidRDefault="009E3304" w:rsidP="009E3304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E3304" w:rsidRPr="000C7A0B" w:rsidRDefault="009E3304" w:rsidP="009E3304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E3304" w:rsidRPr="00072DD2" w:rsidRDefault="009E3304" w:rsidP="009E330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E3304" w:rsidRPr="00675E86" w:rsidRDefault="009E3304" w:rsidP="009E33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9E3304" w:rsidRPr="00675E86" w:rsidRDefault="009E3304" w:rsidP="009E33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CF745A">
        <w:rPr>
          <w:bCs/>
          <w:spacing w:val="-3"/>
        </w:rPr>
        <w:t>SECRETARY TO ATHLETIC DIRECTOR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 xml:space="preserve">1. </w:t>
            </w:r>
            <w:r w:rsidR="00CF745A" w:rsidRPr="00CF745A">
              <w:rPr>
                <w:rFonts w:cstheme="minorHAnsi"/>
              </w:rPr>
              <w:t>Maintain schedule of all athletic events, locations and times.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2</w:t>
            </w:r>
            <w:r w:rsidR="009731B0" w:rsidRPr="00CF745A">
              <w:rPr>
                <w:rFonts w:cstheme="minorHAnsi"/>
              </w:rPr>
              <w:t xml:space="preserve">. </w:t>
            </w:r>
            <w:r w:rsidR="00CF745A" w:rsidRPr="00CF745A">
              <w:rPr>
                <w:rFonts w:cstheme="minorHAnsi"/>
              </w:rPr>
              <w:t xml:space="preserve">Coordinate transportation for teams:  order bus or van, determine cost, </w:t>
            </w:r>
            <w:proofErr w:type="gramStart"/>
            <w:r w:rsidR="00CF745A" w:rsidRPr="00CF745A">
              <w:rPr>
                <w:rFonts w:cstheme="minorHAnsi"/>
              </w:rPr>
              <w:t>communicate</w:t>
            </w:r>
            <w:proofErr w:type="gramEnd"/>
            <w:r w:rsidR="00CF745A" w:rsidRPr="00CF745A">
              <w:rPr>
                <w:rFonts w:cstheme="minorHAnsi"/>
              </w:rPr>
              <w:t xml:space="preserve"> location or time changes.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3</w:t>
            </w:r>
            <w:r w:rsidR="00987780" w:rsidRPr="00CF745A">
              <w:rPr>
                <w:rFonts w:cstheme="minorHAnsi"/>
              </w:rPr>
              <w:t xml:space="preserve">. </w:t>
            </w:r>
            <w:r w:rsidR="00CF745A" w:rsidRPr="00CF745A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4</w:t>
            </w:r>
            <w:r w:rsidR="00D7013B" w:rsidRPr="00CF745A">
              <w:rPr>
                <w:rFonts w:cstheme="minorHAnsi"/>
              </w:rPr>
              <w:t xml:space="preserve">. </w:t>
            </w:r>
            <w:r w:rsidR="00CF745A" w:rsidRPr="00CF745A">
              <w:rPr>
                <w:rFonts w:cstheme="minorHAnsi"/>
              </w:rPr>
              <w:t>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5</w:t>
            </w:r>
            <w:r w:rsidR="009930D4" w:rsidRPr="00CF745A">
              <w:rPr>
                <w:rFonts w:cstheme="minorHAnsi"/>
              </w:rPr>
              <w:t xml:space="preserve">. </w:t>
            </w:r>
            <w:r w:rsidR="00CF745A" w:rsidRPr="00CF745A">
              <w:rPr>
                <w:rFonts w:cstheme="minorHAnsi"/>
              </w:rPr>
              <w:t>Maintain student athletic eligibility:  receive student grade information, update database and process reports.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6</w:t>
            </w:r>
            <w:r w:rsidR="00CF745A" w:rsidRPr="00CF745A">
              <w:rPr>
                <w:rFonts w:cstheme="minorHAnsi"/>
              </w:rPr>
              <w:t>. Maintain record of athletic workers hour and verify time entered into payroll system.  Prepare stipend report.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CF745A">
            <w:pPr>
              <w:autoSpaceDE w:val="0"/>
              <w:autoSpaceDN w:val="0"/>
              <w:rPr>
                <w:rFonts w:cstheme="minorHAnsi"/>
              </w:rPr>
            </w:pPr>
            <w:r w:rsidRPr="00CF745A">
              <w:rPr>
                <w:rFonts w:cstheme="minorHAnsi"/>
              </w:rPr>
              <w:t>7</w:t>
            </w:r>
            <w:r w:rsidR="009930D4" w:rsidRPr="00CF745A">
              <w:rPr>
                <w:rFonts w:cstheme="minorHAnsi"/>
              </w:rPr>
              <w:t xml:space="preserve">. </w:t>
            </w:r>
            <w:r w:rsidR="00CF745A" w:rsidRPr="00CF745A">
              <w:rPr>
                <w:rFonts w:cstheme="minorHAnsi"/>
              </w:rPr>
              <w:t>Prepare purchase orders or check requests for supplies, entry fees or officials,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E05820" w:rsidRDefault="0093113A" w:rsidP="00CF745A">
            <w:pPr>
              <w:autoSpaceDE w:val="0"/>
              <w:autoSpaceDN w:val="0"/>
              <w:rPr>
                <w:rFonts w:cstheme="minorHAnsi"/>
              </w:rPr>
            </w:pPr>
            <w:r w:rsidRPr="00E05820">
              <w:rPr>
                <w:rFonts w:cstheme="minorHAnsi"/>
              </w:rPr>
              <w:t>8</w:t>
            </w:r>
            <w:r w:rsidR="006C77A0" w:rsidRPr="00E05820">
              <w:rPr>
                <w:rFonts w:cstheme="minorHAnsi"/>
              </w:rPr>
              <w:t>.</w:t>
            </w:r>
            <w:r w:rsidR="006D2753" w:rsidRPr="00E05820">
              <w:rPr>
                <w:rFonts w:cstheme="minorHAnsi"/>
              </w:rPr>
              <w:t xml:space="preserve"> </w:t>
            </w:r>
            <w:r w:rsidR="00CF745A" w:rsidRPr="00E05820">
              <w:rPr>
                <w:rFonts w:cstheme="minorHAnsi"/>
              </w:rPr>
              <w:t>Work with various activities groups an</w:t>
            </w:r>
            <w:r w:rsidR="00E05820">
              <w:rPr>
                <w:rFonts w:cstheme="minorHAnsi"/>
              </w:rPr>
              <w:t>d clubs to schedule facilities.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E05820">
            <w:pPr>
              <w:autoSpaceDE w:val="0"/>
              <w:autoSpaceDN w:val="0"/>
              <w:rPr>
                <w:rFonts w:cstheme="minorHAnsi"/>
              </w:rPr>
            </w:pPr>
            <w:r w:rsidRPr="00E05820">
              <w:rPr>
                <w:rFonts w:cstheme="minorHAnsi"/>
              </w:rPr>
              <w:t xml:space="preserve">9. </w:t>
            </w:r>
            <w:r w:rsidR="00E05820" w:rsidRPr="00E05820">
              <w:rPr>
                <w:rFonts w:cstheme="minorHAnsi"/>
              </w:rPr>
              <w:t>Collect required fees and eligibility forms.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05820" w:rsidRPr="00E05820" w:rsidRDefault="003D2363" w:rsidP="00E05820">
            <w:pPr>
              <w:autoSpaceDE w:val="0"/>
              <w:autoSpaceDN w:val="0"/>
              <w:rPr>
                <w:rFonts w:cstheme="minorHAnsi"/>
              </w:rPr>
            </w:pPr>
            <w:r w:rsidRPr="00E05820">
              <w:rPr>
                <w:rFonts w:cstheme="minorHAnsi"/>
              </w:rPr>
              <w:t xml:space="preserve">10. </w:t>
            </w:r>
            <w:r w:rsidR="00E05820" w:rsidRPr="00E05820">
              <w:rPr>
                <w:rFonts w:cstheme="minorHAnsi"/>
              </w:rPr>
              <w:t>Provide general clerical assistance:  word processing, report generation, maintain schedule, copying, filing, distribute mail, faxing, or data entry.</w:t>
            </w:r>
          </w:p>
          <w:p w:rsidR="003D2363" w:rsidRPr="006D2753" w:rsidRDefault="003D2363" w:rsidP="00E0582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</w:tbl>
    <w:p w:rsidR="00E05820" w:rsidRDefault="00E05820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CF745A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F745A" w:rsidRPr="00977A56" w:rsidRDefault="00CF745A" w:rsidP="00977A5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CF745A" w:rsidRPr="009930D4" w:rsidRDefault="00CF745A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CF745A" w:rsidRPr="00FD0A2B" w:rsidRDefault="00CF745A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CF745A" w:rsidRPr="00FD0A2B" w:rsidRDefault="00CF745A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CF745A" w:rsidRPr="00FD0A2B" w:rsidRDefault="00CF745A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CF745A" w:rsidRPr="00FD0A2B" w:rsidRDefault="00CF745A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977A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77A56" w:rsidRDefault="00E05820" w:rsidP="00977A56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11. Use personal computer and general office equipment</w:t>
            </w:r>
            <w:r w:rsidR="00977A56" w:rsidRPr="00977A56">
              <w:rPr>
                <w:rFonts w:cstheme="minorHAnsi"/>
              </w:rPr>
              <w:t>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E0582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E0582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E0582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E0582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E0582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951D2A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05820">
              <w:rPr>
                <w:rFonts w:cstheme="minorHAnsi"/>
              </w:rPr>
              <w:t>7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951D2A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05820">
              <w:rPr>
                <w:rFonts w:cstheme="minorHAnsi"/>
              </w:rPr>
              <w:t>8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CB4F54" w:rsidRDefault="00CB4F54" w:rsidP="008F3951">
      <w:pPr>
        <w:rPr>
          <w:b/>
        </w:rPr>
      </w:pPr>
      <w:bookmarkStart w:id="2" w:name="_GoBack"/>
      <w:bookmarkEnd w:id="2"/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5391C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66A8"/>
    <w:rsid w:val="001E0FE9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51D2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9E3304"/>
    <w:rsid w:val="00A25B31"/>
    <w:rsid w:val="00A9422A"/>
    <w:rsid w:val="00A94459"/>
    <w:rsid w:val="00AD349C"/>
    <w:rsid w:val="00AD51BB"/>
    <w:rsid w:val="00B2223C"/>
    <w:rsid w:val="00B22CB9"/>
    <w:rsid w:val="00B75F27"/>
    <w:rsid w:val="00BA46F6"/>
    <w:rsid w:val="00BA494B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7013B"/>
    <w:rsid w:val="00D94062"/>
    <w:rsid w:val="00DB1709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EE37"/>
  <w15:docId w15:val="{649CF389-262E-4E0E-B566-62104CD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CE89-11E6-4EF9-A3CC-6EEB70E6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2012-07-31T19:25:00Z</dcterms:created>
  <dcterms:modified xsi:type="dcterms:W3CDTF">2019-01-15T18:56:00Z</dcterms:modified>
</cp:coreProperties>
</file>