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Default="00307C19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1F31C2">
        <w:rPr>
          <w:rFonts w:cstheme="minorHAnsi"/>
          <w:bCs/>
          <w:spacing w:val="-3"/>
          <w:sz w:val="24"/>
          <w:szCs w:val="24"/>
        </w:rPr>
        <w:t>SECRETAR</w:t>
      </w:r>
      <w:r w:rsidR="00613FCB">
        <w:rPr>
          <w:rFonts w:cstheme="minorHAnsi"/>
          <w:bCs/>
          <w:spacing w:val="-3"/>
          <w:sz w:val="24"/>
          <w:szCs w:val="24"/>
        </w:rPr>
        <w:t>Y TO</w:t>
      </w:r>
      <w:r w:rsidR="004559B8">
        <w:rPr>
          <w:rFonts w:cstheme="minorHAnsi"/>
          <w:bCs/>
          <w:spacing w:val="-3"/>
          <w:sz w:val="24"/>
          <w:szCs w:val="24"/>
        </w:rPr>
        <w:t xml:space="preserve"> HIGH  SCHOOL</w:t>
      </w:r>
      <w:r w:rsidR="001A0270">
        <w:rPr>
          <w:rFonts w:cstheme="minorHAnsi"/>
          <w:bCs/>
          <w:spacing w:val="-3"/>
          <w:sz w:val="24"/>
          <w:szCs w:val="24"/>
        </w:rPr>
        <w:t xml:space="preserve"> - HIGH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613FCB">
        <w:rPr>
          <w:sz w:val="24"/>
          <w:szCs w:val="24"/>
        </w:rPr>
        <w:t xml:space="preserve"> duties to provide administrative and secretarial support to </w:t>
      </w:r>
      <w:r w:rsidR="001A0270">
        <w:rPr>
          <w:sz w:val="24"/>
          <w:szCs w:val="24"/>
        </w:rPr>
        <w:t xml:space="preserve">Assistant </w:t>
      </w:r>
      <w:r w:rsidR="00613FCB">
        <w:rPr>
          <w:sz w:val="24"/>
          <w:szCs w:val="24"/>
        </w:rPr>
        <w:t>Principal and building staff.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Pr="004D42B4" w:rsidRDefault="001A0270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Greet visitors, students, </w:t>
      </w:r>
      <w:proofErr w:type="gramStart"/>
      <w:r>
        <w:rPr>
          <w:rFonts w:cstheme="minorHAnsi"/>
          <w:sz w:val="24"/>
          <w:szCs w:val="24"/>
        </w:rPr>
        <w:t>staff</w:t>
      </w:r>
      <w:proofErr w:type="gramEnd"/>
      <w:r>
        <w:rPr>
          <w:rFonts w:cstheme="minorHAnsi"/>
          <w:sz w:val="24"/>
          <w:szCs w:val="24"/>
        </w:rPr>
        <w:t>, answer incoming telephone calls, provide appropriate information or take message and refer to appropriate staff.</w:t>
      </w:r>
    </w:p>
    <w:p w:rsidR="00501989" w:rsidRDefault="001A0270" w:rsidP="0050198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Plan, organize, maintain and update a variety of files, records and databases.</w:t>
      </w:r>
    </w:p>
    <w:p w:rsidR="00136F28" w:rsidRPr="00136F28" w:rsidRDefault="001A0270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coordination and completion of various special projects.</w:t>
      </w:r>
    </w:p>
    <w:p w:rsidR="00613FCB" w:rsidRDefault="001A0270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general clerical assistance to the Assistant Principal (s) and other staff:  word processing, report generation, maintain schedule, copying, filing distribute mail, faxing or data entry.</w:t>
      </w:r>
    </w:p>
    <w:p w:rsidR="00501989" w:rsidRPr="004D42B4" w:rsidRDefault="005B72CB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Collect type and post announcements.</w:t>
      </w:r>
    </w:p>
    <w:p w:rsidR="00501989" w:rsidRPr="004D42B4" w:rsidRDefault="00613FCB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</w:t>
      </w:r>
      <w:r w:rsidR="005B72CB">
        <w:rPr>
          <w:rFonts w:cstheme="minorHAnsi"/>
          <w:sz w:val="24"/>
          <w:szCs w:val="24"/>
        </w:rPr>
        <w:t>epare correspondence, reports, documents and memos working from notes and direction.  Compose routine correspondence on own.</w:t>
      </w:r>
    </w:p>
    <w:p w:rsidR="00501989" w:rsidRPr="00991CF6" w:rsidRDefault="005B72CB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Record staff attendance as directed.  Notify the appropriate system and administrator and coordinate staff coverage.</w:t>
      </w:r>
    </w:p>
    <w:p w:rsidR="00501989" w:rsidRDefault="00117663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coordination of annual graduation services:  order diplomas, obtain signatures, distribute and collect robes.</w:t>
      </w:r>
    </w:p>
    <w:p w:rsidR="00991CF6" w:rsidRDefault="00117663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purchase orders, activity account processes and general purchase and budget tasks as directed.</w:t>
      </w:r>
    </w:p>
    <w:p w:rsidR="00991CF6" w:rsidRDefault="00117663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textbook order with District office and oversee the distribution and collection of books.</w:t>
      </w:r>
    </w:p>
    <w:p w:rsidR="00CE3FD1" w:rsidRDefault="00117663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outside services for office equipment repair as needed.</w:t>
      </w:r>
    </w:p>
    <w:p w:rsidR="00317801" w:rsidRDefault="00117663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Coordinate building usage by outside groups-maintain calendar, provide District information packet and ensure proper documentation completed.</w:t>
      </w:r>
    </w:p>
    <w:p w:rsidR="00117663" w:rsidRDefault="00117663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and publish school calendar.</w:t>
      </w:r>
    </w:p>
    <w:p w:rsidR="00317801" w:rsidRDefault="00317801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Uses technology effectively to perform job-related tasks.  Demonstrate proficiency using the technology and computer-based programs provided by the District.  Use these </w:t>
      </w:r>
      <w:r w:rsidR="00967000">
        <w:rPr>
          <w:rFonts w:cstheme="minorHAnsi"/>
          <w:sz w:val="24"/>
          <w:szCs w:val="24"/>
        </w:rPr>
        <w:t>programs to effectively manage and organize files, communication, records and databases.</w:t>
      </w:r>
    </w:p>
    <w:p w:rsidR="0084726C" w:rsidRDefault="0050198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6B6DC1" w:rsidRDefault="006B6DC1" w:rsidP="006B6DC1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6B6DC1" w:rsidRDefault="006B6DC1" w:rsidP="006B6DC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6B6DC1" w:rsidRDefault="006B6DC1" w:rsidP="006B6DC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6B6DC1" w:rsidRPr="00307C19" w:rsidRDefault="006B6DC1" w:rsidP="006B6DC1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6B6DC1" w:rsidRPr="00307C19" w:rsidRDefault="006B6DC1" w:rsidP="006B6DC1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6B6DC1" w:rsidRPr="00307C19" w:rsidRDefault="006B6DC1" w:rsidP="006B6DC1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6B6DC1" w:rsidRPr="00307C19" w:rsidRDefault="006B6DC1" w:rsidP="006B6DC1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6B6DC1" w:rsidRPr="000C7A0B" w:rsidRDefault="006B6DC1" w:rsidP="006B6DC1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B6DC1" w:rsidRPr="00072DD2" w:rsidRDefault="006B6DC1" w:rsidP="006B6DC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lastRenderedPageBreak/>
        <w:t>Classified E</w:t>
      </w:r>
      <w:r>
        <w:rPr>
          <w:rFonts w:ascii="Times New Roman" w:hAnsi="Times New Roman" w:cs="Times New Roman"/>
          <w:b/>
          <w:sz w:val="24"/>
          <w:szCs w:val="24"/>
        </w:rPr>
        <w:t xml:space="preserve">mployee Evaluation and Goal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Employee’s Name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6B6DC1" w:rsidRPr="00675E86" w:rsidRDefault="006B6DC1" w:rsidP="006B6D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Review Form</w:t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Employee’s ID #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</w:t>
      </w:r>
    </w:p>
    <w:p w:rsidR="006B6DC1" w:rsidRPr="00675E86" w:rsidRDefault="006B6DC1" w:rsidP="006B6D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75E86">
        <w:rPr>
          <w:rFonts w:ascii="Times New Roman" w:hAnsi="Times New Roman" w:cs="Times New Roman"/>
          <w:b/>
          <w:sz w:val="24"/>
          <w:szCs w:val="24"/>
        </w:rPr>
        <w:t>Indian Prairie School District #204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75E86">
        <w:rPr>
          <w:rFonts w:ascii="Times New Roman" w:hAnsi="Times New Roman" w:cs="Times New Roman"/>
          <w:b/>
          <w:sz w:val="24"/>
          <w:szCs w:val="24"/>
        </w:rPr>
        <w:t>Conference Date</w:t>
      </w:r>
      <w:r>
        <w:rPr>
          <w:rFonts w:ascii="Times New Roman" w:hAnsi="Times New Roman" w:cs="Times New Roman"/>
          <w:b/>
          <w:sz w:val="24"/>
          <w:szCs w:val="24"/>
        </w:rPr>
        <w:t>: ______________</w:t>
      </w: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117663">
        <w:rPr>
          <w:bCs/>
          <w:spacing w:val="-3"/>
        </w:rPr>
        <w:t>SECRETARY TO ASSISTANT PRINCIPAL - HIGH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117663">
            <w:pPr>
              <w:autoSpaceDE w:val="0"/>
              <w:autoSpaceDN w:val="0"/>
              <w:rPr>
                <w:rFonts w:cstheme="minorHAnsi"/>
              </w:rPr>
            </w:pPr>
            <w:r w:rsidRPr="00117663">
              <w:rPr>
                <w:rFonts w:cstheme="minorHAnsi"/>
              </w:rPr>
              <w:t xml:space="preserve">1. </w:t>
            </w:r>
            <w:r w:rsidR="00117663" w:rsidRPr="00117663">
              <w:rPr>
                <w:rFonts w:cstheme="minorHAnsi"/>
              </w:rPr>
              <w:t xml:space="preserve">Greet visitors, students, </w:t>
            </w:r>
            <w:proofErr w:type="gramStart"/>
            <w:r w:rsidR="00117663" w:rsidRPr="00117663">
              <w:rPr>
                <w:rFonts w:cstheme="minorHAnsi"/>
              </w:rPr>
              <w:t>staff</w:t>
            </w:r>
            <w:proofErr w:type="gramEnd"/>
            <w:r w:rsidR="00117663" w:rsidRPr="00117663">
              <w:rPr>
                <w:rFonts w:cstheme="minorHAnsi"/>
              </w:rPr>
              <w:t>, answer incoming telephone calls, provide appropriate information or take message and refer to appropriate staff.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117663" w:rsidRDefault="00D7013B" w:rsidP="00117663">
            <w:pPr>
              <w:autoSpaceDE w:val="0"/>
              <w:autoSpaceDN w:val="0"/>
              <w:rPr>
                <w:rFonts w:cstheme="minorHAnsi"/>
              </w:rPr>
            </w:pPr>
            <w:r w:rsidRPr="00117663">
              <w:rPr>
                <w:rFonts w:cstheme="minorHAnsi"/>
              </w:rPr>
              <w:t>2</w:t>
            </w:r>
            <w:r w:rsidR="009731B0" w:rsidRPr="00117663">
              <w:rPr>
                <w:rFonts w:cstheme="minorHAnsi"/>
              </w:rPr>
              <w:t xml:space="preserve">. </w:t>
            </w:r>
            <w:r w:rsidR="00117663" w:rsidRPr="00117663">
              <w:rPr>
                <w:rFonts w:cstheme="minorHAnsi"/>
              </w:rPr>
              <w:t>Plan, organize, maintain and update a variety of files, records and databases.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117663">
            <w:pPr>
              <w:autoSpaceDE w:val="0"/>
              <w:autoSpaceDN w:val="0"/>
              <w:rPr>
                <w:rFonts w:cstheme="minorHAnsi"/>
              </w:rPr>
            </w:pPr>
            <w:r w:rsidRPr="00117663">
              <w:rPr>
                <w:rFonts w:cstheme="minorHAnsi"/>
              </w:rPr>
              <w:t>3</w:t>
            </w:r>
            <w:r w:rsidR="00987780" w:rsidRPr="00117663">
              <w:rPr>
                <w:rFonts w:cstheme="minorHAnsi"/>
              </w:rPr>
              <w:t xml:space="preserve">. </w:t>
            </w:r>
            <w:r w:rsidR="00117663" w:rsidRPr="00117663">
              <w:rPr>
                <w:rFonts w:cstheme="minorHAnsi"/>
              </w:rPr>
              <w:t>Assist with coordination and completion of various special projects.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340FA2" w:rsidRDefault="000C5F49" w:rsidP="00977A56">
            <w:pPr>
              <w:autoSpaceDE w:val="0"/>
              <w:autoSpaceDN w:val="0"/>
              <w:rPr>
                <w:rFonts w:cstheme="minorHAnsi"/>
              </w:rPr>
            </w:pPr>
            <w:r w:rsidRPr="00977A56">
              <w:rPr>
                <w:rFonts w:cstheme="minorHAnsi"/>
              </w:rPr>
              <w:t>4</w:t>
            </w:r>
            <w:r w:rsidR="00D7013B" w:rsidRPr="00977A56">
              <w:rPr>
                <w:rFonts w:cstheme="minorHAnsi"/>
              </w:rPr>
              <w:t xml:space="preserve">. </w:t>
            </w:r>
            <w:r w:rsidR="00977A56" w:rsidRPr="00977A56">
              <w:rPr>
                <w:rFonts w:cstheme="minorHAnsi"/>
              </w:rPr>
              <w:t>Provide general clerical assistance to the Assistant Principal (s) and other staff:  word processing, report generation, maintain schedule, copying, filing distribute mail, faxing or data entry.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77A56" w:rsidRDefault="00D7013B" w:rsidP="00977A56">
            <w:pPr>
              <w:autoSpaceDE w:val="0"/>
              <w:autoSpaceDN w:val="0"/>
              <w:rPr>
                <w:rFonts w:cstheme="minorHAnsi"/>
              </w:rPr>
            </w:pPr>
            <w:r w:rsidRPr="00977A56">
              <w:rPr>
                <w:rFonts w:cstheme="minorHAnsi"/>
              </w:rPr>
              <w:t>5</w:t>
            </w:r>
            <w:r w:rsidR="009930D4" w:rsidRPr="00977A56">
              <w:rPr>
                <w:rFonts w:cstheme="minorHAnsi"/>
              </w:rPr>
              <w:t xml:space="preserve">. </w:t>
            </w:r>
            <w:r w:rsidR="00977A56" w:rsidRPr="00977A56">
              <w:rPr>
                <w:rFonts w:cstheme="minorHAnsi"/>
              </w:rPr>
              <w:t>Collect type and post announcements.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991CF6" w:rsidRDefault="000C5F49" w:rsidP="00977A56">
            <w:pPr>
              <w:autoSpaceDE w:val="0"/>
              <w:autoSpaceDN w:val="0"/>
              <w:rPr>
                <w:rFonts w:cstheme="minorHAnsi"/>
              </w:rPr>
            </w:pPr>
            <w:r w:rsidRPr="00977A56">
              <w:rPr>
                <w:rFonts w:cstheme="minorHAnsi"/>
              </w:rPr>
              <w:t>6</w:t>
            </w:r>
            <w:r w:rsidR="00987780" w:rsidRPr="00977A56">
              <w:rPr>
                <w:rFonts w:cstheme="minorHAnsi"/>
              </w:rPr>
              <w:t xml:space="preserve">. </w:t>
            </w:r>
            <w:r w:rsidR="00977A56" w:rsidRPr="00977A56">
              <w:rPr>
                <w:rFonts w:cstheme="minorHAnsi"/>
              </w:rPr>
              <w:t>Prepare correspondence, reports, documents and memos working from notes and direction.  Compose routine correspondence on own.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77A56" w:rsidRPr="00977A56" w:rsidRDefault="0093113A" w:rsidP="00977A56">
            <w:pPr>
              <w:autoSpaceDE w:val="0"/>
              <w:autoSpaceDN w:val="0"/>
              <w:rPr>
                <w:rFonts w:cstheme="minorHAnsi"/>
              </w:rPr>
            </w:pPr>
            <w:r w:rsidRPr="00977A56">
              <w:rPr>
                <w:rFonts w:cstheme="minorHAnsi"/>
              </w:rPr>
              <w:t>7</w:t>
            </w:r>
            <w:r w:rsidR="009930D4" w:rsidRPr="00977A56">
              <w:rPr>
                <w:rFonts w:cstheme="minorHAnsi"/>
              </w:rPr>
              <w:t xml:space="preserve">. </w:t>
            </w:r>
            <w:r w:rsidR="00977A56" w:rsidRPr="00977A56">
              <w:rPr>
                <w:rFonts w:cstheme="minorHAnsi"/>
              </w:rPr>
              <w:t>Record staff attendance as directed.  Notify the appropriate system and administrator and coordinate staff coverage.</w:t>
            </w:r>
          </w:p>
          <w:p w:rsidR="00226CF8" w:rsidRDefault="00226CF8" w:rsidP="00977A56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</w:tbl>
    <w:p w:rsidR="006C77A0" w:rsidRDefault="006C77A0">
      <w:r>
        <w:br w:type="page"/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D52231" w:rsidRDefault="003D2363" w:rsidP="00991CF6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9930D4" w:rsidRDefault="0093113A" w:rsidP="00977A56">
            <w:pPr>
              <w:autoSpaceDE w:val="0"/>
              <w:autoSpaceDN w:val="0"/>
              <w:rPr>
                <w:rFonts w:cstheme="minorHAnsi"/>
              </w:rPr>
            </w:pPr>
            <w:r w:rsidRPr="00977A56">
              <w:rPr>
                <w:rFonts w:cstheme="minorHAnsi"/>
              </w:rPr>
              <w:t>8</w:t>
            </w:r>
            <w:r w:rsidR="006C77A0" w:rsidRPr="00977A56">
              <w:rPr>
                <w:rFonts w:cstheme="minorHAnsi"/>
              </w:rPr>
              <w:t>.</w:t>
            </w:r>
            <w:r w:rsidR="006D2753" w:rsidRPr="00977A56">
              <w:rPr>
                <w:rFonts w:cstheme="minorHAnsi"/>
              </w:rPr>
              <w:t xml:space="preserve"> </w:t>
            </w:r>
            <w:r w:rsidR="00977A56" w:rsidRPr="00977A56">
              <w:rPr>
                <w:rFonts w:cstheme="minorHAnsi"/>
              </w:rPr>
              <w:t>Assist in coordination of annual graduation services:  order diplomas, obtain signatures, distribute and collect robes.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Default="003D2363" w:rsidP="00977A56">
            <w:pPr>
              <w:autoSpaceDE w:val="0"/>
              <w:autoSpaceDN w:val="0"/>
              <w:rPr>
                <w:rFonts w:cstheme="minorHAnsi"/>
              </w:rPr>
            </w:pPr>
            <w:r w:rsidRPr="00977A56">
              <w:rPr>
                <w:rFonts w:cstheme="minorHAnsi"/>
              </w:rPr>
              <w:t xml:space="preserve">9. </w:t>
            </w:r>
            <w:r w:rsidR="00977A56" w:rsidRPr="00977A56">
              <w:rPr>
                <w:rFonts w:cstheme="minorHAnsi"/>
              </w:rPr>
              <w:t>Assist with purchase orders, activity account processes and general purchase and budget tasks as directed.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6D2753" w:rsidRDefault="003D2363" w:rsidP="00977A56">
            <w:pPr>
              <w:autoSpaceDE w:val="0"/>
              <w:autoSpaceDN w:val="0"/>
              <w:rPr>
                <w:rFonts w:cstheme="minorHAnsi"/>
              </w:rPr>
            </w:pPr>
            <w:r w:rsidRPr="00977A56">
              <w:rPr>
                <w:rFonts w:cstheme="minorHAnsi"/>
              </w:rPr>
              <w:t xml:space="preserve">10. </w:t>
            </w:r>
            <w:r w:rsidR="00977A56" w:rsidRPr="00977A56">
              <w:rPr>
                <w:rFonts w:cstheme="minorHAnsi"/>
              </w:rPr>
              <w:t>Place textbook order with District office and oversee the distribution and collection of books.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6D275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D2753" w:rsidRPr="009930D4" w:rsidRDefault="006D2753" w:rsidP="00977A56">
            <w:pPr>
              <w:autoSpaceDE w:val="0"/>
              <w:autoSpaceDN w:val="0"/>
              <w:rPr>
                <w:rFonts w:cstheme="minorHAnsi"/>
              </w:rPr>
            </w:pPr>
            <w:r w:rsidRPr="00977A56">
              <w:rPr>
                <w:rFonts w:cstheme="minorHAnsi"/>
              </w:rPr>
              <w:t>11</w:t>
            </w:r>
            <w:r w:rsidR="00977A56" w:rsidRPr="00977A56">
              <w:rPr>
                <w:rFonts w:cstheme="minorHAnsi"/>
              </w:rPr>
              <w:t>. Contact outside services for office equipment repair as needed.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6D2753" w:rsidRPr="009930D4" w:rsidRDefault="006D27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6D2753" w:rsidRPr="00FD0A2B" w:rsidRDefault="006D2753" w:rsidP="002D0DE5">
            <w:pPr>
              <w:rPr>
                <w:rFonts w:cstheme="minorHAnsi"/>
              </w:rPr>
            </w:pPr>
          </w:p>
        </w:tc>
      </w:tr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Default="006D2753" w:rsidP="00977A56">
            <w:pPr>
              <w:autoSpaceDE w:val="0"/>
              <w:autoSpaceDN w:val="0"/>
              <w:rPr>
                <w:rFonts w:cstheme="minorHAnsi"/>
              </w:rPr>
            </w:pPr>
            <w:r w:rsidRPr="00977A56">
              <w:rPr>
                <w:rFonts w:cstheme="minorHAnsi"/>
              </w:rPr>
              <w:t>12</w:t>
            </w:r>
            <w:r w:rsidR="003D2363" w:rsidRPr="00977A56">
              <w:rPr>
                <w:rFonts w:cstheme="minorHAnsi"/>
              </w:rPr>
              <w:t xml:space="preserve">. </w:t>
            </w:r>
            <w:r w:rsidR="00977A56" w:rsidRPr="00977A56">
              <w:rPr>
                <w:rFonts w:cstheme="minorHAnsi"/>
              </w:rPr>
              <w:t>Coordinate building usage by outside groups-maintain calendar, provide District information packet and ensure proper documentation completed.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</w:p>
        </w:tc>
      </w:tr>
      <w:tr w:rsidR="009930D4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930D4" w:rsidRDefault="009930D4" w:rsidP="00977A56">
            <w:pPr>
              <w:autoSpaceDE w:val="0"/>
              <w:autoSpaceDN w:val="0"/>
              <w:rPr>
                <w:rFonts w:cstheme="minorHAnsi"/>
              </w:rPr>
            </w:pPr>
            <w:r w:rsidRPr="00977A56">
              <w:rPr>
                <w:rFonts w:cstheme="minorHAnsi"/>
              </w:rPr>
              <w:t xml:space="preserve">13. </w:t>
            </w:r>
            <w:r w:rsidR="00977A56" w:rsidRPr="00977A56">
              <w:rPr>
                <w:rFonts w:cstheme="minorHAnsi"/>
              </w:rPr>
              <w:t>Mainta</w:t>
            </w:r>
            <w:r w:rsidR="00977A56">
              <w:rPr>
                <w:rFonts w:cstheme="minorHAnsi"/>
              </w:rPr>
              <w:t>in and publish school calendar.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9930D4" w:rsidRPr="00FD0A2B" w:rsidRDefault="009930D4" w:rsidP="002D0DE5">
            <w:pPr>
              <w:rPr>
                <w:rFonts w:cstheme="minorHAnsi"/>
              </w:rPr>
            </w:pPr>
          </w:p>
        </w:tc>
      </w:tr>
      <w:tr w:rsidR="00977A5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77A56" w:rsidRDefault="00977A56" w:rsidP="00977A56">
            <w:pPr>
              <w:autoSpaceDE w:val="0"/>
              <w:autoSpaceDN w:val="0"/>
              <w:rPr>
                <w:rFonts w:cstheme="minorHAnsi"/>
              </w:rPr>
            </w:pPr>
            <w:r w:rsidRPr="00977A56">
              <w:rPr>
                <w:rFonts w:cstheme="minorHAnsi"/>
              </w:rPr>
              <w:t>14. Uses technology effectively to perform job-related tasks.  Demonstrate proficiency using the technology and computer-based programs provided by the District.  Use these programs to effectively manage and organize files, communication,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977A56" w:rsidRPr="00FD0A2B" w:rsidRDefault="00977A56" w:rsidP="002D0DE5">
            <w:pPr>
              <w:rPr>
                <w:rFonts w:cstheme="minorHAnsi"/>
              </w:rPr>
            </w:pPr>
          </w:p>
        </w:tc>
      </w:tr>
      <w:tr w:rsidR="005D6F07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D6F07" w:rsidRPr="005D6F07" w:rsidRDefault="00977A56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B2223C">
              <w:rPr>
                <w:rFonts w:cstheme="minorHAnsi"/>
              </w:rPr>
              <w:t>.</w:t>
            </w:r>
            <w:r w:rsidR="00B2223C" w:rsidRPr="005D6F07">
              <w:rPr>
                <w:rFonts w:cstheme="minorHAnsi"/>
              </w:rPr>
              <w:t xml:space="preserve"> Handles</w:t>
            </w:r>
            <w:r w:rsidR="005D6F07" w:rsidRPr="005D6F07">
              <w:rPr>
                <w:rFonts w:cstheme="minorHAnsi"/>
              </w:rPr>
              <w:t xml:space="preserve">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5D6F07" w:rsidRPr="00FD0A2B" w:rsidRDefault="005D6F07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BB5178" w:rsidRDefault="00977A56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226CF8" w:rsidRPr="00FD0A2B">
              <w:rPr>
                <w:rFonts w:cstheme="minorHAnsi"/>
              </w:rPr>
              <w:t>. Maintains a professional demeanor, appearance, an</w:t>
            </w:r>
            <w:r w:rsidR="00152DC5"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977A56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226CF8" w:rsidRPr="00FD0A2B">
              <w:rPr>
                <w:rFonts w:cstheme="minorHAnsi"/>
              </w:rPr>
              <w:t>. Maintains confidentiality regarding student,</w:t>
            </w:r>
            <w:r w:rsidR="00152DC5"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977A56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="00226CF8"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977A56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226CF8"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977A56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E91AB9"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 w:rsidR="00152DC5"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  <w:tr w:rsidR="00E91AB9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91AB9" w:rsidRPr="00FD0A2B" w:rsidRDefault="00977A56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E91AB9"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E91AB9" w:rsidRPr="00FD0A2B" w:rsidRDefault="00E91AB9" w:rsidP="002D0DE5">
            <w:pPr>
              <w:rPr>
                <w:rFonts w:cstheme="minorHAnsi"/>
              </w:rPr>
            </w:pPr>
          </w:p>
        </w:tc>
      </w:tr>
    </w:tbl>
    <w:p w:rsidR="00AD349C" w:rsidRDefault="00AD349C" w:rsidP="00F11D67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  <w:bookmarkStart w:id="2" w:name="_GoBack"/>
      <w:bookmarkEnd w:id="2"/>
    </w:p>
    <w:p w:rsidR="00307C19" w:rsidRDefault="00307C19" w:rsidP="008F3951">
      <w:pPr>
        <w:rPr>
          <w:b/>
        </w:rPr>
      </w:pPr>
    </w:p>
    <w:p w:rsidR="00307C19" w:rsidRDefault="00307C19" w:rsidP="008F3951">
      <w:pPr>
        <w:rPr>
          <w:b/>
        </w:rPr>
      </w:pPr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1F5391C"/>
    <w:multiLevelType w:val="hybridMultilevel"/>
    <w:tmpl w:val="732E258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21661"/>
    <w:rsid w:val="00030D06"/>
    <w:rsid w:val="0004386F"/>
    <w:rsid w:val="0004699E"/>
    <w:rsid w:val="00094C1B"/>
    <w:rsid w:val="000A71D7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63303"/>
    <w:rsid w:val="001936FE"/>
    <w:rsid w:val="001A0001"/>
    <w:rsid w:val="001A0270"/>
    <w:rsid w:val="001B66A8"/>
    <w:rsid w:val="001E0FE9"/>
    <w:rsid w:val="001F31C2"/>
    <w:rsid w:val="00226CF8"/>
    <w:rsid w:val="002758D8"/>
    <w:rsid w:val="0029249A"/>
    <w:rsid w:val="002A7447"/>
    <w:rsid w:val="002B3730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1A0D"/>
    <w:rsid w:val="003D2363"/>
    <w:rsid w:val="003E287F"/>
    <w:rsid w:val="003E2E96"/>
    <w:rsid w:val="004266F4"/>
    <w:rsid w:val="0044161D"/>
    <w:rsid w:val="00452A6A"/>
    <w:rsid w:val="004540C8"/>
    <w:rsid w:val="004559B8"/>
    <w:rsid w:val="00464F24"/>
    <w:rsid w:val="004655D7"/>
    <w:rsid w:val="004659C4"/>
    <w:rsid w:val="00467329"/>
    <w:rsid w:val="00487D44"/>
    <w:rsid w:val="00494EEF"/>
    <w:rsid w:val="004A490A"/>
    <w:rsid w:val="004C0E18"/>
    <w:rsid w:val="004D40C1"/>
    <w:rsid w:val="004D42B4"/>
    <w:rsid w:val="004F48A6"/>
    <w:rsid w:val="00501989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B3552"/>
    <w:rsid w:val="006B6DC1"/>
    <w:rsid w:val="006C1BEA"/>
    <w:rsid w:val="006C77A0"/>
    <w:rsid w:val="006D2753"/>
    <w:rsid w:val="006D2AC7"/>
    <w:rsid w:val="006E20FB"/>
    <w:rsid w:val="006F1E25"/>
    <w:rsid w:val="0076484C"/>
    <w:rsid w:val="00784049"/>
    <w:rsid w:val="007C6D79"/>
    <w:rsid w:val="007F3EA3"/>
    <w:rsid w:val="00820989"/>
    <w:rsid w:val="0084726C"/>
    <w:rsid w:val="00860822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7780"/>
    <w:rsid w:val="00991CF6"/>
    <w:rsid w:val="009930D4"/>
    <w:rsid w:val="009A68DC"/>
    <w:rsid w:val="009A717D"/>
    <w:rsid w:val="009B1686"/>
    <w:rsid w:val="00A65EDA"/>
    <w:rsid w:val="00A9422A"/>
    <w:rsid w:val="00A94459"/>
    <w:rsid w:val="00AD349C"/>
    <w:rsid w:val="00AD51BB"/>
    <w:rsid w:val="00B2223C"/>
    <w:rsid w:val="00B22CB9"/>
    <w:rsid w:val="00B30090"/>
    <w:rsid w:val="00B75F27"/>
    <w:rsid w:val="00BA46F6"/>
    <w:rsid w:val="00BB5178"/>
    <w:rsid w:val="00BD0602"/>
    <w:rsid w:val="00BE76BE"/>
    <w:rsid w:val="00C20E29"/>
    <w:rsid w:val="00C23527"/>
    <w:rsid w:val="00C5677A"/>
    <w:rsid w:val="00C70BB1"/>
    <w:rsid w:val="00C816F9"/>
    <w:rsid w:val="00C97F2F"/>
    <w:rsid w:val="00CA0B83"/>
    <w:rsid w:val="00CA2617"/>
    <w:rsid w:val="00CB4F54"/>
    <w:rsid w:val="00CC4E53"/>
    <w:rsid w:val="00CE3FD1"/>
    <w:rsid w:val="00D1210E"/>
    <w:rsid w:val="00D52231"/>
    <w:rsid w:val="00D7013B"/>
    <w:rsid w:val="00D94062"/>
    <w:rsid w:val="00DB1709"/>
    <w:rsid w:val="00DE5E91"/>
    <w:rsid w:val="00DF431A"/>
    <w:rsid w:val="00E24BF9"/>
    <w:rsid w:val="00E3183B"/>
    <w:rsid w:val="00E6515F"/>
    <w:rsid w:val="00E87109"/>
    <w:rsid w:val="00E91AB9"/>
    <w:rsid w:val="00ED19EE"/>
    <w:rsid w:val="00EF2622"/>
    <w:rsid w:val="00F102B0"/>
    <w:rsid w:val="00F11D67"/>
    <w:rsid w:val="00F22B49"/>
    <w:rsid w:val="00F47EC0"/>
    <w:rsid w:val="00F96253"/>
    <w:rsid w:val="00F96A68"/>
    <w:rsid w:val="00F9749D"/>
    <w:rsid w:val="00FA79C0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F516"/>
  <w15:docId w15:val="{BB54554E-B85A-4A45-943C-8B10EADE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1C62-B377-434F-9891-9756A520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54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8</cp:revision>
  <cp:lastPrinted>2011-09-01T12:12:00Z</cp:lastPrinted>
  <dcterms:created xsi:type="dcterms:W3CDTF">2012-07-31T15:43:00Z</dcterms:created>
  <dcterms:modified xsi:type="dcterms:W3CDTF">2019-01-15T18:58:00Z</dcterms:modified>
</cp:coreProperties>
</file>