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D32ADA">
        <w:rPr>
          <w:rFonts w:cstheme="minorHAnsi"/>
          <w:bCs/>
          <w:spacing w:val="-3"/>
          <w:sz w:val="24"/>
          <w:szCs w:val="24"/>
        </w:rPr>
        <w:t>SECRETARY TO PRINCIPAL</w:t>
      </w:r>
      <w:r w:rsidR="001A0270">
        <w:rPr>
          <w:rFonts w:cstheme="minorHAnsi"/>
          <w:bCs/>
          <w:spacing w:val="-3"/>
          <w:sz w:val="24"/>
          <w:szCs w:val="24"/>
        </w:rPr>
        <w:t xml:space="preserve"> </w:t>
      </w:r>
      <w:r w:rsidR="00D32ADA">
        <w:rPr>
          <w:rFonts w:cstheme="minorHAnsi"/>
          <w:bCs/>
          <w:spacing w:val="-3"/>
          <w:sz w:val="24"/>
          <w:szCs w:val="24"/>
        </w:rPr>
        <w:t>- ALTERNATIVE HIGH SCHOOL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7111F4">
        <w:rPr>
          <w:sz w:val="24"/>
          <w:szCs w:val="24"/>
        </w:rPr>
        <w:t xml:space="preserve"> duties to </w:t>
      </w:r>
      <w:r w:rsidR="00D32ADA">
        <w:rPr>
          <w:sz w:val="24"/>
          <w:szCs w:val="24"/>
        </w:rPr>
        <w:t>provide administrative and secretarial support to 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D32AD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or staff, answer incoming telephone calls, provide appropriate information or assistance, or refer to appropriate staff.</w:t>
      </w:r>
    </w:p>
    <w:p w:rsidR="00C34D8A" w:rsidRDefault="00D32ADA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FE63B5" w:rsidRDefault="00D32ADA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 inco</w:t>
      </w:r>
      <w:r w:rsidR="00BA60C3">
        <w:rPr>
          <w:rFonts w:cstheme="minorHAnsi"/>
          <w:sz w:val="24"/>
          <w:szCs w:val="24"/>
        </w:rPr>
        <w:t>ming telephone calls, provide appropriate information or take message and refer to appropriate staff.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staff attendance.  Notify substitute caller of planned absences and coordinate certified staff coverage.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transportation as directed for out-of district placed students and students with special schedule needs.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  Compose routine correspondence on own.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school budget, verify account activity and assist with annual budget presentation.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purchase orders for office, class room or activities supplies, place order, verify receipt and prepare invoice for payment.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outside services for office equipment repair as needed.</w:t>
      </w:r>
    </w:p>
    <w:p w:rsidR="00BA60C3" w:rsidRDefault="00BA60C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general clerical assistance to teaching staff:  word processing, report generation, copying, </w:t>
      </w:r>
      <w:proofErr w:type="gramStart"/>
      <w:r>
        <w:rPr>
          <w:rFonts w:cstheme="minorHAnsi"/>
          <w:sz w:val="24"/>
          <w:szCs w:val="24"/>
        </w:rPr>
        <w:t>filing</w:t>
      </w:r>
      <w:proofErr w:type="gramEnd"/>
      <w:r>
        <w:rPr>
          <w:rFonts w:cstheme="minorHAnsi"/>
          <w:sz w:val="24"/>
          <w:szCs w:val="24"/>
        </w:rPr>
        <w:t>, distribute mail, faxing, or data entry.</w:t>
      </w:r>
    </w:p>
    <w:p w:rsidR="00B14393" w:rsidRPr="00A640AD" w:rsidRDefault="00B14393" w:rsidP="00A640AD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FD2DAA" w:rsidRDefault="00501989" w:rsidP="002D0C31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4330A1" w:rsidRDefault="004330A1" w:rsidP="004330A1">
      <w:pPr>
        <w:autoSpaceDE w:val="0"/>
        <w:autoSpaceDN w:val="0"/>
        <w:rPr>
          <w:rFonts w:cstheme="minorHAnsi"/>
          <w:sz w:val="24"/>
          <w:szCs w:val="24"/>
        </w:rPr>
      </w:pPr>
    </w:p>
    <w:p w:rsidR="00CF745A" w:rsidRDefault="00CF745A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B14393" w:rsidRDefault="00B14393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55815" w:rsidRDefault="00555815" w:rsidP="00555815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555815" w:rsidRDefault="00555815" w:rsidP="00555815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55815" w:rsidRDefault="00555815" w:rsidP="00555815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55815" w:rsidRPr="00307C19" w:rsidRDefault="00555815" w:rsidP="00555815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555815" w:rsidRPr="00307C19" w:rsidRDefault="00555815" w:rsidP="00555815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555815" w:rsidRPr="00307C19" w:rsidRDefault="00555815" w:rsidP="00555815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555815" w:rsidRPr="00307C19" w:rsidRDefault="00555815" w:rsidP="00555815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D0C31" w:rsidRDefault="00555815" w:rsidP="00555815">
      <w:pPr>
        <w:rPr>
          <w:b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  <w:r w:rsidR="002D0C31"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55815" w:rsidRPr="00072DD2" w:rsidRDefault="00555815" w:rsidP="0055581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555815" w:rsidRPr="00675E86" w:rsidRDefault="00555815" w:rsidP="005558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555815" w:rsidRPr="00675E86" w:rsidRDefault="00555815" w:rsidP="005558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B14393">
        <w:rPr>
          <w:bCs/>
          <w:spacing w:val="-3"/>
        </w:rPr>
        <w:t>SECRETARY TO PRINCIPAL – ALTERNATIVE HIGH SCHOOL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B14393">
            <w:pPr>
              <w:autoSpaceDE w:val="0"/>
              <w:autoSpaceDN w:val="0"/>
              <w:rPr>
                <w:rFonts w:cstheme="minorHAnsi"/>
              </w:rPr>
            </w:pPr>
            <w:r w:rsidRPr="00B14393">
              <w:rPr>
                <w:rFonts w:cstheme="minorHAnsi"/>
              </w:rPr>
              <w:t xml:space="preserve">1. </w:t>
            </w:r>
            <w:r w:rsidR="00B14393" w:rsidRPr="00B14393">
              <w:rPr>
                <w:rFonts w:cstheme="minorHAnsi"/>
              </w:rPr>
              <w:t>Greet visitors, students, or staff, answer incoming telephone calls, provide appropriate information or assistance, or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3A0012" w:rsidRDefault="00D7013B" w:rsidP="00B14393">
            <w:pPr>
              <w:autoSpaceDE w:val="0"/>
              <w:autoSpaceDN w:val="0"/>
              <w:rPr>
                <w:rFonts w:cstheme="minorHAnsi"/>
              </w:rPr>
            </w:pPr>
            <w:r w:rsidRPr="00B14393">
              <w:rPr>
                <w:rFonts w:cstheme="minorHAnsi"/>
              </w:rPr>
              <w:t>2</w:t>
            </w:r>
            <w:r w:rsidR="00B14393" w:rsidRPr="00B14393">
              <w:rPr>
                <w:rFonts w:cstheme="minorHAnsi"/>
              </w:rPr>
              <w:t>. 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B14393">
            <w:pPr>
              <w:autoSpaceDE w:val="0"/>
              <w:autoSpaceDN w:val="0"/>
              <w:rPr>
                <w:rFonts w:cstheme="minorHAnsi"/>
              </w:rPr>
            </w:pPr>
            <w:r w:rsidRPr="00B14393">
              <w:rPr>
                <w:rFonts w:cstheme="minorHAnsi"/>
              </w:rPr>
              <w:t>3</w:t>
            </w:r>
            <w:r w:rsidR="000003B9" w:rsidRPr="00B14393">
              <w:rPr>
                <w:rFonts w:cstheme="minorHAnsi"/>
              </w:rPr>
              <w:t xml:space="preserve">. </w:t>
            </w:r>
            <w:r w:rsidR="00B14393" w:rsidRPr="00B14393">
              <w:rPr>
                <w:rFonts w:cstheme="minorHAnsi"/>
              </w:rPr>
              <w:t>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Pr="00885AE0" w:rsidRDefault="00885AE0" w:rsidP="00885AE0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>4. Record staff attendance.  Notify substitute caller of planned absences and coord</w:t>
            </w:r>
            <w:r>
              <w:rPr>
                <w:rFonts w:cstheme="minorHAnsi"/>
              </w:rPr>
              <w:t>inate certified staff coverage.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885AE0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>5. Coordinate transportation as directed for out-of district placed students and studen</w:t>
            </w:r>
            <w:r>
              <w:rPr>
                <w:rFonts w:cstheme="minorHAnsi"/>
              </w:rPr>
              <w:t>ts with special schedule needs.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885AE0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>6. Prepare correspondence, reports, documents and memos working from notes and direction.  Compose</w:t>
            </w:r>
            <w:r>
              <w:rPr>
                <w:rFonts w:cstheme="minorHAnsi"/>
              </w:rPr>
              <w:t xml:space="preserve"> routine correspondence on own.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885AE0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 xml:space="preserve">7. Monitor school budget, verify account activity and assist with </w:t>
            </w:r>
            <w:r>
              <w:rPr>
                <w:rFonts w:cstheme="minorHAnsi"/>
              </w:rPr>
              <w:t>annual budget presentation.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885AE0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>8. Prepare purchase orders for office, class room or activities supplies, place order, verify receipt a</w:t>
            </w:r>
            <w:r>
              <w:rPr>
                <w:rFonts w:cstheme="minorHAnsi"/>
              </w:rPr>
              <w:t>nd prepare invoice for payment.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</w:tbl>
    <w:p w:rsidR="00885AE0" w:rsidRDefault="00885AE0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2503C2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503C2" w:rsidRPr="00885AE0" w:rsidRDefault="002503C2" w:rsidP="00885AE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503C2" w:rsidRPr="00FD0A2B" w:rsidRDefault="002503C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2503C2" w:rsidRPr="00FD0A2B" w:rsidRDefault="002503C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2503C2" w:rsidRPr="00FD0A2B" w:rsidRDefault="002503C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2503C2" w:rsidRPr="00FD0A2B" w:rsidRDefault="002503C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2503C2" w:rsidRPr="00FD0A2B" w:rsidRDefault="002503C2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885AE0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>9. Contact outside services for off</w:t>
            </w:r>
            <w:r>
              <w:rPr>
                <w:rFonts w:cstheme="minorHAnsi"/>
              </w:rPr>
              <w:t>ice equipment repair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54539B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 xml:space="preserve">10. Provide general clerical assistance to teaching staff:  word processing, report generation, copying, </w:t>
            </w:r>
            <w:proofErr w:type="gramStart"/>
            <w:r w:rsidRPr="00885AE0">
              <w:rPr>
                <w:rFonts w:cstheme="minorHAnsi"/>
              </w:rPr>
              <w:t>filing</w:t>
            </w:r>
            <w:proofErr w:type="gramEnd"/>
            <w:r w:rsidRPr="00885AE0">
              <w:rPr>
                <w:rFonts w:cstheme="minorHAnsi"/>
              </w:rPr>
              <w:t>, distribute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885AE0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85AE0" w:rsidRDefault="00885AE0" w:rsidP="0054539B">
            <w:pPr>
              <w:autoSpaceDE w:val="0"/>
              <w:autoSpaceDN w:val="0"/>
              <w:rPr>
                <w:rFonts w:cstheme="minorHAnsi"/>
              </w:rPr>
            </w:pPr>
            <w:r w:rsidRPr="00885AE0">
              <w:rPr>
                <w:rFonts w:cstheme="minorHAnsi"/>
              </w:rPr>
              <w:t>11.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885AE0" w:rsidRPr="00FD0A2B" w:rsidRDefault="00885AE0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5D6F07" w:rsidRDefault="0054539B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F94D53">
              <w:rPr>
                <w:rFonts w:cstheme="minorHAnsi"/>
              </w:rPr>
              <w:t>.</w:t>
            </w:r>
            <w:r w:rsidR="00F94D53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BB5178" w:rsidRDefault="0054539B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F94D53" w:rsidRPr="00FD0A2B">
              <w:rPr>
                <w:rFonts w:cstheme="minorHAnsi"/>
              </w:rPr>
              <w:t>. Maintains a professional demeanor, appearance, an</w:t>
            </w:r>
            <w:r w:rsidR="00F94D53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54539B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F94D53" w:rsidRPr="00FD0A2B">
              <w:rPr>
                <w:rFonts w:cstheme="minorHAnsi"/>
              </w:rPr>
              <w:t>. Maintains confidentiality regarding student,</w:t>
            </w:r>
            <w:r w:rsidR="00F94D53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54539B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F94D53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54539B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F94D53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54539B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F94D53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F94D53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  <w:tr w:rsidR="00F94D53" w:rsidRPr="00FD0A2B" w:rsidTr="00F94D53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94D53" w:rsidRPr="00FD0A2B" w:rsidRDefault="0054539B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F94D53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94D53" w:rsidRPr="00FD0A2B" w:rsidRDefault="00F94D53" w:rsidP="002D0DE5">
            <w:pPr>
              <w:rPr>
                <w:rFonts w:cstheme="minorHAnsi"/>
              </w:rPr>
            </w:pPr>
          </w:p>
        </w:tc>
      </w:tr>
    </w:tbl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CC6E2D" w:rsidRDefault="00CC6E2D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9E6"/>
    <w:multiLevelType w:val="hybridMultilevel"/>
    <w:tmpl w:val="F128471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744C2E"/>
    <w:multiLevelType w:val="hybridMultilevel"/>
    <w:tmpl w:val="2F88C486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6139"/>
    <w:multiLevelType w:val="hybridMultilevel"/>
    <w:tmpl w:val="D502648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5F75"/>
    <w:multiLevelType w:val="hybridMultilevel"/>
    <w:tmpl w:val="013E22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445B6"/>
    <w:multiLevelType w:val="hybridMultilevel"/>
    <w:tmpl w:val="A3B01B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792F"/>
    <w:multiLevelType w:val="hybridMultilevel"/>
    <w:tmpl w:val="39805F4E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36585"/>
    <w:multiLevelType w:val="hybridMultilevel"/>
    <w:tmpl w:val="346224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1169B"/>
    <w:multiLevelType w:val="hybridMultilevel"/>
    <w:tmpl w:val="9A44CFA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A79F4"/>
    <w:multiLevelType w:val="hybridMultilevel"/>
    <w:tmpl w:val="BBDC7AEA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761CB"/>
    <w:multiLevelType w:val="hybridMultilevel"/>
    <w:tmpl w:val="3AECEFD4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630B5"/>
    <w:multiLevelType w:val="hybridMultilevel"/>
    <w:tmpl w:val="2BD6303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959E5"/>
    <w:multiLevelType w:val="hybridMultilevel"/>
    <w:tmpl w:val="E624A6E8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5391C"/>
    <w:multiLevelType w:val="hybridMultilevel"/>
    <w:tmpl w:val="93084012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100FD"/>
    <w:multiLevelType w:val="hybridMultilevel"/>
    <w:tmpl w:val="DC007A5C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F60C5"/>
    <w:multiLevelType w:val="hybridMultilevel"/>
    <w:tmpl w:val="BE265800"/>
    <w:lvl w:ilvl="0" w:tplc="956E473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5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4"/>
  </w:num>
  <w:num w:numId="15">
    <w:abstractNumId w:val="10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003B9"/>
    <w:rsid w:val="00021661"/>
    <w:rsid w:val="00030D06"/>
    <w:rsid w:val="0004386F"/>
    <w:rsid w:val="0004699E"/>
    <w:rsid w:val="00094C1B"/>
    <w:rsid w:val="000A71D7"/>
    <w:rsid w:val="000B45B6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5332D"/>
    <w:rsid w:val="00163303"/>
    <w:rsid w:val="001936FE"/>
    <w:rsid w:val="001A0001"/>
    <w:rsid w:val="001A0270"/>
    <w:rsid w:val="001B466F"/>
    <w:rsid w:val="001B66A8"/>
    <w:rsid w:val="001E0FE9"/>
    <w:rsid w:val="00226CF8"/>
    <w:rsid w:val="00227E34"/>
    <w:rsid w:val="002503C2"/>
    <w:rsid w:val="002758D8"/>
    <w:rsid w:val="0029249A"/>
    <w:rsid w:val="002A7447"/>
    <w:rsid w:val="002A7F1D"/>
    <w:rsid w:val="002B3730"/>
    <w:rsid w:val="002C6D69"/>
    <w:rsid w:val="002D0C31"/>
    <w:rsid w:val="002D0DE5"/>
    <w:rsid w:val="002E02DC"/>
    <w:rsid w:val="00307C19"/>
    <w:rsid w:val="00317801"/>
    <w:rsid w:val="00317F9E"/>
    <w:rsid w:val="003270EF"/>
    <w:rsid w:val="00340FA2"/>
    <w:rsid w:val="00371479"/>
    <w:rsid w:val="0039199F"/>
    <w:rsid w:val="003A0012"/>
    <w:rsid w:val="003A1A0D"/>
    <w:rsid w:val="003A7F11"/>
    <w:rsid w:val="003D2363"/>
    <w:rsid w:val="003E287F"/>
    <w:rsid w:val="003E2E96"/>
    <w:rsid w:val="004266F4"/>
    <w:rsid w:val="004330A1"/>
    <w:rsid w:val="0044161D"/>
    <w:rsid w:val="00452A6A"/>
    <w:rsid w:val="004540C8"/>
    <w:rsid w:val="00464F24"/>
    <w:rsid w:val="004655D7"/>
    <w:rsid w:val="004659C4"/>
    <w:rsid w:val="00467329"/>
    <w:rsid w:val="00471B46"/>
    <w:rsid w:val="00485E32"/>
    <w:rsid w:val="00487D44"/>
    <w:rsid w:val="00494EEF"/>
    <w:rsid w:val="004A0CBC"/>
    <w:rsid w:val="004A490A"/>
    <w:rsid w:val="004C0E18"/>
    <w:rsid w:val="004D40C1"/>
    <w:rsid w:val="004D42B4"/>
    <w:rsid w:val="004F2F54"/>
    <w:rsid w:val="004F48A6"/>
    <w:rsid w:val="00501989"/>
    <w:rsid w:val="00526E64"/>
    <w:rsid w:val="0053688D"/>
    <w:rsid w:val="0054539B"/>
    <w:rsid w:val="00555815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A7E3F"/>
    <w:rsid w:val="006B3552"/>
    <w:rsid w:val="006C1BEA"/>
    <w:rsid w:val="006C77A0"/>
    <w:rsid w:val="006D2753"/>
    <w:rsid w:val="006D2AC7"/>
    <w:rsid w:val="006E20FB"/>
    <w:rsid w:val="006F1E25"/>
    <w:rsid w:val="007111F4"/>
    <w:rsid w:val="00725BE5"/>
    <w:rsid w:val="0076484C"/>
    <w:rsid w:val="00770DBC"/>
    <w:rsid w:val="00784049"/>
    <w:rsid w:val="007B0448"/>
    <w:rsid w:val="007C6D79"/>
    <w:rsid w:val="007F3EA3"/>
    <w:rsid w:val="00800F05"/>
    <w:rsid w:val="00820989"/>
    <w:rsid w:val="0084726C"/>
    <w:rsid w:val="00860822"/>
    <w:rsid w:val="0086197C"/>
    <w:rsid w:val="00885AE0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9516B"/>
    <w:rsid w:val="009A68DC"/>
    <w:rsid w:val="009A717D"/>
    <w:rsid w:val="009B1686"/>
    <w:rsid w:val="00A25B31"/>
    <w:rsid w:val="00A640AD"/>
    <w:rsid w:val="00A656AC"/>
    <w:rsid w:val="00A9422A"/>
    <w:rsid w:val="00A94459"/>
    <w:rsid w:val="00AD349C"/>
    <w:rsid w:val="00AD51BB"/>
    <w:rsid w:val="00B14393"/>
    <w:rsid w:val="00B2223C"/>
    <w:rsid w:val="00B22CB9"/>
    <w:rsid w:val="00B75F27"/>
    <w:rsid w:val="00BA46F6"/>
    <w:rsid w:val="00BA60C3"/>
    <w:rsid w:val="00BB5178"/>
    <w:rsid w:val="00BD0602"/>
    <w:rsid w:val="00BE76BE"/>
    <w:rsid w:val="00C20E29"/>
    <w:rsid w:val="00C23527"/>
    <w:rsid w:val="00C34D8A"/>
    <w:rsid w:val="00C36245"/>
    <w:rsid w:val="00C50D63"/>
    <w:rsid w:val="00C5677A"/>
    <w:rsid w:val="00C70BB1"/>
    <w:rsid w:val="00C816F9"/>
    <w:rsid w:val="00C97F2F"/>
    <w:rsid w:val="00CA0B83"/>
    <w:rsid w:val="00CA2617"/>
    <w:rsid w:val="00CB4DBA"/>
    <w:rsid w:val="00CB4F54"/>
    <w:rsid w:val="00CC4E53"/>
    <w:rsid w:val="00CC6E2D"/>
    <w:rsid w:val="00CE3FD1"/>
    <w:rsid w:val="00CF745A"/>
    <w:rsid w:val="00D1210E"/>
    <w:rsid w:val="00D32ADA"/>
    <w:rsid w:val="00D52231"/>
    <w:rsid w:val="00D56B2B"/>
    <w:rsid w:val="00D7013B"/>
    <w:rsid w:val="00D77361"/>
    <w:rsid w:val="00D77E08"/>
    <w:rsid w:val="00D87624"/>
    <w:rsid w:val="00D94062"/>
    <w:rsid w:val="00DB1709"/>
    <w:rsid w:val="00DB3BE1"/>
    <w:rsid w:val="00DE5E91"/>
    <w:rsid w:val="00DF431A"/>
    <w:rsid w:val="00E05820"/>
    <w:rsid w:val="00E24BF9"/>
    <w:rsid w:val="00E3183B"/>
    <w:rsid w:val="00E6515F"/>
    <w:rsid w:val="00E87109"/>
    <w:rsid w:val="00E91AB9"/>
    <w:rsid w:val="00ED19EE"/>
    <w:rsid w:val="00ED23FE"/>
    <w:rsid w:val="00EF2622"/>
    <w:rsid w:val="00F102B0"/>
    <w:rsid w:val="00F11D67"/>
    <w:rsid w:val="00F14850"/>
    <w:rsid w:val="00F22B49"/>
    <w:rsid w:val="00F47EC0"/>
    <w:rsid w:val="00F63561"/>
    <w:rsid w:val="00F94D53"/>
    <w:rsid w:val="00F96253"/>
    <w:rsid w:val="00F96A68"/>
    <w:rsid w:val="00F9749D"/>
    <w:rsid w:val="00FA79C0"/>
    <w:rsid w:val="00FC781F"/>
    <w:rsid w:val="00FD0A2B"/>
    <w:rsid w:val="00FD2DA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3C75"/>
  <w15:docId w15:val="{C697F8DE-13A4-416C-98CA-BAF0C8F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4EC8-83AA-4750-B976-D262AE54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47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6</cp:revision>
  <cp:lastPrinted>2011-09-01T12:12:00Z</cp:lastPrinted>
  <dcterms:created xsi:type="dcterms:W3CDTF">2012-08-01T15:23:00Z</dcterms:created>
  <dcterms:modified xsi:type="dcterms:W3CDTF">2019-01-15T18:58:00Z</dcterms:modified>
</cp:coreProperties>
</file>