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445893">
        <w:rPr>
          <w:rFonts w:cstheme="minorHAnsi"/>
          <w:bCs/>
          <w:spacing w:val="-3"/>
          <w:sz w:val="24"/>
          <w:szCs w:val="24"/>
        </w:rPr>
        <w:t>SECRETAR</w:t>
      </w:r>
      <w:r w:rsidR="00613FCB">
        <w:rPr>
          <w:rFonts w:cstheme="minorHAnsi"/>
          <w:bCs/>
          <w:spacing w:val="-3"/>
          <w:sz w:val="24"/>
          <w:szCs w:val="24"/>
        </w:rPr>
        <w:t>Y TO</w:t>
      </w:r>
      <w:r w:rsidR="001A0270">
        <w:rPr>
          <w:rFonts w:cstheme="minorHAnsi"/>
          <w:bCs/>
          <w:spacing w:val="-3"/>
          <w:sz w:val="24"/>
          <w:szCs w:val="24"/>
        </w:rPr>
        <w:t xml:space="preserve"> ASSISTANT</w:t>
      </w:r>
      <w:r w:rsidR="00613FCB">
        <w:rPr>
          <w:rFonts w:cstheme="minorHAnsi"/>
          <w:bCs/>
          <w:spacing w:val="-3"/>
          <w:sz w:val="24"/>
          <w:szCs w:val="24"/>
        </w:rPr>
        <w:t xml:space="preserve"> PRINCIPAL</w:t>
      </w:r>
      <w:r w:rsidR="00E23BCC">
        <w:rPr>
          <w:rFonts w:cstheme="minorHAnsi"/>
          <w:bCs/>
          <w:spacing w:val="-3"/>
          <w:sz w:val="24"/>
          <w:szCs w:val="24"/>
        </w:rPr>
        <w:t xml:space="preserve"> - MIDDLE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317801">
        <w:rPr>
          <w:sz w:val="24"/>
          <w:szCs w:val="24"/>
        </w:rPr>
        <w:t xml:space="preserve"> Perform</w:t>
      </w:r>
      <w:r w:rsidR="00613FCB">
        <w:rPr>
          <w:sz w:val="24"/>
          <w:szCs w:val="24"/>
        </w:rPr>
        <w:t xml:space="preserve"> duties to provide administrative and secretarial support to </w:t>
      </w:r>
      <w:r w:rsidR="001A0270">
        <w:rPr>
          <w:sz w:val="24"/>
          <w:szCs w:val="24"/>
        </w:rPr>
        <w:t xml:space="preserve">Assistant </w:t>
      </w:r>
      <w:r w:rsidR="00613FCB">
        <w:rPr>
          <w:sz w:val="24"/>
          <w:szCs w:val="24"/>
        </w:rPr>
        <w:t>Principal and building staff.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Pr="004D42B4" w:rsidRDefault="001A0270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Greet visitors, students, </w:t>
      </w:r>
      <w:r w:rsidR="00E23BCC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>staff, answer incoming telephone calls, provide appropriate information or take message and refer to appropriate staff.</w:t>
      </w:r>
    </w:p>
    <w:p w:rsidR="00501989" w:rsidRDefault="00E23BCC" w:rsidP="00501989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Locate missing or tardy students and escort them to class.</w:t>
      </w:r>
    </w:p>
    <w:p w:rsidR="00136F28" w:rsidRPr="00136F28" w:rsidRDefault="00E23BCC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 up and maintain database of disciplinary actions for each student.</w:t>
      </w:r>
    </w:p>
    <w:p w:rsidR="00613FCB" w:rsidRDefault="00E23BCC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and distribute invitations for special education student meetings, make copies of appropriate file information and coordinate schedule of all attendees.</w:t>
      </w:r>
    </w:p>
    <w:p w:rsidR="00501989" w:rsidRPr="004D42B4" w:rsidRDefault="00E23BCC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report of special education student meeting and file follow-up documentation.</w:t>
      </w:r>
    </w:p>
    <w:p w:rsidR="00501989" w:rsidRPr="004D42B4" w:rsidRDefault="00E23BCC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 up and maintain database of locker assignments.</w:t>
      </w:r>
    </w:p>
    <w:p w:rsidR="00501989" w:rsidRPr="00991CF6" w:rsidRDefault="00E23BCC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correspondence, reports, documents and memos working from notes and direction.</w:t>
      </w:r>
    </w:p>
    <w:p w:rsidR="00501989" w:rsidRDefault="00E23BCC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in setting up and updating general student records in the student database.</w:t>
      </w:r>
    </w:p>
    <w:p w:rsidR="00991CF6" w:rsidRDefault="00E23BCC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with registration process: prepare files, health cards and physical cards, make information packets and supply lists and set up database files.</w:t>
      </w:r>
    </w:p>
    <w:p w:rsidR="00991CF6" w:rsidRDefault="00E23BCC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Sort and distribute standardized testing material to staff, organize preparation of materials for collection and grading, and schedule make-up sessions as needed.</w:t>
      </w:r>
    </w:p>
    <w:p w:rsidR="00CE3FD1" w:rsidRDefault="00E23BCC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Collect, type and post announcements.</w:t>
      </w:r>
    </w:p>
    <w:p w:rsidR="00317801" w:rsidRDefault="00E23BCC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 general clerical assistance to administrative staff:  word processing, report generation, copying, </w:t>
      </w:r>
      <w:proofErr w:type="gramStart"/>
      <w:r>
        <w:rPr>
          <w:rFonts w:cstheme="minorHAnsi"/>
          <w:sz w:val="24"/>
          <w:szCs w:val="24"/>
        </w:rPr>
        <w:t>filing</w:t>
      </w:r>
      <w:proofErr w:type="gramEnd"/>
      <w:r>
        <w:rPr>
          <w:rFonts w:cstheme="minorHAnsi"/>
          <w:sz w:val="24"/>
          <w:szCs w:val="24"/>
        </w:rPr>
        <w:t>, distribute mail, faxing, or data entry.</w:t>
      </w:r>
    </w:p>
    <w:p w:rsidR="00117663" w:rsidRDefault="00396B88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outside services for office equipment repair as needed.</w:t>
      </w:r>
    </w:p>
    <w:p w:rsidR="00396B88" w:rsidRDefault="00396B88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Coordinate building usage by outside groups-maintain calendar, provide District information packet and ensure proper documentation completed.</w:t>
      </w:r>
    </w:p>
    <w:p w:rsidR="00317801" w:rsidRDefault="00396B88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</w:t>
      </w:r>
      <w:r w:rsidR="00317801">
        <w:rPr>
          <w:rFonts w:cstheme="minorHAnsi"/>
          <w:sz w:val="24"/>
          <w:szCs w:val="24"/>
        </w:rPr>
        <w:t xml:space="preserve">.  Demonstrate proficiency using the technology and computer-based programs provided by the District.  Use these </w:t>
      </w:r>
      <w:r w:rsidR="00967000">
        <w:rPr>
          <w:rFonts w:cstheme="minorHAnsi"/>
          <w:sz w:val="24"/>
          <w:szCs w:val="24"/>
        </w:rPr>
        <w:t>programs to effectively manage and organize files, communication, records and databases.</w:t>
      </w:r>
    </w:p>
    <w:p w:rsidR="0084726C" w:rsidRDefault="0050198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04386F" w:rsidRDefault="0004386F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8B6718" w:rsidRDefault="008B6718" w:rsidP="008B6718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8B6718" w:rsidRDefault="008B6718" w:rsidP="008B6718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8B6718" w:rsidRDefault="008B6718" w:rsidP="008B6718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8B6718" w:rsidRPr="00307C19" w:rsidRDefault="008B6718" w:rsidP="008B6718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8B6718" w:rsidRPr="00307C19" w:rsidRDefault="008B6718" w:rsidP="008B6718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8B6718" w:rsidRPr="00307C19" w:rsidRDefault="008B6718" w:rsidP="008B6718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8B6718" w:rsidRPr="00307C19" w:rsidRDefault="008B6718" w:rsidP="008B6718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8B6718" w:rsidRPr="000C7A0B" w:rsidRDefault="008B6718" w:rsidP="008B6718">
      <w:pPr>
        <w:spacing w:line="36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8B6718" w:rsidRDefault="008B6718" w:rsidP="008B6718"/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8B6718" w:rsidRPr="00072DD2" w:rsidRDefault="008B6718" w:rsidP="008B671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lastRenderedPageBreak/>
        <w:t>Classified E</w:t>
      </w:r>
      <w:r>
        <w:rPr>
          <w:rFonts w:ascii="Times New Roman" w:hAnsi="Times New Roman" w:cs="Times New Roman"/>
          <w:b/>
          <w:sz w:val="24"/>
          <w:szCs w:val="24"/>
        </w:rPr>
        <w:t xml:space="preserve">mployee Evaluation and Goal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Employee’s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8B6718" w:rsidRPr="00675E86" w:rsidRDefault="008B6718" w:rsidP="008B67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Review Form</w:t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Employee’s ID #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</w:t>
      </w:r>
    </w:p>
    <w:p w:rsidR="008B6718" w:rsidRPr="00675E86" w:rsidRDefault="008B6718" w:rsidP="008B67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Indian Prairie School District #204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>Conference Date</w:t>
      </w:r>
      <w:r>
        <w:rPr>
          <w:rFonts w:ascii="Times New Roman" w:hAnsi="Times New Roman" w:cs="Times New Roman"/>
          <w:b/>
          <w:sz w:val="24"/>
          <w:szCs w:val="24"/>
        </w:rPr>
        <w:t>: ______________</w:t>
      </w:r>
    </w:p>
    <w:p w:rsidR="008B6718" w:rsidRPr="00351936" w:rsidRDefault="008B6718" w:rsidP="008B6718"/>
    <w:p w:rsidR="00307C19" w:rsidRPr="00307C19" w:rsidRDefault="00307C19" w:rsidP="002D0C31">
      <w:pPr>
        <w:rPr>
          <w:rFonts w:cstheme="minorHAnsi"/>
          <w:b/>
          <w:sz w:val="24"/>
          <w:szCs w:val="24"/>
        </w:rPr>
      </w:pP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117663">
        <w:rPr>
          <w:bCs/>
          <w:spacing w:val="-3"/>
        </w:rPr>
        <w:t>SECRETA</w:t>
      </w:r>
      <w:r w:rsidR="00EB51C0">
        <w:rPr>
          <w:bCs/>
          <w:spacing w:val="-3"/>
        </w:rPr>
        <w:t>RY TO ASSISTANT PRINCIPAL - MIDDLE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9930D4" w:rsidP="00117663">
            <w:pPr>
              <w:autoSpaceDE w:val="0"/>
              <w:autoSpaceDN w:val="0"/>
              <w:rPr>
                <w:rFonts w:cstheme="minorHAnsi"/>
              </w:rPr>
            </w:pPr>
            <w:r w:rsidRPr="00117663">
              <w:rPr>
                <w:rFonts w:cstheme="minorHAnsi"/>
              </w:rPr>
              <w:t xml:space="preserve">1. </w:t>
            </w:r>
            <w:r w:rsidR="00117663" w:rsidRPr="00117663">
              <w:rPr>
                <w:rFonts w:cstheme="minorHAnsi"/>
              </w:rPr>
              <w:t xml:space="preserve">Greet visitors, students, </w:t>
            </w:r>
            <w:proofErr w:type="gramStart"/>
            <w:r w:rsidR="00117663" w:rsidRPr="00117663">
              <w:rPr>
                <w:rFonts w:cstheme="minorHAnsi"/>
              </w:rPr>
              <w:t>staff</w:t>
            </w:r>
            <w:proofErr w:type="gramEnd"/>
            <w:r w:rsidR="00117663" w:rsidRPr="00117663">
              <w:rPr>
                <w:rFonts w:cstheme="minorHAnsi"/>
              </w:rPr>
              <w:t>, answer incoming telephone calls, provide appropriate information or take message and refer to appropriate staff.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117663" w:rsidRDefault="00D7013B" w:rsidP="00392B5C">
            <w:pPr>
              <w:autoSpaceDE w:val="0"/>
              <w:autoSpaceDN w:val="0"/>
              <w:rPr>
                <w:rFonts w:cstheme="minorHAnsi"/>
              </w:rPr>
            </w:pPr>
            <w:r w:rsidRPr="00392B5C">
              <w:rPr>
                <w:rFonts w:cstheme="minorHAnsi"/>
              </w:rPr>
              <w:t>2</w:t>
            </w:r>
            <w:r w:rsidR="009731B0" w:rsidRPr="00392B5C">
              <w:rPr>
                <w:rFonts w:cstheme="minorHAnsi"/>
              </w:rPr>
              <w:t xml:space="preserve">. </w:t>
            </w:r>
            <w:r w:rsidR="00392B5C" w:rsidRPr="00392B5C">
              <w:rPr>
                <w:rFonts w:cstheme="minorHAnsi"/>
              </w:rPr>
              <w:t>Locate missing or tardy students and escort them to class.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9930D4">
        <w:trPr>
          <w:trHeight w:val="42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392B5C">
            <w:pPr>
              <w:autoSpaceDE w:val="0"/>
              <w:autoSpaceDN w:val="0"/>
              <w:rPr>
                <w:rFonts w:cstheme="minorHAnsi"/>
              </w:rPr>
            </w:pPr>
            <w:r w:rsidRPr="00392B5C">
              <w:rPr>
                <w:rFonts w:cstheme="minorHAnsi"/>
              </w:rPr>
              <w:t>3</w:t>
            </w:r>
            <w:r w:rsidR="00987780" w:rsidRPr="00392B5C">
              <w:rPr>
                <w:rFonts w:cstheme="minorHAnsi"/>
              </w:rPr>
              <w:t xml:space="preserve">. </w:t>
            </w:r>
            <w:r w:rsidR="00392B5C" w:rsidRPr="00392B5C">
              <w:rPr>
                <w:rFonts w:cstheme="minorHAnsi"/>
              </w:rPr>
              <w:t>Set up and maintain database of disciplinary actions for each student.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340FA2" w:rsidRDefault="000C5F49" w:rsidP="00392B5C">
            <w:pPr>
              <w:autoSpaceDE w:val="0"/>
              <w:autoSpaceDN w:val="0"/>
              <w:rPr>
                <w:rFonts w:cstheme="minorHAnsi"/>
              </w:rPr>
            </w:pPr>
            <w:r w:rsidRPr="00392B5C">
              <w:rPr>
                <w:rFonts w:cstheme="minorHAnsi"/>
              </w:rPr>
              <w:t>4</w:t>
            </w:r>
            <w:r w:rsidR="00D7013B" w:rsidRPr="00392B5C">
              <w:rPr>
                <w:rFonts w:cstheme="minorHAnsi"/>
              </w:rPr>
              <w:t xml:space="preserve">. </w:t>
            </w:r>
            <w:r w:rsidR="00392B5C" w:rsidRPr="00392B5C">
              <w:rPr>
                <w:rFonts w:cstheme="minorHAnsi"/>
              </w:rPr>
              <w:t>Prepare and distribute invitations for special education student meetings, make copies of appropriate file information and coordinate schedule of all attendees.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977A56" w:rsidRDefault="00D7013B" w:rsidP="00392B5C">
            <w:pPr>
              <w:autoSpaceDE w:val="0"/>
              <w:autoSpaceDN w:val="0"/>
              <w:rPr>
                <w:rFonts w:cstheme="minorHAnsi"/>
              </w:rPr>
            </w:pPr>
            <w:r w:rsidRPr="00392B5C">
              <w:rPr>
                <w:rFonts w:cstheme="minorHAnsi"/>
              </w:rPr>
              <w:t>5</w:t>
            </w:r>
            <w:r w:rsidR="009930D4" w:rsidRPr="00392B5C">
              <w:rPr>
                <w:rFonts w:cstheme="minorHAnsi"/>
              </w:rPr>
              <w:t xml:space="preserve">. </w:t>
            </w:r>
            <w:r w:rsidR="00392B5C" w:rsidRPr="00392B5C">
              <w:rPr>
                <w:rFonts w:cstheme="minorHAnsi"/>
              </w:rPr>
              <w:t>Prepare report of special education student meeting and file follow-up documentation.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991CF6" w:rsidRDefault="000C5F49" w:rsidP="00392B5C">
            <w:pPr>
              <w:autoSpaceDE w:val="0"/>
              <w:autoSpaceDN w:val="0"/>
              <w:rPr>
                <w:rFonts w:cstheme="minorHAnsi"/>
              </w:rPr>
            </w:pPr>
            <w:r w:rsidRPr="00392B5C">
              <w:rPr>
                <w:rFonts w:cstheme="minorHAnsi"/>
              </w:rPr>
              <w:t>6</w:t>
            </w:r>
            <w:r w:rsidR="00987780" w:rsidRPr="00392B5C">
              <w:rPr>
                <w:rFonts w:cstheme="minorHAnsi"/>
              </w:rPr>
              <w:t xml:space="preserve">. </w:t>
            </w:r>
            <w:r w:rsidR="00392B5C" w:rsidRPr="00392B5C">
              <w:rPr>
                <w:rFonts w:cstheme="minorHAnsi"/>
              </w:rPr>
              <w:t>Set up and maintain database of locker assignments.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Default="0093113A" w:rsidP="00392B5C">
            <w:pPr>
              <w:autoSpaceDE w:val="0"/>
              <w:autoSpaceDN w:val="0"/>
              <w:rPr>
                <w:rFonts w:cstheme="minorHAnsi"/>
              </w:rPr>
            </w:pPr>
            <w:r w:rsidRPr="00392B5C">
              <w:rPr>
                <w:rFonts w:cstheme="minorHAnsi"/>
              </w:rPr>
              <w:t>7</w:t>
            </w:r>
            <w:r w:rsidR="009930D4" w:rsidRPr="00392B5C">
              <w:rPr>
                <w:rFonts w:cstheme="minorHAnsi"/>
              </w:rPr>
              <w:t xml:space="preserve">. </w:t>
            </w:r>
            <w:r w:rsidR="00392B5C" w:rsidRPr="00392B5C">
              <w:rPr>
                <w:rFonts w:cstheme="minorHAnsi"/>
              </w:rPr>
              <w:t>Prepare correspondence, reports, documents and memos working from notes and direction.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9930D4" w:rsidRDefault="0093113A" w:rsidP="00392B5C">
            <w:pPr>
              <w:autoSpaceDE w:val="0"/>
              <w:autoSpaceDN w:val="0"/>
              <w:rPr>
                <w:rFonts w:cstheme="minorHAnsi"/>
              </w:rPr>
            </w:pPr>
            <w:r w:rsidRPr="00392B5C">
              <w:rPr>
                <w:rFonts w:cstheme="minorHAnsi"/>
              </w:rPr>
              <w:t>8</w:t>
            </w:r>
            <w:r w:rsidR="00392B5C" w:rsidRPr="00392B5C">
              <w:rPr>
                <w:rFonts w:cstheme="minorHAnsi"/>
              </w:rPr>
              <w:t>. Assist in setting up and updating general student records in the student database.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Pr="00EB51C0" w:rsidRDefault="003D2363" w:rsidP="00392B5C">
            <w:pPr>
              <w:autoSpaceDE w:val="0"/>
              <w:autoSpaceDN w:val="0"/>
              <w:rPr>
                <w:rFonts w:cstheme="minorHAnsi"/>
              </w:rPr>
            </w:pPr>
            <w:r w:rsidRPr="00EB51C0">
              <w:rPr>
                <w:rFonts w:cstheme="minorHAnsi"/>
              </w:rPr>
              <w:t xml:space="preserve">9. </w:t>
            </w:r>
            <w:r w:rsidR="00392B5C" w:rsidRPr="00EB51C0">
              <w:rPr>
                <w:rFonts w:cstheme="minorHAnsi"/>
              </w:rPr>
              <w:t>Assist with registration process: prepare files, health cards and physical cards, make information packets and supply lists and set up database files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</w:tr>
    </w:tbl>
    <w:p w:rsidR="00EB51C0" w:rsidRDefault="00EB51C0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EB51C0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B51C0" w:rsidRPr="00EB51C0" w:rsidRDefault="00EB51C0" w:rsidP="00EB51C0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B51C0" w:rsidRPr="00FD0A2B" w:rsidRDefault="00EB51C0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EB51C0" w:rsidRPr="00FD0A2B" w:rsidRDefault="00EB51C0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EB51C0" w:rsidRPr="00FD0A2B" w:rsidRDefault="00EB51C0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EB51C0" w:rsidRPr="00FD0A2B" w:rsidRDefault="00EB51C0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EB51C0" w:rsidRPr="00FD0A2B" w:rsidRDefault="00EB51C0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Pr="006D2753" w:rsidRDefault="003D2363" w:rsidP="00EB51C0">
            <w:pPr>
              <w:autoSpaceDE w:val="0"/>
              <w:autoSpaceDN w:val="0"/>
              <w:rPr>
                <w:rFonts w:cstheme="minorHAnsi"/>
              </w:rPr>
            </w:pPr>
            <w:r w:rsidRPr="00EB51C0">
              <w:rPr>
                <w:rFonts w:cstheme="minorHAnsi"/>
              </w:rPr>
              <w:t xml:space="preserve">10. </w:t>
            </w:r>
            <w:r w:rsidR="00EB51C0" w:rsidRPr="00EB51C0">
              <w:rPr>
                <w:rFonts w:cstheme="minorHAnsi"/>
              </w:rPr>
              <w:t>Sort and distribute standardized testing material to staff, organize preparation of materials for collection and grading, and schedule make-up sessions as needed.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</w:tr>
      <w:tr w:rsidR="006D275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D2753" w:rsidRPr="009930D4" w:rsidRDefault="006D2753" w:rsidP="00EB51C0">
            <w:pPr>
              <w:autoSpaceDE w:val="0"/>
              <w:autoSpaceDN w:val="0"/>
              <w:rPr>
                <w:rFonts w:cstheme="minorHAnsi"/>
              </w:rPr>
            </w:pPr>
            <w:r w:rsidRPr="00EB51C0">
              <w:rPr>
                <w:rFonts w:cstheme="minorHAnsi"/>
              </w:rPr>
              <w:t>11</w:t>
            </w:r>
            <w:r w:rsidR="00977A56" w:rsidRPr="00EB51C0">
              <w:rPr>
                <w:rFonts w:cstheme="minorHAnsi"/>
              </w:rPr>
              <w:t xml:space="preserve">. </w:t>
            </w:r>
            <w:r w:rsidR="00EB51C0" w:rsidRPr="00EB51C0">
              <w:rPr>
                <w:rFonts w:cstheme="minorHAnsi"/>
              </w:rPr>
              <w:t>Collect, type and post announcements.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6D2753" w:rsidRPr="009930D4" w:rsidRDefault="006D27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6D2753" w:rsidRPr="00FD0A2B" w:rsidRDefault="006D27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6D2753" w:rsidRPr="00FD0A2B" w:rsidRDefault="006D27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6D2753" w:rsidRPr="00FD0A2B" w:rsidRDefault="006D27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6D2753" w:rsidRPr="00FD0A2B" w:rsidRDefault="006D2753" w:rsidP="002D0DE5">
            <w:pPr>
              <w:rPr>
                <w:rFonts w:cstheme="minorHAnsi"/>
              </w:rPr>
            </w:pPr>
          </w:p>
        </w:tc>
      </w:tr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Default="006D2753" w:rsidP="00EB51C0">
            <w:pPr>
              <w:autoSpaceDE w:val="0"/>
              <w:autoSpaceDN w:val="0"/>
              <w:rPr>
                <w:rFonts w:cstheme="minorHAnsi"/>
              </w:rPr>
            </w:pPr>
            <w:r w:rsidRPr="00EB51C0">
              <w:rPr>
                <w:rFonts w:cstheme="minorHAnsi"/>
              </w:rPr>
              <w:t>12</w:t>
            </w:r>
            <w:r w:rsidR="003D2363" w:rsidRPr="00EB51C0">
              <w:rPr>
                <w:rFonts w:cstheme="minorHAnsi"/>
              </w:rPr>
              <w:t xml:space="preserve">. </w:t>
            </w:r>
            <w:r w:rsidR="00EB51C0" w:rsidRPr="00EB51C0">
              <w:rPr>
                <w:rFonts w:cstheme="minorHAnsi"/>
              </w:rPr>
              <w:t xml:space="preserve">Provide general clerical assistance to administrative staff:  word processing, report generation, copying, </w:t>
            </w:r>
            <w:proofErr w:type="gramStart"/>
            <w:r w:rsidR="00EB51C0" w:rsidRPr="00EB51C0">
              <w:rPr>
                <w:rFonts w:cstheme="minorHAnsi"/>
              </w:rPr>
              <w:t>filing</w:t>
            </w:r>
            <w:proofErr w:type="gramEnd"/>
            <w:r w:rsidR="00EB51C0" w:rsidRPr="00EB51C0">
              <w:rPr>
                <w:rFonts w:cstheme="minorHAnsi"/>
              </w:rPr>
              <w:t>, distribute mail, faxing, or data entry.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</w:tr>
      <w:tr w:rsidR="009930D4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930D4" w:rsidRDefault="009930D4" w:rsidP="00EB51C0">
            <w:pPr>
              <w:autoSpaceDE w:val="0"/>
              <w:autoSpaceDN w:val="0"/>
              <w:rPr>
                <w:rFonts w:cstheme="minorHAnsi"/>
              </w:rPr>
            </w:pPr>
            <w:r w:rsidRPr="00EB51C0">
              <w:rPr>
                <w:rFonts w:cstheme="minorHAnsi"/>
              </w:rPr>
              <w:t xml:space="preserve">13. </w:t>
            </w:r>
            <w:r w:rsidR="00EB51C0" w:rsidRPr="00EB51C0">
              <w:rPr>
                <w:rFonts w:cstheme="minorHAnsi"/>
              </w:rPr>
              <w:t>Contact outside services for office equipment repair as needed.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</w:tr>
      <w:tr w:rsidR="00EB51C0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B51C0" w:rsidRPr="00977A56" w:rsidRDefault="00EB51C0" w:rsidP="00977A56">
            <w:pPr>
              <w:autoSpaceDE w:val="0"/>
              <w:autoSpaceDN w:val="0"/>
              <w:rPr>
                <w:rFonts w:cstheme="minorHAnsi"/>
              </w:rPr>
            </w:pPr>
            <w:r w:rsidRPr="00EB51C0">
              <w:rPr>
                <w:rFonts w:cstheme="minorHAnsi"/>
              </w:rPr>
              <w:t xml:space="preserve">14. Coordinate building usage by outside groups-maintain calendar, provide District information packet and ensure </w:t>
            </w:r>
            <w:r>
              <w:rPr>
                <w:rFonts w:cstheme="minorHAnsi"/>
              </w:rPr>
              <w:t>proper documentation completed.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B51C0" w:rsidRPr="00FD0A2B" w:rsidRDefault="00EB51C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B51C0" w:rsidRPr="00FD0A2B" w:rsidRDefault="00EB51C0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B51C0" w:rsidRPr="00FD0A2B" w:rsidRDefault="00EB51C0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B51C0" w:rsidRPr="00FD0A2B" w:rsidRDefault="00EB51C0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B51C0" w:rsidRPr="00FD0A2B" w:rsidRDefault="00EB51C0" w:rsidP="002D0DE5">
            <w:pPr>
              <w:rPr>
                <w:rFonts w:cstheme="minorHAnsi"/>
              </w:rPr>
            </w:pPr>
          </w:p>
        </w:tc>
      </w:tr>
      <w:tr w:rsidR="00977A5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77A56" w:rsidRDefault="00EB51C0" w:rsidP="00977A56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10C84">
              <w:rPr>
                <w:rFonts w:cstheme="minorHAnsi"/>
              </w:rPr>
              <w:t>5</w:t>
            </w:r>
            <w:r>
              <w:rPr>
                <w:rFonts w:cstheme="minorHAnsi"/>
              </w:rPr>
              <w:t>. Use personal computer and gen</w:t>
            </w:r>
            <w:r w:rsidR="002B56EA">
              <w:rPr>
                <w:rFonts w:cstheme="minorHAnsi"/>
              </w:rPr>
              <w:t>e</w:t>
            </w:r>
            <w:r>
              <w:rPr>
                <w:rFonts w:cstheme="minorHAnsi"/>
              </w:rPr>
              <w:t>ral office equipment</w:t>
            </w:r>
            <w:r w:rsidR="00977A56" w:rsidRPr="00977A56">
              <w:rPr>
                <w:rFonts w:cstheme="minorHAnsi"/>
              </w:rPr>
              <w:t>.  Demonstrate proficiency using the technology and computer-based programs provided by the District.  Use these programs to effectively manage and organize files, communication,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977A56" w:rsidRPr="00FD0A2B" w:rsidRDefault="00977A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977A56" w:rsidRPr="00FD0A2B" w:rsidRDefault="00977A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977A56" w:rsidRPr="00FD0A2B" w:rsidRDefault="00977A5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977A56" w:rsidRPr="00FD0A2B" w:rsidRDefault="00977A5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977A56" w:rsidRPr="00FD0A2B" w:rsidRDefault="00977A56" w:rsidP="002D0DE5">
            <w:pPr>
              <w:rPr>
                <w:rFonts w:cstheme="minorHAnsi"/>
              </w:rPr>
            </w:pPr>
          </w:p>
        </w:tc>
      </w:tr>
      <w:tr w:rsidR="005D6F07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D6F07" w:rsidRPr="005D6F07" w:rsidRDefault="00B80438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B2223C">
              <w:rPr>
                <w:rFonts w:cstheme="minorHAnsi"/>
              </w:rPr>
              <w:t>.</w:t>
            </w:r>
            <w:r w:rsidR="00B2223C" w:rsidRPr="005D6F07">
              <w:rPr>
                <w:rFonts w:cstheme="minorHAnsi"/>
              </w:rPr>
              <w:t xml:space="preserve"> Handles</w:t>
            </w:r>
            <w:r w:rsidR="005D6F07" w:rsidRPr="005D6F07">
              <w:rPr>
                <w:rFonts w:cstheme="minorHAnsi"/>
              </w:rPr>
              <w:t xml:space="preserve">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BB5178" w:rsidRDefault="00B80438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226CF8" w:rsidRPr="00FD0A2B">
              <w:rPr>
                <w:rFonts w:cstheme="minorHAnsi"/>
              </w:rPr>
              <w:t>. Maintains a professional demeanor, appearance, an</w:t>
            </w:r>
            <w:r w:rsidR="00152DC5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B80438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226CF8" w:rsidRPr="00FD0A2B">
              <w:rPr>
                <w:rFonts w:cstheme="minorHAnsi"/>
              </w:rPr>
              <w:t>. Maintains confidentiality regarding student,</w:t>
            </w:r>
            <w:r w:rsidR="00152DC5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B80438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226CF8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B80438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226CF8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B80438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E91AB9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152DC5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B80438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E91AB9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</w:tbl>
    <w:p w:rsidR="00AD349C" w:rsidRDefault="00AD349C" w:rsidP="00F11D67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CB4F54" w:rsidRDefault="00CB4F54" w:rsidP="008F3951">
      <w:pPr>
        <w:rPr>
          <w:b/>
        </w:rPr>
      </w:pPr>
      <w:bookmarkStart w:id="2" w:name="_GoBack"/>
      <w:bookmarkEnd w:id="2"/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028"/>
    <w:multiLevelType w:val="hybridMultilevel"/>
    <w:tmpl w:val="284E9C22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6D0B"/>
    <w:multiLevelType w:val="hybridMultilevel"/>
    <w:tmpl w:val="732E258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3328"/>
    <w:multiLevelType w:val="hybridMultilevel"/>
    <w:tmpl w:val="F08CB8E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6607DF"/>
    <w:multiLevelType w:val="hybridMultilevel"/>
    <w:tmpl w:val="A4BA141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8427B"/>
    <w:multiLevelType w:val="hybridMultilevel"/>
    <w:tmpl w:val="47CE3D3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D7EA9"/>
    <w:multiLevelType w:val="hybridMultilevel"/>
    <w:tmpl w:val="CE54277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77A2B"/>
    <w:multiLevelType w:val="hybridMultilevel"/>
    <w:tmpl w:val="C3F66FA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76BAC"/>
    <w:multiLevelType w:val="hybridMultilevel"/>
    <w:tmpl w:val="8304A8A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D08F9"/>
    <w:multiLevelType w:val="hybridMultilevel"/>
    <w:tmpl w:val="FC8622D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31AC9"/>
    <w:multiLevelType w:val="hybridMultilevel"/>
    <w:tmpl w:val="755E350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5391C"/>
    <w:multiLevelType w:val="hybridMultilevel"/>
    <w:tmpl w:val="60AE7070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52034"/>
    <w:multiLevelType w:val="hybridMultilevel"/>
    <w:tmpl w:val="3050C62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76B28"/>
    <w:multiLevelType w:val="hybridMultilevel"/>
    <w:tmpl w:val="519E8642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13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10C84"/>
    <w:rsid w:val="00021661"/>
    <w:rsid w:val="00030D06"/>
    <w:rsid w:val="0004386F"/>
    <w:rsid w:val="0004699E"/>
    <w:rsid w:val="00094C1B"/>
    <w:rsid w:val="000A71D7"/>
    <w:rsid w:val="000C365B"/>
    <w:rsid w:val="000C5F49"/>
    <w:rsid w:val="000D39CF"/>
    <w:rsid w:val="000E34F0"/>
    <w:rsid w:val="000F64F4"/>
    <w:rsid w:val="00110FDB"/>
    <w:rsid w:val="00117663"/>
    <w:rsid w:val="001322AB"/>
    <w:rsid w:val="00136F28"/>
    <w:rsid w:val="00144C01"/>
    <w:rsid w:val="00152DC5"/>
    <w:rsid w:val="00163303"/>
    <w:rsid w:val="001936FE"/>
    <w:rsid w:val="001A0001"/>
    <w:rsid w:val="001A0270"/>
    <w:rsid w:val="001A6728"/>
    <w:rsid w:val="001B66A8"/>
    <w:rsid w:val="001E0FE9"/>
    <w:rsid w:val="00226CF8"/>
    <w:rsid w:val="002758D8"/>
    <w:rsid w:val="0029249A"/>
    <w:rsid w:val="002A7447"/>
    <w:rsid w:val="002B3730"/>
    <w:rsid w:val="002B56EA"/>
    <w:rsid w:val="002C6D69"/>
    <w:rsid w:val="002D0C31"/>
    <w:rsid w:val="002D0DE5"/>
    <w:rsid w:val="00307C19"/>
    <w:rsid w:val="00317801"/>
    <w:rsid w:val="00317F9E"/>
    <w:rsid w:val="003270EF"/>
    <w:rsid w:val="00340FA2"/>
    <w:rsid w:val="00371479"/>
    <w:rsid w:val="0039199F"/>
    <w:rsid w:val="00392B5C"/>
    <w:rsid w:val="00396B88"/>
    <w:rsid w:val="003A1A0D"/>
    <w:rsid w:val="003D2363"/>
    <w:rsid w:val="003E287F"/>
    <w:rsid w:val="003E2E96"/>
    <w:rsid w:val="004266F4"/>
    <w:rsid w:val="0044161D"/>
    <w:rsid w:val="00445893"/>
    <w:rsid w:val="00452A6A"/>
    <w:rsid w:val="004540C8"/>
    <w:rsid w:val="00464F24"/>
    <w:rsid w:val="004655D7"/>
    <w:rsid w:val="004659C4"/>
    <w:rsid w:val="00467329"/>
    <w:rsid w:val="00487D44"/>
    <w:rsid w:val="00494EEF"/>
    <w:rsid w:val="004A490A"/>
    <w:rsid w:val="004C0E18"/>
    <w:rsid w:val="004D40C1"/>
    <w:rsid w:val="004D42B4"/>
    <w:rsid w:val="004F48A6"/>
    <w:rsid w:val="00501989"/>
    <w:rsid w:val="00526E64"/>
    <w:rsid w:val="0053688D"/>
    <w:rsid w:val="00555C42"/>
    <w:rsid w:val="005746B1"/>
    <w:rsid w:val="005B72CB"/>
    <w:rsid w:val="005D6F07"/>
    <w:rsid w:val="00613FCB"/>
    <w:rsid w:val="00616D0D"/>
    <w:rsid w:val="0067107B"/>
    <w:rsid w:val="00677C72"/>
    <w:rsid w:val="006A7A9A"/>
    <w:rsid w:val="006B3552"/>
    <w:rsid w:val="006C1BEA"/>
    <w:rsid w:val="006C77A0"/>
    <w:rsid w:val="006D2753"/>
    <w:rsid w:val="006D2AC7"/>
    <w:rsid w:val="006E20FB"/>
    <w:rsid w:val="006F1E25"/>
    <w:rsid w:val="0076484C"/>
    <w:rsid w:val="00784049"/>
    <w:rsid w:val="007C6D79"/>
    <w:rsid w:val="007F3EA3"/>
    <w:rsid w:val="00820989"/>
    <w:rsid w:val="0084726C"/>
    <w:rsid w:val="00860822"/>
    <w:rsid w:val="008B6718"/>
    <w:rsid w:val="008E2083"/>
    <w:rsid w:val="008F3951"/>
    <w:rsid w:val="009156CD"/>
    <w:rsid w:val="00924116"/>
    <w:rsid w:val="0093113A"/>
    <w:rsid w:val="00967000"/>
    <w:rsid w:val="009731B0"/>
    <w:rsid w:val="00977A56"/>
    <w:rsid w:val="00981428"/>
    <w:rsid w:val="00987780"/>
    <w:rsid w:val="00991CF6"/>
    <w:rsid w:val="009930D4"/>
    <w:rsid w:val="009A68DC"/>
    <w:rsid w:val="009A717D"/>
    <w:rsid w:val="009B1686"/>
    <w:rsid w:val="00A25B46"/>
    <w:rsid w:val="00A9422A"/>
    <w:rsid w:val="00A94459"/>
    <w:rsid w:val="00AD349C"/>
    <w:rsid w:val="00AD51BB"/>
    <w:rsid w:val="00B2223C"/>
    <w:rsid w:val="00B22CB9"/>
    <w:rsid w:val="00B75F27"/>
    <w:rsid w:val="00B80438"/>
    <w:rsid w:val="00BA46F6"/>
    <w:rsid w:val="00BB5178"/>
    <w:rsid w:val="00BD0602"/>
    <w:rsid w:val="00BE76BE"/>
    <w:rsid w:val="00C20E29"/>
    <w:rsid w:val="00C23527"/>
    <w:rsid w:val="00C5677A"/>
    <w:rsid w:val="00C70BB1"/>
    <w:rsid w:val="00C816F9"/>
    <w:rsid w:val="00C97F2F"/>
    <w:rsid w:val="00CA0B83"/>
    <w:rsid w:val="00CA2617"/>
    <w:rsid w:val="00CB4F54"/>
    <w:rsid w:val="00CC4E53"/>
    <w:rsid w:val="00CE3FD1"/>
    <w:rsid w:val="00D1210E"/>
    <w:rsid w:val="00D52231"/>
    <w:rsid w:val="00D7013B"/>
    <w:rsid w:val="00D94062"/>
    <w:rsid w:val="00DB1709"/>
    <w:rsid w:val="00DE5E91"/>
    <w:rsid w:val="00DF431A"/>
    <w:rsid w:val="00E23BCC"/>
    <w:rsid w:val="00E24BF9"/>
    <w:rsid w:val="00E3183B"/>
    <w:rsid w:val="00E6515F"/>
    <w:rsid w:val="00E87109"/>
    <w:rsid w:val="00E91AB9"/>
    <w:rsid w:val="00EB51C0"/>
    <w:rsid w:val="00ED19EE"/>
    <w:rsid w:val="00EF2622"/>
    <w:rsid w:val="00F102B0"/>
    <w:rsid w:val="00F11D67"/>
    <w:rsid w:val="00F22B49"/>
    <w:rsid w:val="00F47EC0"/>
    <w:rsid w:val="00F96253"/>
    <w:rsid w:val="00F96A68"/>
    <w:rsid w:val="00F9749D"/>
    <w:rsid w:val="00FA79C0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1D0F"/>
  <w15:docId w15:val="{C4A8B767-E664-459F-A8D7-01379E14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307E-6375-4B30-BCD1-894DF325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32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9</cp:revision>
  <cp:lastPrinted>2011-09-01T12:12:00Z</cp:lastPrinted>
  <dcterms:created xsi:type="dcterms:W3CDTF">2012-08-01T18:34:00Z</dcterms:created>
  <dcterms:modified xsi:type="dcterms:W3CDTF">2019-01-15T19:04:00Z</dcterms:modified>
</cp:coreProperties>
</file>