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D32ADA">
        <w:rPr>
          <w:rFonts w:cstheme="minorHAnsi"/>
          <w:bCs/>
          <w:spacing w:val="-3"/>
          <w:sz w:val="24"/>
          <w:szCs w:val="24"/>
        </w:rPr>
        <w:t>SECRETARY TO PRINCIPAL</w:t>
      </w:r>
      <w:r w:rsidR="001A0270">
        <w:rPr>
          <w:rFonts w:cstheme="minorHAnsi"/>
          <w:bCs/>
          <w:spacing w:val="-3"/>
          <w:sz w:val="24"/>
          <w:szCs w:val="24"/>
        </w:rPr>
        <w:t xml:space="preserve"> </w:t>
      </w:r>
      <w:r w:rsidR="003A0A8D">
        <w:rPr>
          <w:rFonts w:cstheme="minorHAnsi"/>
          <w:bCs/>
          <w:spacing w:val="-3"/>
          <w:sz w:val="24"/>
          <w:szCs w:val="24"/>
        </w:rPr>
        <w:t>- MIDDLE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7111F4">
        <w:rPr>
          <w:sz w:val="24"/>
          <w:szCs w:val="24"/>
        </w:rPr>
        <w:t xml:space="preserve"> duties to </w:t>
      </w:r>
      <w:r w:rsidR="00D32ADA">
        <w:rPr>
          <w:sz w:val="24"/>
          <w:szCs w:val="24"/>
        </w:rPr>
        <w:t>provide administrative and secretarial support to Principal and building staff.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A0A8D" w:rsidRDefault="003A0A8D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Plan, organize, maintain and update a variety of files, records and databases.</w:t>
      </w:r>
    </w:p>
    <w:p w:rsidR="00C34D8A" w:rsidRPr="003A0A8D" w:rsidRDefault="00D32ADA" w:rsidP="003A0A8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Greet visitors, students, or staff, answer incoming telephone calls, provide appropriate information or assistance</w:t>
      </w:r>
      <w:r w:rsidR="003A0A8D">
        <w:rPr>
          <w:rFonts w:cstheme="minorHAnsi"/>
          <w:sz w:val="24"/>
          <w:szCs w:val="24"/>
        </w:rPr>
        <w:t>, or refer to appropriate staff.</w:t>
      </w:r>
    </w:p>
    <w:p w:rsidR="00BA60C3" w:rsidRPr="003A0A8D" w:rsidRDefault="003A0A8D" w:rsidP="003A0A8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Record staff attendance. Arrange substitutes for planned absences and coordinate staff coverage.</w:t>
      </w:r>
    </w:p>
    <w:p w:rsidR="00BA60C3" w:rsidRDefault="00BA60C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correspondence, reports, documents and memos working from notes and direction.  Compose routine correspondence on own.</w:t>
      </w:r>
    </w:p>
    <w:p w:rsidR="00BA60C3" w:rsidRDefault="00BA60C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 school budget, verify account activity and assist</w:t>
      </w:r>
      <w:r w:rsidR="003A0A8D">
        <w:rPr>
          <w:rFonts w:cstheme="minorHAnsi"/>
          <w:sz w:val="24"/>
          <w:szCs w:val="24"/>
        </w:rPr>
        <w:t xml:space="preserve"> with annual budget preparation</w:t>
      </w:r>
      <w:r>
        <w:rPr>
          <w:rFonts w:cstheme="minorHAnsi"/>
          <w:sz w:val="24"/>
          <w:szCs w:val="24"/>
        </w:rPr>
        <w:t>.</w:t>
      </w:r>
    </w:p>
    <w:p w:rsidR="00BA60C3" w:rsidRDefault="00BA60C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Prepare purchase orders for office, class room or activities supplies, place order, verify receipt </w:t>
      </w:r>
      <w:r w:rsidR="003D1EEF">
        <w:rPr>
          <w:rFonts w:cstheme="minorHAnsi"/>
          <w:sz w:val="24"/>
          <w:szCs w:val="24"/>
        </w:rPr>
        <w:t xml:space="preserve">and prepare </w:t>
      </w:r>
      <w:r w:rsidR="003A0A8D">
        <w:rPr>
          <w:rFonts w:cstheme="minorHAnsi"/>
          <w:sz w:val="24"/>
          <w:szCs w:val="24"/>
        </w:rPr>
        <w:t>invoice for payment.</w:t>
      </w:r>
    </w:p>
    <w:p w:rsidR="003D1EEF" w:rsidRDefault="003A0A8D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Count, verify and prepare student activity collections for deposits.  Maintain records of account balances.</w:t>
      </w:r>
    </w:p>
    <w:p w:rsidR="003D1EEF" w:rsidRDefault="003A0A8D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Coordinate field trips – notify bus company, set schedule, ensure parental consent received and coordinate staffing needs.</w:t>
      </w:r>
    </w:p>
    <w:p w:rsidR="00BA60C3" w:rsidRDefault="003A0A8D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and review substitute staff timesheets.  Forward to District Office for payroll processing.</w:t>
      </w:r>
    </w:p>
    <w:p w:rsidR="00BA60C3" w:rsidRDefault="003A0A8D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Coordinate annual registration process.</w:t>
      </w:r>
    </w:p>
    <w:p w:rsidR="003A0A8D" w:rsidRDefault="003A0A8D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effectively with staff to coordinate and establish work schedules for planned projects.</w:t>
      </w:r>
    </w:p>
    <w:p w:rsidR="003A0A8D" w:rsidRDefault="003A0A8D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and publish school calendar.</w:t>
      </w:r>
    </w:p>
    <w:p w:rsidR="003A0A8D" w:rsidRDefault="003A0A8D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Handle bussing questions and resolve problems.</w:t>
      </w:r>
    </w:p>
    <w:p w:rsidR="00B14393" w:rsidRPr="00A640AD" w:rsidRDefault="00B1439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 Demonstrate proficiency using the technology and computer-based programs provided by the District.  Use these programs to effectively manage and organize files, communication, records and databases.</w:t>
      </w:r>
    </w:p>
    <w:p w:rsidR="00FD2DAA" w:rsidRDefault="00501989" w:rsidP="002D0C3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F12538" w:rsidRDefault="00F12538" w:rsidP="00F12538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12538" w:rsidRDefault="00F12538" w:rsidP="00F12538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F12538" w:rsidRDefault="00F12538" w:rsidP="00F12538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12538" w:rsidRDefault="00F12538" w:rsidP="00F12538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12538" w:rsidRPr="00307C19" w:rsidRDefault="00F12538" w:rsidP="00F12538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F12538" w:rsidRPr="00307C19" w:rsidRDefault="00F12538" w:rsidP="00F12538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F12538" w:rsidRPr="00307C19" w:rsidRDefault="00F12538" w:rsidP="00F12538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F12538" w:rsidRPr="00307C19" w:rsidRDefault="00F12538" w:rsidP="00F12538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F12538" w:rsidRPr="000C7A0B" w:rsidRDefault="00F12538" w:rsidP="00F12538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12538" w:rsidRPr="00072DD2" w:rsidRDefault="00F12538" w:rsidP="00F1253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lastRenderedPageBreak/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F12538" w:rsidRPr="00675E86" w:rsidRDefault="00F12538" w:rsidP="00F125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Employee’s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F12538" w:rsidRPr="00675E86" w:rsidRDefault="00F12538" w:rsidP="00F125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F12538" w:rsidRPr="00351936" w:rsidRDefault="00F12538" w:rsidP="00F12538"/>
    <w:p w:rsidR="00307C19" w:rsidRDefault="00307C19" w:rsidP="002D0C31">
      <w:pPr>
        <w:rPr>
          <w:rFonts w:cstheme="minorHAnsi"/>
          <w:b/>
          <w:sz w:val="24"/>
          <w:szCs w:val="24"/>
        </w:rPr>
      </w:pPr>
      <w:bookmarkStart w:id="2" w:name="_GoBack"/>
      <w:bookmarkEnd w:id="2"/>
    </w:p>
    <w:p w:rsidR="00307C19" w:rsidRPr="00307C19" w:rsidRDefault="00307C19" w:rsidP="002D0C31">
      <w:pPr>
        <w:rPr>
          <w:rFonts w:cstheme="minorHAnsi"/>
          <w:b/>
          <w:sz w:val="24"/>
          <w:szCs w:val="24"/>
        </w:rPr>
      </w:pP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B14393">
        <w:rPr>
          <w:bCs/>
          <w:spacing w:val="-3"/>
        </w:rPr>
        <w:t>SECR</w:t>
      </w:r>
      <w:r w:rsidR="003A0A8D">
        <w:rPr>
          <w:bCs/>
          <w:spacing w:val="-3"/>
        </w:rPr>
        <w:t>ETARY TO PRINCIPAL – MIDDLE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3A0A8D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A0A8D" w:rsidRPr="003A0A8D" w:rsidRDefault="003A0A8D" w:rsidP="003A0A8D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3A0A8D">
              <w:rPr>
                <w:rFonts w:cstheme="minorHAnsi"/>
              </w:rPr>
              <w:t>Plan, organize, maintain and update a variety of files, records and databases.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A0A8D" w:rsidRPr="00FD0A2B" w:rsidRDefault="003A0A8D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A0A8D" w:rsidRPr="00FD0A2B" w:rsidRDefault="003A0A8D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A0A8D" w:rsidRPr="00FD0A2B" w:rsidRDefault="003A0A8D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A0A8D" w:rsidRPr="00FD0A2B" w:rsidRDefault="003A0A8D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A0A8D" w:rsidRPr="00FD0A2B" w:rsidRDefault="003A0A8D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A07308" w:rsidP="00B14393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930D4" w:rsidRPr="00B14393">
              <w:rPr>
                <w:rFonts w:cstheme="minorHAnsi"/>
              </w:rPr>
              <w:t xml:space="preserve">. </w:t>
            </w:r>
            <w:r w:rsidR="00B14393" w:rsidRPr="00B14393">
              <w:rPr>
                <w:rFonts w:cstheme="minorHAnsi"/>
              </w:rPr>
              <w:t>Greet visitors, students, or staff, answer incoming telephone calls, provide appropriate information or assistance, or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3A0012" w:rsidRDefault="00A07308" w:rsidP="00A07308">
            <w:pPr>
              <w:autoSpaceDE w:val="0"/>
              <w:autoSpaceDN w:val="0"/>
              <w:rPr>
                <w:rFonts w:cstheme="minorHAnsi"/>
              </w:rPr>
            </w:pPr>
            <w:r w:rsidRPr="00A07308">
              <w:rPr>
                <w:rFonts w:cstheme="minorHAnsi"/>
              </w:rPr>
              <w:t>3. Record staff attendance. Arrange substitutes for planned absences and coordinate staff coverage.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A07308" w:rsidP="00A07308">
            <w:pPr>
              <w:autoSpaceDE w:val="0"/>
              <w:autoSpaceDN w:val="0"/>
              <w:rPr>
                <w:rFonts w:cstheme="minorHAnsi"/>
              </w:rPr>
            </w:pPr>
            <w:r w:rsidRPr="00A07308">
              <w:rPr>
                <w:rFonts w:cstheme="minorHAnsi"/>
              </w:rPr>
              <w:t>4. Prepare correspondence, reports, documents and memos working from notes and direction.  Compose</w:t>
            </w:r>
            <w:r>
              <w:rPr>
                <w:rFonts w:cstheme="minorHAnsi"/>
              </w:rPr>
              <w:t xml:space="preserve"> routine correspondence on own.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Pr="00885AE0" w:rsidRDefault="00A07308" w:rsidP="00A07308">
            <w:pPr>
              <w:autoSpaceDE w:val="0"/>
              <w:autoSpaceDN w:val="0"/>
              <w:rPr>
                <w:rFonts w:cstheme="minorHAnsi"/>
              </w:rPr>
            </w:pPr>
            <w:r w:rsidRPr="00A07308">
              <w:rPr>
                <w:rFonts w:cstheme="minorHAnsi"/>
              </w:rPr>
              <w:t>5</w:t>
            </w:r>
            <w:r w:rsidR="00885AE0" w:rsidRPr="00A07308">
              <w:rPr>
                <w:rFonts w:cstheme="minorHAnsi"/>
              </w:rPr>
              <w:t xml:space="preserve">. </w:t>
            </w:r>
            <w:r w:rsidRPr="00A07308">
              <w:rPr>
                <w:rFonts w:cstheme="minorHAnsi"/>
              </w:rPr>
              <w:t>Monitor school budget, verify account activity and assist with annual budget preparation</w:t>
            </w:r>
            <w:r>
              <w:rPr>
                <w:rFonts w:cstheme="minorHAnsi"/>
              </w:rPr>
              <w:t>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A07308" w:rsidP="00A07308">
            <w:pPr>
              <w:autoSpaceDE w:val="0"/>
              <w:autoSpaceDN w:val="0"/>
              <w:rPr>
                <w:rFonts w:cstheme="minorHAnsi"/>
              </w:rPr>
            </w:pPr>
            <w:r w:rsidRPr="00A07308">
              <w:rPr>
                <w:rFonts w:cstheme="minorHAnsi"/>
              </w:rPr>
              <w:t>6</w:t>
            </w:r>
            <w:r w:rsidR="00885AE0" w:rsidRPr="00A07308">
              <w:rPr>
                <w:rFonts w:cstheme="minorHAnsi"/>
              </w:rPr>
              <w:t xml:space="preserve">. </w:t>
            </w:r>
            <w:r w:rsidRPr="00A07308">
              <w:rPr>
                <w:rFonts w:cstheme="minorHAnsi"/>
              </w:rPr>
              <w:t>Prepare purchase orders for office, class room or activities supplies, place order, verify receipt and prepare invoice for payment.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07308" w:rsidRPr="00A07308" w:rsidRDefault="00885AE0" w:rsidP="00A07308">
            <w:pPr>
              <w:autoSpaceDE w:val="0"/>
              <w:autoSpaceDN w:val="0"/>
              <w:rPr>
                <w:rFonts w:cstheme="minorHAnsi"/>
              </w:rPr>
            </w:pPr>
            <w:r w:rsidRPr="00A07308">
              <w:rPr>
                <w:rFonts w:cstheme="minorHAnsi"/>
              </w:rPr>
              <w:t xml:space="preserve">7. </w:t>
            </w:r>
            <w:r w:rsidR="00A07308" w:rsidRPr="00A07308">
              <w:rPr>
                <w:rFonts w:cstheme="minorHAnsi"/>
              </w:rPr>
              <w:t>Count, verify and prepare student activity collections for deposits.  Maintain records of account balances.</w:t>
            </w:r>
          </w:p>
          <w:p w:rsidR="00885AE0" w:rsidRDefault="00885AE0" w:rsidP="00A07308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</w:tbl>
    <w:p w:rsidR="003D1EEF" w:rsidRDefault="003D1EEF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3D1EEF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1EEF" w:rsidRPr="00885AE0" w:rsidRDefault="003D1EEF" w:rsidP="00885AE0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1EEF" w:rsidRPr="00FD0A2B" w:rsidRDefault="003D1EE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3D1EEF" w:rsidRPr="00FD0A2B" w:rsidRDefault="003D1EE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3D1EEF" w:rsidRPr="00FD0A2B" w:rsidRDefault="003D1EE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3D1EEF" w:rsidRPr="00FD0A2B" w:rsidRDefault="003D1EE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3D1EEF" w:rsidRPr="00FD0A2B" w:rsidRDefault="003D1EE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A07308">
            <w:pPr>
              <w:autoSpaceDE w:val="0"/>
              <w:autoSpaceDN w:val="0"/>
              <w:rPr>
                <w:rFonts w:cstheme="minorHAnsi"/>
              </w:rPr>
            </w:pPr>
            <w:r w:rsidRPr="00A07308">
              <w:rPr>
                <w:rFonts w:cstheme="minorHAnsi"/>
              </w:rPr>
              <w:t xml:space="preserve">8. </w:t>
            </w:r>
            <w:r w:rsidR="00A07308" w:rsidRPr="00A07308">
              <w:rPr>
                <w:rFonts w:cstheme="minorHAnsi"/>
              </w:rPr>
              <w:t>Coordinate field trips – notify bus company, set schedule, ensure parental consent received and coordinate staffing needs.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A07308">
            <w:pPr>
              <w:autoSpaceDE w:val="0"/>
              <w:autoSpaceDN w:val="0"/>
              <w:rPr>
                <w:rFonts w:cstheme="minorHAnsi"/>
              </w:rPr>
            </w:pPr>
            <w:r w:rsidRPr="00A07308">
              <w:rPr>
                <w:rFonts w:cstheme="minorHAnsi"/>
              </w:rPr>
              <w:t xml:space="preserve">9. </w:t>
            </w:r>
            <w:r w:rsidR="00A07308" w:rsidRPr="00A07308">
              <w:rPr>
                <w:rFonts w:cstheme="minorHAnsi"/>
              </w:rPr>
              <w:t>Prepare and review substitute staff timesheets.  Forward to District Office for payroll processing.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Pr="00A07308" w:rsidRDefault="00885AE0" w:rsidP="00A07308">
            <w:pPr>
              <w:autoSpaceDE w:val="0"/>
              <w:autoSpaceDN w:val="0"/>
              <w:rPr>
                <w:rFonts w:cstheme="minorHAnsi"/>
              </w:rPr>
            </w:pPr>
            <w:r w:rsidRPr="00A07308">
              <w:rPr>
                <w:rFonts w:cstheme="minorHAnsi"/>
              </w:rPr>
              <w:t xml:space="preserve">10. </w:t>
            </w:r>
            <w:r w:rsidR="00A07308" w:rsidRPr="00A07308">
              <w:rPr>
                <w:rFonts w:cstheme="minorHAnsi"/>
              </w:rPr>
              <w:t>Coordinate annual registration process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06336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63360" w:rsidRPr="00885AE0" w:rsidRDefault="00063360" w:rsidP="00A07308">
            <w:pPr>
              <w:autoSpaceDE w:val="0"/>
              <w:autoSpaceDN w:val="0"/>
              <w:rPr>
                <w:rFonts w:cstheme="minorHAnsi"/>
              </w:rPr>
            </w:pPr>
            <w:r w:rsidRPr="00A07308">
              <w:rPr>
                <w:rFonts w:cstheme="minorHAnsi"/>
              </w:rPr>
              <w:t xml:space="preserve">11. </w:t>
            </w:r>
            <w:r w:rsidR="00A07308" w:rsidRPr="00A07308">
              <w:rPr>
                <w:rFonts w:cstheme="minorHAnsi"/>
              </w:rPr>
              <w:t xml:space="preserve">Work effectively with staff to coordinate and establish work </w:t>
            </w:r>
            <w:r w:rsidR="00A07308">
              <w:rPr>
                <w:rFonts w:cstheme="minorHAnsi"/>
              </w:rPr>
              <w:t>schedules for planned projects.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063360" w:rsidRPr="00FD0A2B" w:rsidRDefault="0006336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063360" w:rsidRPr="00FD0A2B" w:rsidRDefault="0006336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063360" w:rsidRPr="00FD0A2B" w:rsidRDefault="0006336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063360" w:rsidRPr="00FD0A2B" w:rsidRDefault="0006336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063360" w:rsidRPr="00FD0A2B" w:rsidRDefault="00063360" w:rsidP="002D0DE5">
            <w:pPr>
              <w:rPr>
                <w:rFonts w:cstheme="minorHAnsi"/>
              </w:rPr>
            </w:pPr>
          </w:p>
        </w:tc>
      </w:tr>
      <w:tr w:rsidR="00A07308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07308" w:rsidRDefault="00A07308" w:rsidP="00063360">
            <w:pPr>
              <w:autoSpaceDE w:val="0"/>
              <w:autoSpaceDN w:val="0"/>
              <w:rPr>
                <w:rFonts w:cstheme="minorHAnsi"/>
              </w:rPr>
            </w:pPr>
            <w:r w:rsidRPr="00A07308">
              <w:rPr>
                <w:rFonts w:cstheme="minorHAnsi"/>
              </w:rPr>
              <w:t>12. Mainta</w:t>
            </w:r>
            <w:r>
              <w:rPr>
                <w:rFonts w:cstheme="minorHAnsi"/>
              </w:rPr>
              <w:t>in and publish school calendar.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A07308" w:rsidRPr="00FD0A2B" w:rsidRDefault="00A0730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A07308" w:rsidRPr="00FD0A2B" w:rsidRDefault="00A0730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A07308" w:rsidRPr="00FD0A2B" w:rsidRDefault="00A0730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A07308" w:rsidRPr="00FD0A2B" w:rsidRDefault="00A0730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A07308" w:rsidRPr="00FD0A2B" w:rsidRDefault="00A07308" w:rsidP="002D0DE5">
            <w:pPr>
              <w:rPr>
                <w:rFonts w:cstheme="minorHAnsi"/>
              </w:rPr>
            </w:pPr>
          </w:p>
        </w:tc>
      </w:tr>
      <w:tr w:rsidR="00A07308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07308" w:rsidRDefault="00A07308" w:rsidP="00063360">
            <w:pPr>
              <w:autoSpaceDE w:val="0"/>
              <w:autoSpaceDN w:val="0"/>
              <w:rPr>
                <w:rFonts w:cstheme="minorHAnsi"/>
              </w:rPr>
            </w:pPr>
            <w:r w:rsidRPr="004248BD">
              <w:rPr>
                <w:rFonts w:cstheme="minorHAnsi"/>
              </w:rPr>
              <w:t xml:space="preserve">13. Handle bussing </w:t>
            </w:r>
            <w:r w:rsidR="004248BD">
              <w:rPr>
                <w:rFonts w:cstheme="minorHAnsi"/>
              </w:rPr>
              <w:t>questions and resolve problems.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A07308" w:rsidRPr="00FD0A2B" w:rsidRDefault="00A0730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A07308" w:rsidRPr="00FD0A2B" w:rsidRDefault="00A0730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A07308" w:rsidRPr="00FD0A2B" w:rsidRDefault="00A0730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A07308" w:rsidRPr="00FD0A2B" w:rsidRDefault="00A0730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A07308" w:rsidRPr="00FD0A2B" w:rsidRDefault="00A07308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4248BD" w:rsidP="0006336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885AE0" w:rsidRPr="00885AE0">
              <w:rPr>
                <w:rFonts w:cstheme="minorHAnsi"/>
              </w:rPr>
              <w:t>. Use personal computer and general office equipment.  Demonstrate proficiency using the technology and computer-based programs provided by the District.  Use these programs to effectively manage and organize files, commun</w:t>
            </w:r>
            <w:r w:rsidR="00063360">
              <w:rPr>
                <w:rFonts w:cstheme="minorHAnsi"/>
              </w:rPr>
              <w:t>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5D6F07" w:rsidRDefault="004248BD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F94D53">
              <w:rPr>
                <w:rFonts w:cstheme="minorHAnsi"/>
              </w:rPr>
              <w:t>.</w:t>
            </w:r>
            <w:r w:rsidR="00F94D53" w:rsidRPr="005D6F07">
              <w:rPr>
                <w:rFonts w:cstheme="minorHAnsi"/>
              </w:rPr>
              <w:t xml:space="preserve"> Handles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BB5178" w:rsidRDefault="004248BD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F94D53" w:rsidRPr="00FD0A2B">
              <w:rPr>
                <w:rFonts w:cstheme="minorHAnsi"/>
              </w:rPr>
              <w:t>. Maintains a professional demeanor, appearance, an</w:t>
            </w:r>
            <w:r w:rsidR="00F94D53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4248BD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F94D53" w:rsidRPr="00FD0A2B">
              <w:rPr>
                <w:rFonts w:cstheme="minorHAnsi"/>
              </w:rPr>
              <w:t>. Maintains confidentiality regarding student,</w:t>
            </w:r>
            <w:r w:rsidR="00F94D53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4248BD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F94D53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4248BD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F94D53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4248BD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F94D53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F94D53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4248BD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F94D53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</w:tbl>
    <w:p w:rsidR="00CC6E2D" w:rsidRDefault="00CC6E2D" w:rsidP="008F3951">
      <w:pPr>
        <w:rPr>
          <w:b/>
        </w:rPr>
      </w:pPr>
    </w:p>
    <w:p w:rsidR="004330A1" w:rsidRDefault="004330A1">
      <w:pPr>
        <w:rPr>
          <w:b/>
        </w:rPr>
      </w:pPr>
      <w:r>
        <w:rPr>
          <w:b/>
        </w:rPr>
        <w:br w:type="page"/>
      </w: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B3C"/>
    <w:multiLevelType w:val="hybridMultilevel"/>
    <w:tmpl w:val="3FB0900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038"/>
    <w:multiLevelType w:val="hybridMultilevel"/>
    <w:tmpl w:val="A6CA307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4669"/>
    <w:multiLevelType w:val="hybridMultilevel"/>
    <w:tmpl w:val="93084012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1B2"/>
    <w:multiLevelType w:val="hybridMultilevel"/>
    <w:tmpl w:val="AF2C95FC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91CFD"/>
    <w:multiLevelType w:val="hybridMultilevel"/>
    <w:tmpl w:val="033C8A1E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5D40"/>
    <w:multiLevelType w:val="hybridMultilevel"/>
    <w:tmpl w:val="BE6CCEAE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36E0"/>
    <w:multiLevelType w:val="hybridMultilevel"/>
    <w:tmpl w:val="A9F011BE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969E6"/>
    <w:multiLevelType w:val="hybridMultilevel"/>
    <w:tmpl w:val="F128471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8693698"/>
    <w:multiLevelType w:val="hybridMultilevel"/>
    <w:tmpl w:val="C456A13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716"/>
    <w:multiLevelType w:val="hybridMultilevel"/>
    <w:tmpl w:val="D16E1636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44C2E"/>
    <w:multiLevelType w:val="hybridMultilevel"/>
    <w:tmpl w:val="2F88C486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234D9"/>
    <w:multiLevelType w:val="hybridMultilevel"/>
    <w:tmpl w:val="A0764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A5A"/>
    <w:multiLevelType w:val="hybridMultilevel"/>
    <w:tmpl w:val="D1649BF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21EBD"/>
    <w:multiLevelType w:val="hybridMultilevel"/>
    <w:tmpl w:val="0CDA436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86139"/>
    <w:multiLevelType w:val="hybridMultilevel"/>
    <w:tmpl w:val="D502648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55F75"/>
    <w:multiLevelType w:val="hybridMultilevel"/>
    <w:tmpl w:val="013E220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77D4E"/>
    <w:multiLevelType w:val="hybridMultilevel"/>
    <w:tmpl w:val="85C67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0354"/>
    <w:multiLevelType w:val="hybridMultilevel"/>
    <w:tmpl w:val="28EE79B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445B6"/>
    <w:multiLevelType w:val="hybridMultilevel"/>
    <w:tmpl w:val="A3B01BE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E792F"/>
    <w:multiLevelType w:val="hybridMultilevel"/>
    <w:tmpl w:val="39805F4E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36585"/>
    <w:multiLevelType w:val="hybridMultilevel"/>
    <w:tmpl w:val="346224E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F4685"/>
    <w:multiLevelType w:val="hybridMultilevel"/>
    <w:tmpl w:val="2F74C446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1169B"/>
    <w:multiLevelType w:val="hybridMultilevel"/>
    <w:tmpl w:val="9A44CFA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A105D"/>
    <w:multiLevelType w:val="hybridMultilevel"/>
    <w:tmpl w:val="44B66EA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A79F4"/>
    <w:multiLevelType w:val="hybridMultilevel"/>
    <w:tmpl w:val="BBDC7AE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D1AAE"/>
    <w:multiLevelType w:val="hybridMultilevel"/>
    <w:tmpl w:val="CD9A1E5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761CB"/>
    <w:multiLevelType w:val="hybridMultilevel"/>
    <w:tmpl w:val="3AECEFD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630B5"/>
    <w:multiLevelType w:val="hybridMultilevel"/>
    <w:tmpl w:val="2BD6303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959E5"/>
    <w:multiLevelType w:val="hybridMultilevel"/>
    <w:tmpl w:val="E624A6E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5391C"/>
    <w:multiLevelType w:val="hybridMultilevel"/>
    <w:tmpl w:val="8EACF3E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D26CF"/>
    <w:multiLevelType w:val="hybridMultilevel"/>
    <w:tmpl w:val="89088DE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100FD"/>
    <w:multiLevelType w:val="hybridMultilevel"/>
    <w:tmpl w:val="DC007A5C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11D84"/>
    <w:multiLevelType w:val="hybridMultilevel"/>
    <w:tmpl w:val="063ED516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37617"/>
    <w:multiLevelType w:val="hybridMultilevel"/>
    <w:tmpl w:val="089EDC1E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9558B"/>
    <w:multiLevelType w:val="hybridMultilevel"/>
    <w:tmpl w:val="03809ADE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0282B"/>
    <w:multiLevelType w:val="hybridMultilevel"/>
    <w:tmpl w:val="86BC737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F60C5"/>
    <w:multiLevelType w:val="hybridMultilevel"/>
    <w:tmpl w:val="BE26580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63F85"/>
    <w:multiLevelType w:val="hybridMultilevel"/>
    <w:tmpl w:val="90DE257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9"/>
  </w:num>
  <w:num w:numId="4">
    <w:abstractNumId w:val="37"/>
  </w:num>
  <w:num w:numId="5">
    <w:abstractNumId w:val="28"/>
  </w:num>
  <w:num w:numId="6">
    <w:abstractNumId w:val="23"/>
  </w:num>
  <w:num w:numId="7">
    <w:abstractNumId w:val="20"/>
  </w:num>
  <w:num w:numId="8">
    <w:abstractNumId w:val="21"/>
  </w:num>
  <w:num w:numId="9">
    <w:abstractNumId w:val="25"/>
  </w:num>
  <w:num w:numId="10">
    <w:abstractNumId w:val="11"/>
  </w:num>
  <w:num w:numId="11">
    <w:abstractNumId w:val="16"/>
  </w:num>
  <w:num w:numId="12">
    <w:abstractNumId w:val="29"/>
  </w:num>
  <w:num w:numId="13">
    <w:abstractNumId w:val="7"/>
  </w:num>
  <w:num w:numId="14">
    <w:abstractNumId w:val="32"/>
  </w:num>
  <w:num w:numId="15">
    <w:abstractNumId w:val="27"/>
  </w:num>
  <w:num w:numId="16">
    <w:abstractNumId w:val="15"/>
  </w:num>
  <w:num w:numId="17">
    <w:abstractNumId w:val="2"/>
  </w:num>
  <w:num w:numId="18">
    <w:abstractNumId w:val="13"/>
  </w:num>
  <w:num w:numId="19">
    <w:abstractNumId w:val="38"/>
  </w:num>
  <w:num w:numId="20">
    <w:abstractNumId w:val="14"/>
  </w:num>
  <w:num w:numId="21">
    <w:abstractNumId w:val="1"/>
  </w:num>
  <w:num w:numId="22">
    <w:abstractNumId w:val="31"/>
  </w:num>
  <w:num w:numId="23">
    <w:abstractNumId w:val="35"/>
  </w:num>
  <w:num w:numId="24">
    <w:abstractNumId w:val="0"/>
  </w:num>
  <w:num w:numId="25">
    <w:abstractNumId w:val="9"/>
  </w:num>
  <w:num w:numId="26">
    <w:abstractNumId w:val="3"/>
  </w:num>
  <w:num w:numId="27">
    <w:abstractNumId w:val="24"/>
  </w:num>
  <w:num w:numId="28">
    <w:abstractNumId w:val="12"/>
  </w:num>
  <w:num w:numId="29">
    <w:abstractNumId w:val="17"/>
  </w:num>
  <w:num w:numId="30">
    <w:abstractNumId w:val="22"/>
  </w:num>
  <w:num w:numId="31">
    <w:abstractNumId w:val="26"/>
  </w:num>
  <w:num w:numId="32">
    <w:abstractNumId w:val="4"/>
  </w:num>
  <w:num w:numId="33">
    <w:abstractNumId w:val="10"/>
  </w:num>
  <w:num w:numId="34">
    <w:abstractNumId w:val="36"/>
  </w:num>
  <w:num w:numId="35">
    <w:abstractNumId w:val="5"/>
  </w:num>
  <w:num w:numId="36">
    <w:abstractNumId w:val="18"/>
  </w:num>
  <w:num w:numId="37">
    <w:abstractNumId w:val="34"/>
  </w:num>
  <w:num w:numId="38">
    <w:abstractNumId w:val="33"/>
  </w:num>
  <w:num w:numId="3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003B9"/>
    <w:rsid w:val="00021661"/>
    <w:rsid w:val="00030D06"/>
    <w:rsid w:val="0004386F"/>
    <w:rsid w:val="0004699E"/>
    <w:rsid w:val="00063360"/>
    <w:rsid w:val="00094C1B"/>
    <w:rsid w:val="000A71D7"/>
    <w:rsid w:val="000B45B6"/>
    <w:rsid w:val="000C365B"/>
    <w:rsid w:val="000C5F49"/>
    <w:rsid w:val="000D0D5E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5332D"/>
    <w:rsid w:val="00163303"/>
    <w:rsid w:val="001936FE"/>
    <w:rsid w:val="001A0001"/>
    <w:rsid w:val="001A0270"/>
    <w:rsid w:val="001B466F"/>
    <w:rsid w:val="001B66A8"/>
    <w:rsid w:val="001E0FE9"/>
    <w:rsid w:val="00226CF8"/>
    <w:rsid w:val="00227E34"/>
    <w:rsid w:val="002503C2"/>
    <w:rsid w:val="002758D8"/>
    <w:rsid w:val="0029249A"/>
    <w:rsid w:val="002A7447"/>
    <w:rsid w:val="002A7F1D"/>
    <w:rsid w:val="002B3730"/>
    <w:rsid w:val="002C6D69"/>
    <w:rsid w:val="002D0C31"/>
    <w:rsid w:val="002D0DE5"/>
    <w:rsid w:val="002E02DC"/>
    <w:rsid w:val="00307C19"/>
    <w:rsid w:val="00317801"/>
    <w:rsid w:val="00317F9E"/>
    <w:rsid w:val="003270EF"/>
    <w:rsid w:val="00340FA2"/>
    <w:rsid w:val="00360D1E"/>
    <w:rsid w:val="00371479"/>
    <w:rsid w:val="0039199F"/>
    <w:rsid w:val="003A0012"/>
    <w:rsid w:val="003A0A8D"/>
    <w:rsid w:val="003A1A0D"/>
    <w:rsid w:val="003A7F11"/>
    <w:rsid w:val="003D1EEF"/>
    <w:rsid w:val="003D2363"/>
    <w:rsid w:val="003E287F"/>
    <w:rsid w:val="003E2E96"/>
    <w:rsid w:val="004248BD"/>
    <w:rsid w:val="004266F4"/>
    <w:rsid w:val="004330A1"/>
    <w:rsid w:val="0044161D"/>
    <w:rsid w:val="00452A6A"/>
    <w:rsid w:val="004540C8"/>
    <w:rsid w:val="00464F24"/>
    <w:rsid w:val="004655D7"/>
    <w:rsid w:val="004659C4"/>
    <w:rsid w:val="00467329"/>
    <w:rsid w:val="00471B46"/>
    <w:rsid w:val="00485E32"/>
    <w:rsid w:val="00487D44"/>
    <w:rsid w:val="00494EEF"/>
    <w:rsid w:val="004A0CBC"/>
    <w:rsid w:val="004A490A"/>
    <w:rsid w:val="004C0E18"/>
    <w:rsid w:val="004D40C1"/>
    <w:rsid w:val="004D42B4"/>
    <w:rsid w:val="004F2F54"/>
    <w:rsid w:val="004F48A6"/>
    <w:rsid w:val="00501989"/>
    <w:rsid w:val="00526E64"/>
    <w:rsid w:val="0053688D"/>
    <w:rsid w:val="00555C42"/>
    <w:rsid w:val="005746B1"/>
    <w:rsid w:val="005B72CB"/>
    <w:rsid w:val="005D6F07"/>
    <w:rsid w:val="00613FCB"/>
    <w:rsid w:val="00616D0D"/>
    <w:rsid w:val="0067107B"/>
    <w:rsid w:val="00677C72"/>
    <w:rsid w:val="006A7A9A"/>
    <w:rsid w:val="006A7E3F"/>
    <w:rsid w:val="006B3552"/>
    <w:rsid w:val="006C1BEA"/>
    <w:rsid w:val="006C77A0"/>
    <w:rsid w:val="006D2753"/>
    <w:rsid w:val="006D2AC7"/>
    <w:rsid w:val="006E20FB"/>
    <w:rsid w:val="006F1E25"/>
    <w:rsid w:val="007111F4"/>
    <w:rsid w:val="00725BE5"/>
    <w:rsid w:val="0076484C"/>
    <w:rsid w:val="00770DBC"/>
    <w:rsid w:val="00784049"/>
    <w:rsid w:val="007B0448"/>
    <w:rsid w:val="007C6D79"/>
    <w:rsid w:val="007F3EA3"/>
    <w:rsid w:val="00800F05"/>
    <w:rsid w:val="00820989"/>
    <w:rsid w:val="0084726C"/>
    <w:rsid w:val="00860822"/>
    <w:rsid w:val="0086197C"/>
    <w:rsid w:val="00885AE0"/>
    <w:rsid w:val="008E2083"/>
    <w:rsid w:val="008F3951"/>
    <w:rsid w:val="009156CD"/>
    <w:rsid w:val="00924116"/>
    <w:rsid w:val="0093113A"/>
    <w:rsid w:val="00967000"/>
    <w:rsid w:val="009731B0"/>
    <w:rsid w:val="00977A56"/>
    <w:rsid w:val="00981428"/>
    <w:rsid w:val="00987780"/>
    <w:rsid w:val="00991CF6"/>
    <w:rsid w:val="009930D4"/>
    <w:rsid w:val="0099516B"/>
    <w:rsid w:val="009A68DC"/>
    <w:rsid w:val="009A717D"/>
    <w:rsid w:val="009B1686"/>
    <w:rsid w:val="00A07308"/>
    <w:rsid w:val="00A25B31"/>
    <w:rsid w:val="00A525F9"/>
    <w:rsid w:val="00A640AD"/>
    <w:rsid w:val="00A656AC"/>
    <w:rsid w:val="00A9422A"/>
    <w:rsid w:val="00A94459"/>
    <w:rsid w:val="00AD349C"/>
    <w:rsid w:val="00AD51BB"/>
    <w:rsid w:val="00B14393"/>
    <w:rsid w:val="00B2223C"/>
    <w:rsid w:val="00B22CB9"/>
    <w:rsid w:val="00B630E5"/>
    <w:rsid w:val="00B75F27"/>
    <w:rsid w:val="00BA46F6"/>
    <w:rsid w:val="00BA60C3"/>
    <w:rsid w:val="00BB5178"/>
    <w:rsid w:val="00BD0602"/>
    <w:rsid w:val="00BE76BE"/>
    <w:rsid w:val="00C20E29"/>
    <w:rsid w:val="00C23527"/>
    <w:rsid w:val="00C34D8A"/>
    <w:rsid w:val="00C36245"/>
    <w:rsid w:val="00C50D63"/>
    <w:rsid w:val="00C5677A"/>
    <w:rsid w:val="00C70BB1"/>
    <w:rsid w:val="00C816F9"/>
    <w:rsid w:val="00C97F2F"/>
    <w:rsid w:val="00CA0B83"/>
    <w:rsid w:val="00CA2617"/>
    <w:rsid w:val="00CB4DBA"/>
    <w:rsid w:val="00CB4F54"/>
    <w:rsid w:val="00CC4E53"/>
    <w:rsid w:val="00CC6E2D"/>
    <w:rsid w:val="00CE3FD1"/>
    <w:rsid w:val="00CF745A"/>
    <w:rsid w:val="00D1210E"/>
    <w:rsid w:val="00D16889"/>
    <w:rsid w:val="00D32ADA"/>
    <w:rsid w:val="00D52231"/>
    <w:rsid w:val="00D56B2B"/>
    <w:rsid w:val="00D7013B"/>
    <w:rsid w:val="00D77361"/>
    <w:rsid w:val="00D87624"/>
    <w:rsid w:val="00D94062"/>
    <w:rsid w:val="00DB1709"/>
    <w:rsid w:val="00DB3BE1"/>
    <w:rsid w:val="00DE5E91"/>
    <w:rsid w:val="00DF431A"/>
    <w:rsid w:val="00E05820"/>
    <w:rsid w:val="00E24BF9"/>
    <w:rsid w:val="00E3183B"/>
    <w:rsid w:val="00E6515F"/>
    <w:rsid w:val="00E87109"/>
    <w:rsid w:val="00E91AB9"/>
    <w:rsid w:val="00ED19EE"/>
    <w:rsid w:val="00ED23FE"/>
    <w:rsid w:val="00EF2622"/>
    <w:rsid w:val="00F102B0"/>
    <w:rsid w:val="00F11D67"/>
    <w:rsid w:val="00F12538"/>
    <w:rsid w:val="00F14850"/>
    <w:rsid w:val="00F22B49"/>
    <w:rsid w:val="00F42F5D"/>
    <w:rsid w:val="00F47EC0"/>
    <w:rsid w:val="00F63561"/>
    <w:rsid w:val="00F94D53"/>
    <w:rsid w:val="00F96253"/>
    <w:rsid w:val="00F96A68"/>
    <w:rsid w:val="00F9749D"/>
    <w:rsid w:val="00FA79C0"/>
    <w:rsid w:val="00FC781F"/>
    <w:rsid w:val="00FD0A2B"/>
    <w:rsid w:val="00FD2DAA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8E90"/>
  <w15:docId w15:val="{81A3BD31-6B72-405D-9451-C241E2DE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14D1C-C471-46C3-A99B-1293A2B0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22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7</cp:revision>
  <cp:lastPrinted>2011-09-01T12:12:00Z</cp:lastPrinted>
  <dcterms:created xsi:type="dcterms:W3CDTF">2012-08-01T19:39:00Z</dcterms:created>
  <dcterms:modified xsi:type="dcterms:W3CDTF">2019-01-15T19:05:00Z</dcterms:modified>
</cp:coreProperties>
</file>